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2" w:type="dxa"/>
        <w:tblInd w:w="-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nsichtbare Tabelle"/>
      </w:tblPr>
      <w:tblGrid>
        <w:gridCol w:w="283"/>
        <w:gridCol w:w="4519"/>
        <w:gridCol w:w="20"/>
      </w:tblGrid>
      <w:tr w:rsidR="00AD7FD0" w:rsidRPr="006027E5" w14:paraId="67E4205D" w14:textId="77777777" w:rsidTr="00420FDC">
        <w:trPr>
          <w:trHeight w:val="1016"/>
        </w:trPr>
        <w:tc>
          <w:tcPr>
            <w:tcW w:w="283" w:type="dxa"/>
          </w:tcPr>
          <w:p w14:paraId="4A53272E" w14:textId="77777777" w:rsidR="00AD7FD0" w:rsidRPr="006027E5" w:rsidRDefault="00AD7FD0" w:rsidP="00AD7FD0"/>
        </w:tc>
        <w:tc>
          <w:tcPr>
            <w:tcW w:w="4519" w:type="dxa"/>
            <w:tcBorders>
              <w:bottom w:val="single" w:sz="12" w:space="0" w:color="B10000" w:themeColor="background2"/>
            </w:tcBorders>
          </w:tcPr>
          <w:p w14:paraId="0A8F05DF" w14:textId="77777777" w:rsidR="00797934" w:rsidRPr="00797934" w:rsidRDefault="00797934" w:rsidP="00797934">
            <w:pPr>
              <w:spacing w:before="0" w:after="160" w:line="259" w:lineRule="auto"/>
              <w:rPr>
                <w:rFonts w:ascii="Calibri" w:eastAsia="Calibri" w:hAnsi="Calibri" w:cs="Times New Roman"/>
                <w:color w:val="auto"/>
                <w:sz w:val="32"/>
                <w:szCs w:val="32"/>
              </w:rPr>
            </w:pPr>
            <w:r w:rsidRPr="00797934">
              <w:rPr>
                <w:rFonts w:ascii="Forte" w:eastAsia="Calibri" w:hAnsi="Forte" w:cs="Times New Roman"/>
                <w:b/>
                <w:bCs/>
                <w:i/>
                <w:iCs/>
                <w:color w:val="auto"/>
                <w:sz w:val="40"/>
                <w:szCs w:val="40"/>
              </w:rPr>
              <w:t>Zum Dorfkrug</w:t>
            </w:r>
            <w:r w:rsidRPr="00797934">
              <w:rPr>
                <w:rFonts w:ascii="Calibri" w:eastAsia="Calibri" w:hAnsi="Calibri" w:cs="Times New Roman"/>
                <w:color w:val="auto"/>
                <w:sz w:val="40"/>
                <w:szCs w:val="40"/>
              </w:rPr>
              <w:t xml:space="preserve"> </w:t>
            </w:r>
          </w:p>
          <w:p w14:paraId="7312F982" w14:textId="38A3621D" w:rsidR="00AD7FD0" w:rsidRPr="00797934" w:rsidRDefault="00797934" w:rsidP="00797934">
            <w:pPr>
              <w:spacing w:before="0" w:after="160" w:line="259" w:lineRule="auto"/>
              <w:rPr>
                <w:rFonts w:ascii="Arabic Typesetting" w:eastAsia="Calibri" w:hAnsi="Arabic Typesetting" w:cs="Arabic Typesetting"/>
                <w:color w:val="auto"/>
                <w:sz w:val="32"/>
                <w:szCs w:val="32"/>
              </w:rPr>
            </w:pPr>
            <w:r w:rsidRPr="00797934">
              <w:rPr>
                <w:rFonts w:ascii="Arabic Typesetting" w:eastAsia="Calibri" w:hAnsi="Arabic Typesetting" w:cs="Arabic Typesetting" w:hint="cs"/>
                <w:color w:val="auto"/>
                <w:sz w:val="32"/>
                <w:szCs w:val="32"/>
              </w:rPr>
              <w:t>by De Marco</w:t>
            </w:r>
          </w:p>
        </w:tc>
        <w:tc>
          <w:tcPr>
            <w:tcW w:w="20" w:type="dxa"/>
          </w:tcPr>
          <w:p w14:paraId="39FADC59" w14:textId="77777777" w:rsidR="00AD7FD0" w:rsidRPr="006027E5" w:rsidRDefault="00AD7FD0" w:rsidP="00AD7FD0"/>
        </w:tc>
      </w:tr>
      <w:tr w:rsidR="00DB4705" w:rsidRPr="006027E5" w14:paraId="50F6514C" w14:textId="77777777" w:rsidTr="003D1493">
        <w:trPr>
          <w:trHeight w:val="11843"/>
        </w:trPr>
        <w:tc>
          <w:tcPr>
            <w:tcW w:w="4822" w:type="dxa"/>
            <w:gridSpan w:val="3"/>
          </w:tcPr>
          <w:p w14:paraId="7834DF73" w14:textId="77777777" w:rsidR="00DB4705" w:rsidRDefault="00DB4705" w:rsidP="00795FA0">
            <w:pPr>
              <w:pStyle w:val="berschrift1"/>
              <w:ind w:left="0"/>
            </w:pPr>
          </w:p>
          <w:p w14:paraId="21987B3D" w14:textId="77777777" w:rsidR="00D87BB1" w:rsidRPr="00D87BB1" w:rsidRDefault="00D87BB1" w:rsidP="00D87BB1"/>
          <w:p w14:paraId="6DC082AA" w14:textId="77777777" w:rsidR="00B52E94" w:rsidRDefault="00DB4705" w:rsidP="001E46E5">
            <w:pPr>
              <w:pStyle w:val="berschrift1"/>
              <w:jc w:val="center"/>
              <w:rPr>
                <w:b/>
                <w:i/>
                <w:iCs/>
                <w:color w:val="FFFFFF" w:themeColor="text1"/>
                <w:spacing w:val="0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pacing w:val="0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Gebratene </w:t>
            </w:r>
            <w:r w:rsidR="009868E2" w:rsidRPr="00B52E94">
              <w:rPr>
                <w:b/>
                <w:i/>
                <w:iCs/>
                <w:color w:val="FFFFFF" w:themeColor="text1"/>
                <w:spacing w:val="0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  <w:r w:rsidRPr="00B52E94">
              <w:rPr>
                <w:b/>
                <w:i/>
                <w:iCs/>
                <w:color w:val="FFFFFF" w:themeColor="text1"/>
                <w:spacing w:val="0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nte oder Gans</w:t>
            </w:r>
          </w:p>
          <w:p w14:paraId="4BC2E555" w14:textId="20A861B3" w:rsidR="00DB4705" w:rsidRPr="00BB381C" w:rsidRDefault="001E46E5" w:rsidP="00BB381C">
            <w:pPr>
              <w:pStyle w:val="berschrift1"/>
              <w:jc w:val="center"/>
              <w:rPr>
                <w:b/>
                <w:i/>
                <w:iCs/>
                <w:color w:val="FFFFFF" w:themeColor="text1"/>
                <w:spacing w:val="0"/>
                <w:sz w:val="32"/>
                <w:szCs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pacing w:val="0"/>
                <w:sz w:val="36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11317C">
              <w:rPr>
                <w:color w:val="000000" w:themeColor="background1"/>
                <w:sz w:val="22"/>
                <w:szCs w:val="22"/>
              </w:rPr>
              <w:t>s</w:t>
            </w:r>
            <w:r w:rsidR="00DB4705" w:rsidRPr="00E54851">
              <w:rPr>
                <w:color w:val="000000" w:themeColor="background1"/>
                <w:sz w:val="22"/>
                <w:szCs w:val="22"/>
              </w:rPr>
              <w:t xml:space="preserve">erviert </w:t>
            </w:r>
            <w:r w:rsidR="0011317C">
              <w:rPr>
                <w:color w:val="000000" w:themeColor="background1"/>
                <w:sz w:val="22"/>
                <w:szCs w:val="22"/>
              </w:rPr>
              <w:t>m</w:t>
            </w:r>
            <w:r w:rsidR="00DB4705" w:rsidRPr="00E54851">
              <w:rPr>
                <w:color w:val="000000" w:themeColor="background1"/>
                <w:sz w:val="22"/>
                <w:szCs w:val="22"/>
              </w:rPr>
              <w:t>it Orangen-Bratensauce, Rotkohl, Kartoffelkloß und Semmelknödel                                                     27</w:t>
            </w:r>
            <w:r w:rsidR="009868E2">
              <w:rPr>
                <w:color w:val="000000" w:themeColor="background1"/>
                <w:sz w:val="22"/>
                <w:szCs w:val="22"/>
              </w:rPr>
              <w:t>,</w:t>
            </w:r>
            <w:r w:rsidR="00DB4705" w:rsidRPr="00E54851">
              <w:rPr>
                <w:color w:val="000000" w:themeColor="background1"/>
                <w:sz w:val="22"/>
                <w:szCs w:val="22"/>
              </w:rPr>
              <w:t>00€</w:t>
            </w:r>
          </w:p>
          <w:p w14:paraId="1528B3ED" w14:textId="77777777" w:rsidR="00DF4A35" w:rsidRDefault="00DB4705" w:rsidP="00DF4A35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Lammkarree</w:t>
            </w:r>
            <w:r w:rsidR="00DF4A35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</w:p>
          <w:p w14:paraId="2CE19AC7" w14:textId="14477A3A" w:rsidR="00DB4705" w:rsidRPr="00B52E94" w:rsidRDefault="00DF4A35" w:rsidP="00DF4A35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1E46E5">
              <w:rPr>
                <w:b/>
                <w:i/>
                <w:iCs/>
                <w:color w:val="FFFFFF" w:themeColor="text1"/>
                <w:sz w:val="32"/>
                <w:szCs w:val="3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</w:t>
            </w:r>
            <w:r w:rsidR="002C4290" w:rsidRPr="005D2E99">
              <w:rPr>
                <w:color w:val="000000" w:themeColor="background1"/>
                <w:sz w:val="22"/>
                <w:szCs w:val="22"/>
              </w:rPr>
              <w:t>serviert</w:t>
            </w:r>
            <w:r w:rsidR="00DB4705" w:rsidRPr="005D2E99">
              <w:rPr>
                <w:color w:val="000000" w:themeColor="background1"/>
                <w:sz w:val="22"/>
                <w:szCs w:val="22"/>
              </w:rPr>
              <w:t xml:space="preserve"> mit Kräuterkruste, Bratensauce dazu Zwiebel-Balsamico-Chutney, Maronen Püree,</w:t>
            </w:r>
            <w:r w:rsidR="00DB4705">
              <w:rPr>
                <w:color w:val="000000" w:themeColor="background1"/>
                <w:sz w:val="22"/>
                <w:szCs w:val="22"/>
              </w:rPr>
              <w:t xml:space="preserve"> Ratatouille </w:t>
            </w:r>
            <w:r w:rsidR="00E70DD9">
              <w:rPr>
                <w:color w:val="000000" w:themeColor="background1"/>
                <w:sz w:val="22"/>
                <w:szCs w:val="22"/>
              </w:rPr>
              <w:t xml:space="preserve">                                                             </w:t>
            </w:r>
            <w:r w:rsidR="00DB4705">
              <w:rPr>
                <w:color w:val="000000" w:themeColor="background1"/>
                <w:sz w:val="22"/>
                <w:szCs w:val="22"/>
              </w:rPr>
              <w:t>30</w:t>
            </w:r>
            <w:r w:rsidR="009868E2">
              <w:rPr>
                <w:color w:val="000000" w:themeColor="background1"/>
                <w:sz w:val="22"/>
                <w:szCs w:val="22"/>
              </w:rPr>
              <w:t>,</w:t>
            </w:r>
            <w:r w:rsidR="00DB4705">
              <w:rPr>
                <w:color w:val="000000" w:themeColor="background1"/>
                <w:sz w:val="22"/>
                <w:szCs w:val="22"/>
              </w:rPr>
              <w:t>00€</w:t>
            </w:r>
          </w:p>
          <w:p w14:paraId="65FB8780" w14:textId="77777777" w:rsidR="00DB4705" w:rsidRDefault="00DB4705" w:rsidP="007C3609">
            <w:pPr>
              <w:rPr>
                <w:color w:val="000000" w:themeColor="background1"/>
                <w:sz w:val="22"/>
                <w:szCs w:val="22"/>
              </w:rPr>
            </w:pPr>
          </w:p>
          <w:p w14:paraId="04D0F2A8" w14:textId="77777777" w:rsidR="00BB381C" w:rsidRDefault="003D12E1" w:rsidP="00BB381C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Wild </w:t>
            </w:r>
            <w:r w:rsidR="004962F2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Tiger </w:t>
            </w:r>
            <w:proofErr w:type="spellStart"/>
            <w:r w:rsidR="004962F2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Prawns</w:t>
            </w:r>
            <w:proofErr w:type="spellEnd"/>
            <w:r w:rsidR="00D932FB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2933B5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CECC0CE" w14:textId="2654230A" w:rsidR="002933B5" w:rsidRDefault="002933B5" w:rsidP="00BB381C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37105092" w14:textId="22CC913E" w:rsidR="00DB4705" w:rsidRPr="002933B5" w:rsidRDefault="00D932FB" w:rsidP="002933B5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B62449">
              <w:rPr>
                <w:color w:val="auto"/>
                <w:sz w:val="22"/>
                <w:szCs w:val="22"/>
              </w:rPr>
              <w:t>Gegrillte</w:t>
            </w:r>
            <w:r w:rsidR="009268D4" w:rsidRPr="001E1354">
              <w:rPr>
                <w:color w:val="auto"/>
                <w:sz w:val="22"/>
                <w:szCs w:val="22"/>
              </w:rPr>
              <w:t xml:space="preserve"> </w:t>
            </w:r>
            <w:r w:rsidR="003509C2" w:rsidRPr="001E1354">
              <w:rPr>
                <w:color w:val="auto"/>
                <w:sz w:val="22"/>
                <w:szCs w:val="22"/>
              </w:rPr>
              <w:t>Riese Garnele</w:t>
            </w:r>
            <w:r w:rsidR="000850BF" w:rsidRPr="001E1354">
              <w:rPr>
                <w:color w:val="auto"/>
                <w:sz w:val="22"/>
                <w:szCs w:val="22"/>
              </w:rPr>
              <w:t>n</w:t>
            </w:r>
            <w:r w:rsidR="002065C3" w:rsidRPr="001E1354">
              <w:rPr>
                <w:color w:val="auto"/>
                <w:sz w:val="22"/>
                <w:szCs w:val="22"/>
              </w:rPr>
              <w:t xml:space="preserve"> </w:t>
            </w:r>
            <w:r w:rsidR="00D87BB1" w:rsidRPr="001E1354">
              <w:rPr>
                <w:color w:val="auto"/>
                <w:sz w:val="22"/>
                <w:szCs w:val="22"/>
              </w:rPr>
              <w:t>serviert</w:t>
            </w:r>
            <w:r w:rsidR="002065C3" w:rsidRPr="001E1354">
              <w:rPr>
                <w:color w:val="auto"/>
                <w:sz w:val="22"/>
                <w:szCs w:val="22"/>
              </w:rPr>
              <w:t xml:space="preserve"> mit</w:t>
            </w:r>
            <w:r w:rsidR="00D75F3D" w:rsidRPr="001E1354">
              <w:rPr>
                <w:color w:val="auto"/>
                <w:sz w:val="22"/>
                <w:szCs w:val="22"/>
              </w:rPr>
              <w:t xml:space="preserve"> </w:t>
            </w:r>
            <w:r w:rsidR="00A74728">
              <w:rPr>
                <w:color w:val="auto"/>
                <w:sz w:val="22"/>
                <w:szCs w:val="22"/>
              </w:rPr>
              <w:t>Zitronen</w:t>
            </w:r>
            <w:r w:rsidR="0053624F">
              <w:rPr>
                <w:color w:val="auto"/>
                <w:sz w:val="22"/>
                <w:szCs w:val="22"/>
              </w:rPr>
              <w:t xml:space="preserve">gras Sauce, </w:t>
            </w:r>
            <w:r w:rsidR="000850BF" w:rsidRPr="001E1354">
              <w:rPr>
                <w:color w:val="auto"/>
                <w:sz w:val="22"/>
                <w:szCs w:val="22"/>
              </w:rPr>
              <w:t>Süßkartoff</w:t>
            </w:r>
            <w:r w:rsidR="00D75F3D" w:rsidRPr="001E1354">
              <w:rPr>
                <w:color w:val="auto"/>
                <w:sz w:val="22"/>
                <w:szCs w:val="22"/>
              </w:rPr>
              <w:t>elpüree,</w:t>
            </w:r>
            <w:r w:rsidR="0080324A" w:rsidRPr="001E1354">
              <w:rPr>
                <w:color w:val="auto"/>
                <w:sz w:val="22"/>
                <w:szCs w:val="22"/>
              </w:rPr>
              <w:t xml:space="preserve"> S</w:t>
            </w:r>
            <w:r w:rsidR="00B35E44" w:rsidRPr="001E1354">
              <w:rPr>
                <w:color w:val="auto"/>
                <w:sz w:val="22"/>
                <w:szCs w:val="22"/>
              </w:rPr>
              <w:t>teckrüben,</w:t>
            </w:r>
            <w:r w:rsidR="00404D3B" w:rsidRPr="001E1354">
              <w:rPr>
                <w:color w:val="auto"/>
                <w:sz w:val="22"/>
                <w:szCs w:val="22"/>
              </w:rPr>
              <w:t xml:space="preserve"> Ro</w:t>
            </w:r>
            <w:r w:rsidR="009A07AD" w:rsidRPr="001E1354">
              <w:rPr>
                <w:color w:val="auto"/>
                <w:sz w:val="22"/>
                <w:szCs w:val="22"/>
              </w:rPr>
              <w:t>m</w:t>
            </w:r>
            <w:r w:rsidR="009778BE" w:rsidRPr="001E1354">
              <w:rPr>
                <w:color w:val="auto"/>
                <w:sz w:val="22"/>
                <w:szCs w:val="22"/>
              </w:rPr>
              <w:t>an</w:t>
            </w:r>
            <w:r w:rsidR="009A07AD" w:rsidRPr="001E1354">
              <w:rPr>
                <w:color w:val="auto"/>
                <w:sz w:val="22"/>
                <w:szCs w:val="22"/>
              </w:rPr>
              <w:t xml:space="preserve">esco, </w:t>
            </w:r>
            <w:r w:rsidR="007E7CF2" w:rsidRPr="001E1354">
              <w:rPr>
                <w:color w:val="auto"/>
                <w:sz w:val="22"/>
                <w:szCs w:val="22"/>
              </w:rPr>
              <w:t>4</w:t>
            </w:r>
            <w:r w:rsidR="00C76729">
              <w:rPr>
                <w:color w:val="auto"/>
                <w:sz w:val="22"/>
                <w:szCs w:val="22"/>
              </w:rPr>
              <w:t>0</w:t>
            </w:r>
            <w:r w:rsidR="0011317C">
              <w:rPr>
                <w:color w:val="auto"/>
                <w:sz w:val="22"/>
                <w:szCs w:val="22"/>
              </w:rPr>
              <w:t>,</w:t>
            </w:r>
            <w:r w:rsidR="001E1354" w:rsidRPr="001E1354">
              <w:rPr>
                <w:color w:val="auto"/>
                <w:sz w:val="22"/>
                <w:szCs w:val="22"/>
              </w:rPr>
              <w:t>00€</w:t>
            </w:r>
            <w:r w:rsidR="003509C2" w:rsidRPr="001E1354">
              <w:rPr>
                <w:sz w:val="22"/>
                <w:szCs w:val="22"/>
              </w:rPr>
              <w:t xml:space="preserve"> </w:t>
            </w:r>
          </w:p>
          <w:p w14:paraId="5F86ED41" w14:textId="77777777" w:rsidR="009503CB" w:rsidRDefault="009503CB" w:rsidP="00254105">
            <w:pPr>
              <w:jc w:val="both"/>
              <w:rPr>
                <w:sz w:val="22"/>
                <w:szCs w:val="22"/>
              </w:rPr>
            </w:pPr>
          </w:p>
          <w:p w14:paraId="76C4A7F2" w14:textId="77777777" w:rsidR="00733A58" w:rsidRDefault="004F67EB" w:rsidP="00733A58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</w:t>
            </w:r>
            <w:r w:rsidR="004B4F61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eschmorte </w:t>
            </w:r>
            <w:r w:rsidR="00254105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Lamm </w:t>
            </w:r>
            <w:r w:rsidR="00A4258D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Ha</w:t>
            </w:r>
            <w:r w:rsidR="00141D0D" w:rsidRPr="00B52E94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xe</w:t>
            </w:r>
            <w:r w:rsidR="002933B5"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35BA8E6A" w14:textId="25404A60" w:rsidR="00DB4705" w:rsidRPr="00733A58" w:rsidRDefault="004962F2" w:rsidP="00BB381C">
            <w:pPr>
              <w:rPr>
                <w:b/>
                <w:i/>
                <w:iCs/>
                <w:color w:val="FFFFFF" w:themeColor="text1"/>
                <w:sz w:val="36"/>
                <w:szCs w:val="3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C703C">
              <w:rPr>
                <w:bCs/>
                <w:color w:val="auto"/>
                <w:sz w:val="22"/>
                <w:szCs w:val="22"/>
              </w:rPr>
              <w:t>serviert</w:t>
            </w:r>
            <w:r w:rsidR="00394E0E" w:rsidRPr="001C703C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370FF7" w:rsidRPr="001C703C">
              <w:rPr>
                <w:bCs/>
                <w:color w:val="auto"/>
                <w:sz w:val="22"/>
                <w:szCs w:val="22"/>
              </w:rPr>
              <w:t xml:space="preserve">mit </w:t>
            </w:r>
            <w:r w:rsidR="002C7B8A">
              <w:rPr>
                <w:bCs/>
                <w:color w:val="auto"/>
                <w:sz w:val="22"/>
                <w:szCs w:val="22"/>
              </w:rPr>
              <w:t>Rosmarin</w:t>
            </w:r>
            <w:r w:rsidR="002C7B8A" w:rsidRPr="001C703C">
              <w:rPr>
                <w:bCs/>
                <w:color w:val="auto"/>
                <w:sz w:val="22"/>
                <w:szCs w:val="22"/>
              </w:rPr>
              <w:t xml:space="preserve"> B</w:t>
            </w:r>
            <w:r w:rsidR="00484A20">
              <w:rPr>
                <w:bCs/>
                <w:color w:val="auto"/>
                <w:sz w:val="22"/>
                <w:szCs w:val="22"/>
              </w:rPr>
              <w:t>ra</w:t>
            </w:r>
            <w:r w:rsidR="002C7B8A" w:rsidRPr="001C703C">
              <w:rPr>
                <w:bCs/>
                <w:color w:val="auto"/>
                <w:sz w:val="22"/>
                <w:szCs w:val="22"/>
              </w:rPr>
              <w:t>ten</w:t>
            </w:r>
            <w:r w:rsidR="001C703C" w:rsidRPr="001C703C">
              <w:rPr>
                <w:bCs/>
                <w:color w:val="auto"/>
                <w:sz w:val="22"/>
                <w:szCs w:val="22"/>
              </w:rPr>
              <w:t xml:space="preserve"> Sauce</w:t>
            </w:r>
            <w:r w:rsidR="002C7B8A">
              <w:rPr>
                <w:bCs/>
                <w:color w:val="auto"/>
                <w:sz w:val="22"/>
                <w:szCs w:val="22"/>
              </w:rPr>
              <w:t>,</w:t>
            </w:r>
            <w:r w:rsidR="0074281C">
              <w:rPr>
                <w:bCs/>
                <w:color w:val="auto"/>
                <w:sz w:val="22"/>
                <w:szCs w:val="22"/>
              </w:rPr>
              <w:t xml:space="preserve"> Geschmorte</w:t>
            </w:r>
            <w:r w:rsidR="002C7B8A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076FD2">
              <w:rPr>
                <w:bCs/>
                <w:color w:val="auto"/>
                <w:sz w:val="22"/>
                <w:szCs w:val="22"/>
              </w:rPr>
              <w:t>Weiße Bohnen</w:t>
            </w:r>
            <w:r w:rsidR="00101DF5">
              <w:rPr>
                <w:bCs/>
                <w:color w:val="auto"/>
                <w:sz w:val="22"/>
                <w:szCs w:val="22"/>
              </w:rPr>
              <w:t>,</w:t>
            </w:r>
            <w:r w:rsidR="00684252">
              <w:rPr>
                <w:bCs/>
                <w:color w:val="auto"/>
                <w:sz w:val="22"/>
                <w:szCs w:val="22"/>
              </w:rPr>
              <w:t xml:space="preserve"> Finger </w:t>
            </w:r>
            <w:r>
              <w:rPr>
                <w:bCs/>
                <w:color w:val="auto"/>
                <w:sz w:val="22"/>
                <w:szCs w:val="22"/>
              </w:rPr>
              <w:t>Möhre</w:t>
            </w:r>
            <w:r w:rsidR="00484A20">
              <w:rPr>
                <w:bCs/>
                <w:color w:val="auto"/>
                <w:sz w:val="22"/>
                <w:szCs w:val="22"/>
              </w:rPr>
              <w:t>n</w:t>
            </w:r>
            <w:r w:rsidR="00101DF5">
              <w:rPr>
                <w:bCs/>
                <w:color w:val="auto"/>
                <w:sz w:val="22"/>
                <w:szCs w:val="22"/>
              </w:rPr>
              <w:t xml:space="preserve"> und Reis</w:t>
            </w:r>
            <w:r>
              <w:rPr>
                <w:bCs/>
                <w:color w:val="auto"/>
                <w:sz w:val="22"/>
                <w:szCs w:val="22"/>
              </w:rPr>
              <w:t xml:space="preserve">                </w:t>
            </w:r>
            <w:r w:rsidR="00D87BB1">
              <w:rPr>
                <w:bCs/>
                <w:color w:val="auto"/>
                <w:sz w:val="22"/>
                <w:szCs w:val="22"/>
              </w:rPr>
              <w:t>27,00€</w:t>
            </w:r>
          </w:p>
        </w:tc>
      </w:tr>
    </w:tbl>
    <w:p w14:paraId="1D75634B" w14:textId="77777777" w:rsidR="007627EB" w:rsidRPr="008077C2" w:rsidRDefault="007627EB" w:rsidP="006027E5"/>
    <w:sectPr w:rsidR="007627EB" w:rsidRPr="008077C2" w:rsidSect="00797934">
      <w:headerReference w:type="default" r:id="rId10"/>
      <w:pgSz w:w="11906" w:h="16838" w:code="9"/>
      <w:pgMar w:top="1418" w:right="964" w:bottom="567" w:left="964" w:header="357" w:footer="3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62CE" w14:textId="77777777" w:rsidR="008B519B" w:rsidRDefault="008B519B" w:rsidP="007D2655">
      <w:r>
        <w:separator/>
      </w:r>
    </w:p>
  </w:endnote>
  <w:endnote w:type="continuationSeparator" w:id="0">
    <w:p w14:paraId="405D2736" w14:textId="77777777" w:rsidR="008B519B" w:rsidRDefault="008B519B" w:rsidP="007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FAB7" w14:textId="77777777" w:rsidR="008B519B" w:rsidRDefault="008B519B" w:rsidP="007D2655">
      <w:r>
        <w:separator/>
      </w:r>
    </w:p>
  </w:footnote>
  <w:footnote w:type="continuationSeparator" w:id="0">
    <w:p w14:paraId="04D63A53" w14:textId="77777777" w:rsidR="008B519B" w:rsidRDefault="008B519B" w:rsidP="007D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5D61" w14:textId="466EBA87" w:rsidR="007D2655" w:rsidRPr="007F0C16" w:rsidRDefault="00196588">
    <w:pPr>
      <w:pStyle w:val="Kopfzeile"/>
      <w:rPr>
        <w:i/>
        <w:iCs/>
        <w:color w:val="FF0000"/>
        <w:sz w:val="36"/>
        <w:szCs w:val="36"/>
      </w:rPr>
    </w:pPr>
    <w:r w:rsidRPr="007F0C16">
      <w:rPr>
        <w:rFonts w:ascii="Forte" w:hAnsi="Forte"/>
        <w:b/>
        <w:i/>
        <w:iCs/>
        <w:noProof/>
        <w:color w:val="FF0000"/>
        <w:sz w:val="52"/>
        <w:szCs w:val="52"/>
        <w:lang w:bidi="de-DE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8478" behindDoc="1" locked="0" layoutInCell="1" allowOverlap="1" wp14:anchorId="033CA8E3" wp14:editId="33948E23">
          <wp:simplePos x="0" y="0"/>
          <wp:positionH relativeFrom="margin">
            <wp:posOffset>-632082</wp:posOffset>
          </wp:positionH>
          <wp:positionV relativeFrom="page">
            <wp:align>center</wp:align>
          </wp:positionV>
          <wp:extent cx="7401560" cy="9578340"/>
          <wp:effectExtent l="0" t="0" r="0" b="0"/>
          <wp:wrapNone/>
          <wp:docPr id="17" name="Grafik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ow-grey-transparen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1560" cy="957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C16">
      <w:rPr>
        <w:rFonts w:ascii="Forte" w:hAnsi="Forte"/>
        <w:b/>
        <w:i/>
        <w:iCs/>
        <w:noProof/>
        <w:color w:val="FF0000"/>
        <w:sz w:val="52"/>
        <w:szCs w:val="52"/>
        <w:lang w:bidi="de-DE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6428" behindDoc="1" locked="0" layoutInCell="1" allowOverlap="1" wp14:anchorId="15D2E887" wp14:editId="18BCCA44">
          <wp:simplePos x="0" y="0"/>
          <wp:positionH relativeFrom="margin">
            <wp:align>center</wp:align>
          </wp:positionH>
          <wp:positionV relativeFrom="margin">
            <wp:posOffset>-780122</wp:posOffset>
          </wp:positionV>
          <wp:extent cx="7760970" cy="10183598"/>
          <wp:effectExtent l="0" t="0" r="0" b="0"/>
          <wp:wrapNone/>
          <wp:docPr id="19" name="Grafik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now-white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18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2C9" w:rsidRPr="007F0C16">
      <w:rPr>
        <w:rFonts w:ascii="Forte" w:hAnsi="Forte"/>
        <w:b/>
        <w:i/>
        <w:iCs/>
        <w:noProof/>
        <w:color w:val="FF0000"/>
        <w:sz w:val="52"/>
        <w:szCs w:val="52"/>
        <w:lang w:bidi="de-DE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7453" behindDoc="1" locked="0" layoutInCell="1" allowOverlap="1" wp14:anchorId="79584B4D" wp14:editId="28279327">
          <wp:simplePos x="0" y="0"/>
          <wp:positionH relativeFrom="page">
            <wp:align>right</wp:align>
          </wp:positionH>
          <wp:positionV relativeFrom="page">
            <wp:posOffset>357862</wp:posOffset>
          </wp:positionV>
          <wp:extent cx="7761600" cy="10044000"/>
          <wp:effectExtent l="0" t="0" r="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ow-grey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934" w:rsidRPr="007F0C16">
      <w:rPr>
        <w:rFonts w:ascii="Forte" w:hAnsi="Forte"/>
        <w:b/>
        <w:i/>
        <w:iCs/>
        <w:color w:val="FF0000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Weihnachtskarte</w:t>
    </w:r>
  </w:p>
  <w:p w14:paraId="0574DFFA" w14:textId="4EB6E111" w:rsidR="00797934" w:rsidRDefault="00797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34"/>
    <w:rsid w:val="000003FA"/>
    <w:rsid w:val="00003534"/>
    <w:rsid w:val="00006703"/>
    <w:rsid w:val="00042229"/>
    <w:rsid w:val="00054546"/>
    <w:rsid w:val="000630BE"/>
    <w:rsid w:val="00071F22"/>
    <w:rsid w:val="00076FD2"/>
    <w:rsid w:val="000850BF"/>
    <w:rsid w:val="00092D1C"/>
    <w:rsid w:val="0009343A"/>
    <w:rsid w:val="00094F88"/>
    <w:rsid w:val="000A1B62"/>
    <w:rsid w:val="000E04F4"/>
    <w:rsid w:val="000E141C"/>
    <w:rsid w:val="001004FE"/>
    <w:rsid w:val="00101DF5"/>
    <w:rsid w:val="00104968"/>
    <w:rsid w:val="0011317C"/>
    <w:rsid w:val="00115F5A"/>
    <w:rsid w:val="00117F62"/>
    <w:rsid w:val="001206D0"/>
    <w:rsid w:val="00125248"/>
    <w:rsid w:val="00141D0D"/>
    <w:rsid w:val="001605AC"/>
    <w:rsid w:val="00196588"/>
    <w:rsid w:val="001A4E8B"/>
    <w:rsid w:val="001C703C"/>
    <w:rsid w:val="001D3180"/>
    <w:rsid w:val="001D488A"/>
    <w:rsid w:val="001E1354"/>
    <w:rsid w:val="001E46E5"/>
    <w:rsid w:val="001E6866"/>
    <w:rsid w:val="001E7B86"/>
    <w:rsid w:val="001F70F7"/>
    <w:rsid w:val="002065C3"/>
    <w:rsid w:val="00212763"/>
    <w:rsid w:val="00230CEE"/>
    <w:rsid w:val="002468AF"/>
    <w:rsid w:val="0025220B"/>
    <w:rsid w:val="00254105"/>
    <w:rsid w:val="00261586"/>
    <w:rsid w:val="002721BC"/>
    <w:rsid w:val="002737FF"/>
    <w:rsid w:val="00275C63"/>
    <w:rsid w:val="002933B5"/>
    <w:rsid w:val="00297EA9"/>
    <w:rsid w:val="002C4290"/>
    <w:rsid w:val="002C7B8A"/>
    <w:rsid w:val="002D54D3"/>
    <w:rsid w:val="002D5D14"/>
    <w:rsid w:val="002D6ACF"/>
    <w:rsid w:val="002D75B9"/>
    <w:rsid w:val="00315D55"/>
    <w:rsid w:val="00333CA6"/>
    <w:rsid w:val="00336C1F"/>
    <w:rsid w:val="003509C2"/>
    <w:rsid w:val="00367378"/>
    <w:rsid w:val="00370FF7"/>
    <w:rsid w:val="00394E0E"/>
    <w:rsid w:val="003954CD"/>
    <w:rsid w:val="003B5FE5"/>
    <w:rsid w:val="003C3164"/>
    <w:rsid w:val="003D12E1"/>
    <w:rsid w:val="003D72E3"/>
    <w:rsid w:val="003E3395"/>
    <w:rsid w:val="003F142C"/>
    <w:rsid w:val="0040006D"/>
    <w:rsid w:val="00404D3B"/>
    <w:rsid w:val="0041320C"/>
    <w:rsid w:val="00420FDC"/>
    <w:rsid w:val="00426A41"/>
    <w:rsid w:val="004515F3"/>
    <w:rsid w:val="00466095"/>
    <w:rsid w:val="00473A89"/>
    <w:rsid w:val="00473D4A"/>
    <w:rsid w:val="0047770A"/>
    <w:rsid w:val="00484A20"/>
    <w:rsid w:val="004862C9"/>
    <w:rsid w:val="004951C7"/>
    <w:rsid w:val="004962F2"/>
    <w:rsid w:val="004A3482"/>
    <w:rsid w:val="004A3DB4"/>
    <w:rsid w:val="004A7224"/>
    <w:rsid w:val="004B4F61"/>
    <w:rsid w:val="004D2D71"/>
    <w:rsid w:val="004D5BA3"/>
    <w:rsid w:val="004F55AB"/>
    <w:rsid w:val="004F67EB"/>
    <w:rsid w:val="00500C05"/>
    <w:rsid w:val="00503407"/>
    <w:rsid w:val="00506E4E"/>
    <w:rsid w:val="0052298F"/>
    <w:rsid w:val="00523E52"/>
    <w:rsid w:val="005338E7"/>
    <w:rsid w:val="0053624F"/>
    <w:rsid w:val="00556DE2"/>
    <w:rsid w:val="00570128"/>
    <w:rsid w:val="00572093"/>
    <w:rsid w:val="005A3709"/>
    <w:rsid w:val="005B231C"/>
    <w:rsid w:val="005B4FB5"/>
    <w:rsid w:val="005C78B8"/>
    <w:rsid w:val="005D2E79"/>
    <w:rsid w:val="005D2E99"/>
    <w:rsid w:val="005D5B92"/>
    <w:rsid w:val="005D6610"/>
    <w:rsid w:val="00600AE8"/>
    <w:rsid w:val="006027E5"/>
    <w:rsid w:val="006040F4"/>
    <w:rsid w:val="006351BF"/>
    <w:rsid w:val="00655CAC"/>
    <w:rsid w:val="00662211"/>
    <w:rsid w:val="00664B70"/>
    <w:rsid w:val="006679FC"/>
    <w:rsid w:val="00684252"/>
    <w:rsid w:val="006926DA"/>
    <w:rsid w:val="006B0D5D"/>
    <w:rsid w:val="006B5027"/>
    <w:rsid w:val="006B7C73"/>
    <w:rsid w:val="006D1E3C"/>
    <w:rsid w:val="006D3916"/>
    <w:rsid w:val="00700C24"/>
    <w:rsid w:val="00701945"/>
    <w:rsid w:val="007228E8"/>
    <w:rsid w:val="00733A58"/>
    <w:rsid w:val="0074281C"/>
    <w:rsid w:val="00745B28"/>
    <w:rsid w:val="007538BA"/>
    <w:rsid w:val="00760ECA"/>
    <w:rsid w:val="007627EB"/>
    <w:rsid w:val="00767422"/>
    <w:rsid w:val="00795FA0"/>
    <w:rsid w:val="00797934"/>
    <w:rsid w:val="007C02CF"/>
    <w:rsid w:val="007C29DD"/>
    <w:rsid w:val="007C3379"/>
    <w:rsid w:val="007C3609"/>
    <w:rsid w:val="007D1A2E"/>
    <w:rsid w:val="007D2655"/>
    <w:rsid w:val="007E5DD3"/>
    <w:rsid w:val="007E6CC4"/>
    <w:rsid w:val="007E7CF2"/>
    <w:rsid w:val="007F0275"/>
    <w:rsid w:val="007F0C16"/>
    <w:rsid w:val="007F19F5"/>
    <w:rsid w:val="008010DD"/>
    <w:rsid w:val="0080324A"/>
    <w:rsid w:val="008077C2"/>
    <w:rsid w:val="0082129F"/>
    <w:rsid w:val="00852806"/>
    <w:rsid w:val="008635D2"/>
    <w:rsid w:val="008761F2"/>
    <w:rsid w:val="00894E39"/>
    <w:rsid w:val="008B3005"/>
    <w:rsid w:val="008B3E4B"/>
    <w:rsid w:val="008B519B"/>
    <w:rsid w:val="008C1223"/>
    <w:rsid w:val="008C256C"/>
    <w:rsid w:val="008C6C51"/>
    <w:rsid w:val="008E2B34"/>
    <w:rsid w:val="008F2A67"/>
    <w:rsid w:val="00901451"/>
    <w:rsid w:val="009156EC"/>
    <w:rsid w:val="00924B4C"/>
    <w:rsid w:val="009268D4"/>
    <w:rsid w:val="0094287F"/>
    <w:rsid w:val="00945570"/>
    <w:rsid w:val="009503CB"/>
    <w:rsid w:val="00972682"/>
    <w:rsid w:val="009736ED"/>
    <w:rsid w:val="009778BE"/>
    <w:rsid w:val="009868E2"/>
    <w:rsid w:val="009A07AD"/>
    <w:rsid w:val="009D07FA"/>
    <w:rsid w:val="009D0FE2"/>
    <w:rsid w:val="009D1E12"/>
    <w:rsid w:val="009D4169"/>
    <w:rsid w:val="009D6279"/>
    <w:rsid w:val="009E6841"/>
    <w:rsid w:val="009F42E5"/>
    <w:rsid w:val="00A00D90"/>
    <w:rsid w:val="00A0189A"/>
    <w:rsid w:val="00A02EA9"/>
    <w:rsid w:val="00A262AA"/>
    <w:rsid w:val="00A26F62"/>
    <w:rsid w:val="00A310EB"/>
    <w:rsid w:val="00A4258D"/>
    <w:rsid w:val="00A52F99"/>
    <w:rsid w:val="00A74728"/>
    <w:rsid w:val="00A75DD4"/>
    <w:rsid w:val="00A81E29"/>
    <w:rsid w:val="00A874C1"/>
    <w:rsid w:val="00AB420F"/>
    <w:rsid w:val="00AD7FD0"/>
    <w:rsid w:val="00AE1063"/>
    <w:rsid w:val="00AE5D3E"/>
    <w:rsid w:val="00AF59BB"/>
    <w:rsid w:val="00B05680"/>
    <w:rsid w:val="00B35E44"/>
    <w:rsid w:val="00B372B7"/>
    <w:rsid w:val="00B441D2"/>
    <w:rsid w:val="00B517E0"/>
    <w:rsid w:val="00B52E94"/>
    <w:rsid w:val="00B53A5D"/>
    <w:rsid w:val="00B62449"/>
    <w:rsid w:val="00B713AB"/>
    <w:rsid w:val="00BA467B"/>
    <w:rsid w:val="00BB381C"/>
    <w:rsid w:val="00BC49E1"/>
    <w:rsid w:val="00BC7765"/>
    <w:rsid w:val="00BD2FC9"/>
    <w:rsid w:val="00BD4EAA"/>
    <w:rsid w:val="00BE65DB"/>
    <w:rsid w:val="00C15883"/>
    <w:rsid w:val="00C16353"/>
    <w:rsid w:val="00C16FBA"/>
    <w:rsid w:val="00C25DF1"/>
    <w:rsid w:val="00C27186"/>
    <w:rsid w:val="00C32A69"/>
    <w:rsid w:val="00C35A13"/>
    <w:rsid w:val="00C37C21"/>
    <w:rsid w:val="00C544B5"/>
    <w:rsid w:val="00C571AB"/>
    <w:rsid w:val="00C57965"/>
    <w:rsid w:val="00C62806"/>
    <w:rsid w:val="00C73030"/>
    <w:rsid w:val="00C76729"/>
    <w:rsid w:val="00C93DE1"/>
    <w:rsid w:val="00CA24FF"/>
    <w:rsid w:val="00CB0929"/>
    <w:rsid w:val="00CB15D1"/>
    <w:rsid w:val="00CD7240"/>
    <w:rsid w:val="00CF7E2B"/>
    <w:rsid w:val="00D03E9C"/>
    <w:rsid w:val="00D07847"/>
    <w:rsid w:val="00D10F70"/>
    <w:rsid w:val="00D25CF5"/>
    <w:rsid w:val="00D3319F"/>
    <w:rsid w:val="00D34201"/>
    <w:rsid w:val="00D3596C"/>
    <w:rsid w:val="00D513B2"/>
    <w:rsid w:val="00D54DA6"/>
    <w:rsid w:val="00D7532A"/>
    <w:rsid w:val="00D75F3D"/>
    <w:rsid w:val="00D81EC6"/>
    <w:rsid w:val="00D87BB1"/>
    <w:rsid w:val="00D932FB"/>
    <w:rsid w:val="00DA6120"/>
    <w:rsid w:val="00DB4705"/>
    <w:rsid w:val="00DC4C0A"/>
    <w:rsid w:val="00DC5EA3"/>
    <w:rsid w:val="00DF4A35"/>
    <w:rsid w:val="00DF5D26"/>
    <w:rsid w:val="00E12FBC"/>
    <w:rsid w:val="00E14F6F"/>
    <w:rsid w:val="00E26B7A"/>
    <w:rsid w:val="00E3285C"/>
    <w:rsid w:val="00E36121"/>
    <w:rsid w:val="00E51913"/>
    <w:rsid w:val="00E54851"/>
    <w:rsid w:val="00E70DD9"/>
    <w:rsid w:val="00E741FB"/>
    <w:rsid w:val="00E90185"/>
    <w:rsid w:val="00E977CA"/>
    <w:rsid w:val="00EB0B23"/>
    <w:rsid w:val="00EB5F2A"/>
    <w:rsid w:val="00EE3976"/>
    <w:rsid w:val="00EE674A"/>
    <w:rsid w:val="00F02546"/>
    <w:rsid w:val="00F06FC8"/>
    <w:rsid w:val="00F12CE9"/>
    <w:rsid w:val="00F17307"/>
    <w:rsid w:val="00F24993"/>
    <w:rsid w:val="00F3297D"/>
    <w:rsid w:val="00F42846"/>
    <w:rsid w:val="00F6073B"/>
    <w:rsid w:val="00F83F89"/>
    <w:rsid w:val="00F8470B"/>
    <w:rsid w:val="00F97BA0"/>
    <w:rsid w:val="00F97C2B"/>
    <w:rsid w:val="00FA0F78"/>
    <w:rsid w:val="00FA3F18"/>
    <w:rsid w:val="00FA796C"/>
    <w:rsid w:val="00FC133F"/>
    <w:rsid w:val="00FC684A"/>
    <w:rsid w:val="00FD135F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0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8C8C8C" w:themeColor="accent2"/>
        <w:sz w:val="26"/>
        <w:szCs w:val="26"/>
        <w:lang w:val="de-DE" w:eastAsia="en-US" w:bidi="ar-SA"/>
      </w:rPr>
    </w:rPrDefault>
    <w:pPrDefault>
      <w:pPr>
        <w:spacing w:befor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D55"/>
  </w:style>
  <w:style w:type="paragraph" w:styleId="berschrift1">
    <w:name w:val="heading 1"/>
    <w:basedOn w:val="Standard"/>
    <w:next w:val="Standard"/>
    <w:link w:val="berschrift1Zchn"/>
    <w:uiPriority w:val="9"/>
    <w:qFormat/>
    <w:rsid w:val="00C73030"/>
    <w:pPr>
      <w:spacing w:before="120" w:after="480" w:line="259" w:lineRule="auto"/>
      <w:ind w:left="284"/>
      <w:jc w:val="left"/>
      <w:outlineLvl w:val="0"/>
    </w:pPr>
    <w:rPr>
      <w:spacing w:val="6"/>
      <w:sz w:val="3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B231C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caps/>
      <w:color w:val="FFFFFF" w:themeColor="text1"/>
      <w:sz w:val="50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570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500000" w:themeColor="accent1"/>
      <w:sz w:val="5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8"/>
    <w:qFormat/>
    <w:rsid w:val="00F12CE9"/>
    <w:pPr>
      <w:spacing w:before="160" w:line="216" w:lineRule="auto"/>
      <w:contextualSpacing/>
    </w:pPr>
    <w:rPr>
      <w:rFonts w:asciiTheme="majorHAnsi" w:eastAsiaTheme="majorEastAsia" w:hAnsiTheme="majorHAnsi" w:cstheme="majorBidi"/>
      <w:color w:val="FFFFFF" w:themeColor="text1"/>
      <w:spacing w:val="-10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8"/>
    <w:rsid w:val="00F12CE9"/>
    <w:rPr>
      <w:rFonts w:asciiTheme="majorHAnsi" w:eastAsiaTheme="majorEastAsia" w:hAnsiTheme="majorHAnsi" w:cstheme="majorBidi"/>
      <w:color w:val="FFFFFF" w:themeColor="text1"/>
      <w:spacing w:val="-10"/>
      <w:kern w:val="28"/>
      <w:sz w:val="66"/>
      <w:szCs w:val="56"/>
    </w:rPr>
  </w:style>
  <w:style w:type="table" w:styleId="Tabellenraster">
    <w:name w:val="Table Grid"/>
    <w:basedOn w:val="NormaleTabelle"/>
    <w:uiPriority w:val="39"/>
    <w:rsid w:val="00A8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A874C1"/>
    <w:tblPr>
      <w:tblStyleRowBandSize w:val="1"/>
      <w:tblStyleColBandSize w:val="1"/>
      <w:tblBorders>
        <w:top w:val="single" w:sz="4" w:space="0" w:color="000000" w:themeColor="background1"/>
        <w:left w:val="single" w:sz="4" w:space="0" w:color="000000" w:themeColor="background1"/>
        <w:bottom w:val="single" w:sz="4" w:space="0" w:color="000000" w:themeColor="background1"/>
        <w:right w:val="single" w:sz="4" w:space="0" w:color="000000" w:themeColor="background1"/>
        <w:insideH w:val="single" w:sz="4" w:space="0" w:color="000000" w:themeColor="background1"/>
        <w:insideV w:val="single" w:sz="4" w:space="0" w:color="000000" w:themeColor="background1"/>
      </w:tblBorders>
    </w:tblPr>
    <w:tcPr>
      <w:shd w:val="clear" w:color="auto" w:fill="FFA9A9" w:themeFill="accent1" w:themeFillTint="33"/>
    </w:tcPr>
    <w:tblStylePr w:type="firstRow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500000" w:themeFill="accent1"/>
      </w:tcPr>
    </w:tblStylePr>
    <w:tblStylePr w:type="lastRow">
      <w:rPr>
        <w:b/>
        <w:bCs/>
        <w:color w:val="000000" w:themeColor="background1"/>
      </w:rPr>
      <w:tblPr/>
      <w:tcPr>
        <w:tcBorders>
          <w:left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H w:val="nil"/>
          <w:insideV w:val="nil"/>
        </w:tcBorders>
        <w:shd w:val="clear" w:color="auto" w:fill="500000" w:themeFill="accent1"/>
      </w:tcPr>
    </w:tblStylePr>
    <w:tblStylePr w:type="fir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left w:val="single" w:sz="4" w:space="0" w:color="000000" w:themeColor="background1"/>
          <w:bottom w:val="single" w:sz="4" w:space="0" w:color="000000" w:themeColor="background1"/>
          <w:insideV w:val="nil"/>
        </w:tcBorders>
        <w:shd w:val="clear" w:color="auto" w:fill="500000" w:themeFill="accent1"/>
      </w:tcPr>
    </w:tblStylePr>
    <w:tblStylePr w:type="lastCol">
      <w:rPr>
        <w:b/>
        <w:bCs/>
        <w:color w:val="000000" w:themeColor="background1"/>
      </w:rPr>
      <w:tblPr/>
      <w:tcPr>
        <w:tcBorders>
          <w:top w:val="single" w:sz="4" w:space="0" w:color="000000" w:themeColor="background1"/>
          <w:bottom w:val="single" w:sz="4" w:space="0" w:color="000000" w:themeColor="background1"/>
          <w:right w:val="single" w:sz="4" w:space="0" w:color="000000" w:themeColor="background1"/>
          <w:insideV w:val="nil"/>
        </w:tcBorders>
        <w:shd w:val="clear" w:color="auto" w:fill="500000" w:themeFill="accent1"/>
      </w:tcPr>
    </w:tblStylePr>
    <w:tblStylePr w:type="band1Vert">
      <w:tblPr/>
      <w:tcPr>
        <w:shd w:val="clear" w:color="auto" w:fill="FF5353" w:themeFill="accent1" w:themeFillTint="66"/>
      </w:tcPr>
    </w:tblStylePr>
    <w:tblStylePr w:type="band1Horz">
      <w:tblPr/>
      <w:tcPr>
        <w:shd w:val="clear" w:color="auto" w:fill="FF5353" w:themeFill="accent1" w:themeFillTint="66"/>
      </w:tcPr>
    </w:tblStylePr>
  </w:style>
  <w:style w:type="character" w:customStyle="1" w:styleId="Formatvorlage1">
    <w:name w:val="Formatvorlage1"/>
    <w:basedOn w:val="Absatz-Standardschriftart"/>
    <w:uiPriority w:val="1"/>
    <w:semiHidden/>
    <w:rsid w:val="007D1A2E"/>
    <w:rPr>
      <w:color w:val="B10000" w:themeColor="background2"/>
      <w:bdr w:val="none" w:sz="0" w:space="0" w:color="auto"/>
    </w:rPr>
  </w:style>
  <w:style w:type="character" w:customStyle="1" w:styleId="Formatvorlage2">
    <w:name w:val="Formatvorlage2"/>
    <w:basedOn w:val="Absatz-Standardschriftart"/>
    <w:uiPriority w:val="1"/>
    <w:semiHidden/>
    <w:rsid w:val="007538BA"/>
    <w:rPr>
      <w:color w:val="B10000" w:themeColor="background2"/>
      <w:bdr w:val="none" w:sz="0" w:space="0" w:color="auto"/>
    </w:rPr>
  </w:style>
  <w:style w:type="character" w:styleId="Platzhaltertext">
    <w:name w:val="Placeholder Text"/>
    <w:basedOn w:val="Absatz-Standardschriftart"/>
    <w:uiPriority w:val="99"/>
    <w:semiHidden/>
    <w:rsid w:val="001E686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3030"/>
    <w:rPr>
      <w:spacing w:val="6"/>
      <w:sz w:val="38"/>
      <w:lang w:val="en-US"/>
    </w:rPr>
  </w:style>
  <w:style w:type="character" w:customStyle="1" w:styleId="Formatvorlage3">
    <w:name w:val="Formatvorlage3"/>
    <w:basedOn w:val="Absatz-Standardschriftart"/>
    <w:uiPriority w:val="1"/>
    <w:semiHidden/>
    <w:rsid w:val="00466095"/>
    <w:rPr>
      <w:bdr w:val="none" w:sz="0" w:space="0" w:color="auto"/>
      <w:shd w:val="clear" w:color="auto" w:fill="000000" w:themeFill="background1"/>
    </w:rPr>
  </w:style>
  <w:style w:type="character" w:customStyle="1" w:styleId="Formatvorlage4">
    <w:name w:val="Formatvorlage4"/>
    <w:basedOn w:val="Absatz-Standardschriftar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Formatvorlage5">
    <w:name w:val="Formatvorlage5"/>
    <w:basedOn w:val="Absatz-Standardschriftar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Formatvorlage6">
    <w:name w:val="Formatvorlage6"/>
    <w:basedOn w:val="Absatz-Standardschriftar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31C"/>
    <w:rPr>
      <w:rFonts w:asciiTheme="majorHAnsi" w:eastAsiaTheme="majorEastAsia" w:hAnsiTheme="majorHAnsi" w:cstheme="majorBidi"/>
      <w:b/>
      <w:caps/>
      <w:color w:val="FFFFFF" w:themeColor="text1"/>
      <w:sz w:val="50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62AA"/>
    <w:rPr>
      <w:rFonts w:asciiTheme="majorHAnsi" w:eastAsiaTheme="majorEastAsia" w:hAnsiTheme="majorHAnsi" w:cstheme="majorBidi"/>
      <w:b/>
      <w:color w:val="500000" w:themeColor="accent1"/>
      <w:sz w:val="54"/>
      <w:szCs w:val="24"/>
      <w:lang w:val="en-US"/>
    </w:rPr>
  </w:style>
  <w:style w:type="paragraph" w:styleId="Kopfzeile">
    <w:name w:val="header"/>
    <w:basedOn w:val="Standard"/>
    <w:link w:val="KopfzeileZchn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0275"/>
    <w:rPr>
      <w:color w:val="FFFFFF" w:themeColor="text1"/>
      <w:sz w:val="28"/>
    </w:rPr>
  </w:style>
  <w:style w:type="paragraph" w:styleId="Fuzeile">
    <w:name w:val="footer"/>
    <w:basedOn w:val="Standard"/>
    <w:link w:val="FuzeileZchn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0275"/>
    <w:rPr>
      <w:color w:val="FFFFFF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o\AppData\Roaming\Microsoft\Templates\Elegantes%20Feiertagsmen&#252;.dotx" TargetMode="External"/></Relationships>
</file>

<file path=word/theme/theme1.xml><?xml version="1.0" encoding="utf-8"?>
<a:theme xmlns:a="http://schemas.openxmlformats.org/drawingml/2006/main" name="Тема Office">
  <a:themeElements>
    <a:clrScheme name="Custom 15">
      <a:dk1>
        <a:srgbClr val="FFFFFF"/>
      </a:dk1>
      <a:lt1>
        <a:srgbClr val="000000"/>
      </a:lt1>
      <a:dk2>
        <a:srgbClr val="00476D"/>
      </a:dk2>
      <a:lt2>
        <a:srgbClr val="B10000"/>
      </a:lt2>
      <a:accent1>
        <a:srgbClr val="500000"/>
      </a:accent1>
      <a:accent2>
        <a:srgbClr val="8C8C8C"/>
      </a:accent2>
      <a:accent3>
        <a:srgbClr val="B4577A"/>
      </a:accent3>
      <a:accent4>
        <a:srgbClr val="BF8A52"/>
      </a:accent4>
      <a:accent5>
        <a:srgbClr val="CDC6A0"/>
      </a:accent5>
      <a:accent6>
        <a:srgbClr val="56876D"/>
      </a:accent6>
      <a:hlink>
        <a:srgbClr val="00476D"/>
      </a:hlink>
      <a:folHlink>
        <a:srgbClr val="00476D"/>
      </a:folHlink>
    </a:clrScheme>
    <a:fontScheme name="Custom 13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72312-B958-4BDD-9589-17150FE36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3D7C0-A2B3-430E-A531-D1F54A0F9D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8DCB028-F36B-4B75-A5D5-A9A32901F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AAE33-C31C-4FDB-9ECE-973F80CB7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Elegantes Feiertagsmenü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2022-10-05T19:07:00Z</dcterms:created>
  <dcterms:modified xsi:type="dcterms:W3CDTF">2022-10-06T13:52:00Z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