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CDCC3" w14:textId="205D8462" w:rsidR="006D280C" w:rsidRPr="00F0538E" w:rsidRDefault="00BE7494">
      <w:pPr>
        <w:pStyle w:val="Heading1"/>
        <w:rPr>
          <w:color w:val="262322" w:themeColor="text2"/>
        </w:rPr>
      </w:pPr>
      <w:r w:rsidRPr="00F0538E">
        <w:rPr>
          <w:color w:val="262322" w:themeColor="text2"/>
        </w:rPr>
        <w:t>S</w:t>
      </w:r>
      <w:r w:rsidR="007D6502" w:rsidRPr="00F0538E">
        <w:rPr>
          <w:color w:val="262322" w:themeColor="text2"/>
        </w:rPr>
        <w:t>t</w:t>
      </w:r>
      <w:r w:rsidRPr="00F0538E">
        <w:rPr>
          <w:color w:val="262322" w:themeColor="text2"/>
        </w:rPr>
        <w:t xml:space="preserve"> Patrick’s day </w:t>
      </w:r>
      <w:sdt>
        <w:sdtPr>
          <w:rPr>
            <w:color w:val="262322" w:themeColor="text2"/>
          </w:rPr>
          <w:id w:val="-1066490822"/>
          <w:placeholder>
            <w:docPart w:val="0C5836D61738A24D88A5B4F15480ACE1"/>
          </w:placeholder>
          <w:temporary/>
          <w:showingPlcHdr/>
          <w15:appearance w15:val="hidden"/>
        </w:sdtPr>
        <w:sdtEndPr/>
        <w:sdtContent>
          <w:r w:rsidR="00D00B58" w:rsidRPr="00F0538E">
            <w:rPr>
              <w:color w:val="262322" w:themeColor="text2"/>
            </w:rPr>
            <w:t>Menu</w:t>
          </w:r>
        </w:sdtContent>
      </w:sdt>
    </w:p>
    <w:p w14:paraId="726DDFA8" w14:textId="40516A9F" w:rsidR="006D280C" w:rsidRPr="00F0538E" w:rsidRDefault="005D76C3" w:rsidP="00F0538E">
      <w:pPr>
        <w:jc w:val="center"/>
        <w:rPr>
          <w:sz w:val="32"/>
          <w:szCs w:val="32"/>
        </w:rPr>
      </w:pPr>
      <w:r w:rsidRPr="00F0538E">
        <w:rPr>
          <w:sz w:val="32"/>
          <w:szCs w:val="32"/>
        </w:rPr>
        <w:t>17.03.</w:t>
      </w:r>
      <w:r w:rsidR="00F0538E" w:rsidRPr="00F0538E">
        <w:rPr>
          <w:sz w:val="32"/>
          <w:szCs w:val="32"/>
        </w:rPr>
        <w:t>2020</w:t>
      </w:r>
      <w:bookmarkStart w:id="0" w:name="_GoBack"/>
      <w:bookmarkEnd w:id="0"/>
    </w:p>
    <w:p w14:paraId="7C2A206C" w14:textId="77777777" w:rsidR="006D280C" w:rsidRPr="007B635B" w:rsidRDefault="00BE7494">
      <w:pPr>
        <w:pStyle w:val="Heading1"/>
      </w:pPr>
      <w:proofErr w:type="spellStart"/>
      <w:r w:rsidRPr="007B635B">
        <w:t>Vorspeise</w:t>
      </w:r>
      <w:proofErr w:type="spellEnd"/>
    </w:p>
    <w:p w14:paraId="772ABAC1" w14:textId="77777777" w:rsidR="006D280C" w:rsidRPr="007B635B" w:rsidRDefault="00361C99">
      <w:pPr>
        <w:rPr>
          <w:sz w:val="32"/>
          <w:szCs w:val="32"/>
        </w:rPr>
      </w:pPr>
      <w:proofErr w:type="spellStart"/>
      <w:r w:rsidRPr="007B635B">
        <w:rPr>
          <w:sz w:val="32"/>
          <w:szCs w:val="32"/>
        </w:rPr>
        <w:t>Irische</w:t>
      </w:r>
      <w:proofErr w:type="spellEnd"/>
      <w:r w:rsidRPr="007B635B">
        <w:rPr>
          <w:sz w:val="32"/>
          <w:szCs w:val="32"/>
        </w:rPr>
        <w:t xml:space="preserve"> Seafood Chowder</w:t>
      </w:r>
    </w:p>
    <w:p w14:paraId="3D4B7121" w14:textId="755755C2" w:rsidR="006D280C" w:rsidRDefault="00361C99">
      <w:pPr>
        <w:pStyle w:val="Heading1"/>
        <w:rPr>
          <w:lang w:val="de-DE"/>
        </w:rPr>
      </w:pPr>
      <w:r w:rsidRPr="00361C99">
        <w:rPr>
          <w:lang w:val="de-DE"/>
        </w:rPr>
        <w:t>Hauptgerichte</w:t>
      </w:r>
    </w:p>
    <w:p w14:paraId="3281DEB3" w14:textId="1EE029DA" w:rsidR="007327AB" w:rsidRPr="00F0538E" w:rsidRDefault="000D18A8" w:rsidP="007327AB">
      <w:pPr>
        <w:rPr>
          <w:sz w:val="32"/>
          <w:szCs w:val="32"/>
          <w:lang w:val="de-DE"/>
        </w:rPr>
      </w:pPr>
      <w:r w:rsidRPr="00F0538E">
        <w:rPr>
          <w:sz w:val="32"/>
          <w:szCs w:val="32"/>
          <w:lang w:val="de-DE"/>
        </w:rPr>
        <w:t>Rinderbru</w:t>
      </w:r>
      <w:r w:rsidR="00C9324B" w:rsidRPr="00F0538E">
        <w:rPr>
          <w:sz w:val="32"/>
          <w:szCs w:val="32"/>
          <w:lang w:val="de-DE"/>
        </w:rPr>
        <w:t xml:space="preserve">st </w:t>
      </w:r>
      <w:proofErr w:type="gramStart"/>
      <w:r w:rsidR="00C9324B" w:rsidRPr="00F0538E">
        <w:rPr>
          <w:sz w:val="32"/>
          <w:szCs w:val="32"/>
          <w:lang w:val="de-DE"/>
        </w:rPr>
        <w:t>Serviert</w:t>
      </w:r>
      <w:proofErr w:type="gramEnd"/>
      <w:r w:rsidR="00EE4FFA" w:rsidRPr="00F0538E">
        <w:rPr>
          <w:sz w:val="32"/>
          <w:szCs w:val="32"/>
          <w:lang w:val="de-DE"/>
        </w:rPr>
        <w:t xml:space="preserve"> mit </w:t>
      </w:r>
      <w:r w:rsidR="00A74EE8" w:rsidRPr="00F0538E">
        <w:rPr>
          <w:sz w:val="32"/>
          <w:szCs w:val="32"/>
          <w:lang w:val="de-DE"/>
        </w:rPr>
        <w:t>Karo</w:t>
      </w:r>
      <w:r w:rsidR="00DE53F9" w:rsidRPr="00F0538E">
        <w:rPr>
          <w:sz w:val="32"/>
          <w:szCs w:val="32"/>
          <w:lang w:val="de-DE"/>
        </w:rPr>
        <w:t xml:space="preserve">tten und </w:t>
      </w:r>
      <w:proofErr w:type="spellStart"/>
      <w:r w:rsidR="0061366C" w:rsidRPr="00F0538E">
        <w:rPr>
          <w:sz w:val="32"/>
          <w:szCs w:val="32"/>
          <w:lang w:val="de-DE"/>
        </w:rPr>
        <w:t>Wei</w:t>
      </w:r>
      <w:r w:rsidR="00BD2C9A" w:rsidRPr="00F0538E">
        <w:rPr>
          <w:sz w:val="32"/>
          <w:szCs w:val="32"/>
          <w:lang w:val="de-DE"/>
        </w:rPr>
        <w:t>ßkolh</w:t>
      </w:r>
      <w:proofErr w:type="spellEnd"/>
      <w:r w:rsidR="00117083" w:rsidRPr="00F0538E">
        <w:rPr>
          <w:sz w:val="32"/>
          <w:szCs w:val="32"/>
          <w:lang w:val="de-DE"/>
        </w:rPr>
        <w:t xml:space="preserve"> </w:t>
      </w:r>
      <w:r w:rsidR="000C2513" w:rsidRPr="00F0538E">
        <w:rPr>
          <w:sz w:val="32"/>
          <w:szCs w:val="32"/>
          <w:lang w:val="de-DE"/>
        </w:rPr>
        <w:t>und Ka</w:t>
      </w:r>
      <w:r w:rsidR="00117083" w:rsidRPr="00F0538E">
        <w:rPr>
          <w:sz w:val="32"/>
          <w:szCs w:val="32"/>
          <w:lang w:val="de-DE"/>
        </w:rPr>
        <w:t>rtoffeln</w:t>
      </w:r>
    </w:p>
    <w:p w14:paraId="35659A96" w14:textId="77777777" w:rsidR="006D280C" w:rsidRPr="000D18A8" w:rsidRDefault="00361C99" w:rsidP="007D6502">
      <w:pPr>
        <w:pStyle w:val="Heading1"/>
        <w:rPr>
          <w:lang w:val="de-DE"/>
        </w:rPr>
      </w:pPr>
      <w:r w:rsidRPr="000D18A8">
        <w:rPr>
          <w:lang w:val="de-DE"/>
        </w:rPr>
        <w:t>DESSERT</w:t>
      </w:r>
    </w:p>
    <w:p w14:paraId="15E84164" w14:textId="77777777" w:rsidR="007D6502" w:rsidRPr="000D18A8" w:rsidRDefault="007D6502" w:rsidP="007D6502">
      <w:pPr>
        <w:rPr>
          <w:sz w:val="32"/>
          <w:szCs w:val="32"/>
          <w:lang w:val="de-DE"/>
        </w:rPr>
      </w:pPr>
      <w:r w:rsidRPr="000D18A8">
        <w:rPr>
          <w:sz w:val="32"/>
          <w:szCs w:val="32"/>
          <w:lang w:val="de-DE"/>
        </w:rPr>
        <w:t>Irische Baileys Mousse</w:t>
      </w:r>
    </w:p>
    <w:p w14:paraId="0A214517" w14:textId="4F0C1DCD" w:rsidR="007D6502" w:rsidRPr="000D18A8" w:rsidRDefault="00117083" w:rsidP="007D6502">
      <w:pPr>
        <w:rPr>
          <w:sz w:val="32"/>
          <w:szCs w:val="32"/>
          <w:lang w:val="de-DE"/>
        </w:rPr>
      </w:pPr>
      <w:r>
        <w:rPr>
          <w:sz w:val="32"/>
          <w:szCs w:val="32"/>
          <w:lang w:val="de-DE"/>
        </w:rPr>
        <w:t xml:space="preserve">Serviert </w:t>
      </w:r>
      <w:r w:rsidR="007D6502" w:rsidRPr="000D18A8">
        <w:rPr>
          <w:sz w:val="32"/>
          <w:szCs w:val="32"/>
          <w:lang w:val="de-DE"/>
        </w:rPr>
        <w:t xml:space="preserve">Nougat Krokant Eis </w:t>
      </w:r>
      <w:proofErr w:type="spellStart"/>
      <w:r w:rsidR="007D6502" w:rsidRPr="000D18A8">
        <w:rPr>
          <w:sz w:val="32"/>
          <w:szCs w:val="32"/>
          <w:lang w:val="de-DE"/>
        </w:rPr>
        <w:t>crème</w:t>
      </w:r>
      <w:proofErr w:type="spellEnd"/>
    </w:p>
    <w:p w14:paraId="396439D4" w14:textId="77777777" w:rsidR="007D6502" w:rsidRPr="000D18A8" w:rsidRDefault="007D6502" w:rsidP="007D6502">
      <w:pPr>
        <w:rPr>
          <w:sz w:val="32"/>
          <w:szCs w:val="32"/>
          <w:lang w:val="de-DE"/>
        </w:rPr>
      </w:pPr>
    </w:p>
    <w:p w14:paraId="550B55E0" w14:textId="77777777" w:rsidR="007D6502" w:rsidRPr="000D18A8" w:rsidRDefault="007D6502" w:rsidP="007D6502">
      <w:pPr>
        <w:rPr>
          <w:sz w:val="32"/>
          <w:szCs w:val="32"/>
          <w:lang w:val="de-DE"/>
        </w:rPr>
      </w:pPr>
    </w:p>
    <w:p w14:paraId="2EEA66BD" w14:textId="77777777" w:rsidR="007D6502" w:rsidRPr="000D18A8" w:rsidRDefault="007B3EF7" w:rsidP="007B3EF7">
      <w:pPr>
        <w:pStyle w:val="Heading1"/>
        <w:rPr>
          <w:lang w:val="de-DE"/>
        </w:rPr>
      </w:pPr>
      <w:r w:rsidRPr="000D18A8">
        <w:rPr>
          <w:lang w:val="de-DE"/>
        </w:rPr>
        <w:t>28,-</w:t>
      </w:r>
    </w:p>
    <w:p w14:paraId="71743DDE" w14:textId="77777777" w:rsidR="007D6502" w:rsidRDefault="007B3EF7" w:rsidP="007B3EF7">
      <w:r w:rsidRPr="000D18A8">
        <w:rPr>
          <w:noProof/>
          <w:lang w:val="de-DE"/>
        </w:rPr>
        <w:t xml:space="preserve">                           </w:t>
      </w:r>
      <w:r>
        <w:rPr>
          <w:noProof/>
        </w:rPr>
        <w:drawing>
          <wp:inline distT="0" distB="0" distL="0" distR="0" wp14:anchorId="660E87D0" wp14:editId="567D1F3C">
            <wp:extent cx="1701800" cy="1739900"/>
            <wp:effectExtent l="0" t="0" r="0" b="0"/>
            <wp:docPr id="6" name="Picture 6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s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66C5B" w14:textId="77777777" w:rsidR="007D6502" w:rsidRPr="007D6502" w:rsidRDefault="007D6502" w:rsidP="007D6502">
      <w:pPr>
        <w:rPr>
          <w:sz w:val="32"/>
          <w:szCs w:val="32"/>
        </w:rPr>
      </w:pPr>
    </w:p>
    <w:sectPr w:rsidR="007D6502" w:rsidRPr="007D6502">
      <w:headerReference w:type="default" r:id="rId8"/>
      <w:footerReference w:type="default" r:id="rId9"/>
      <w:headerReference w:type="first" r:id="rId10"/>
      <w:pgSz w:w="12240" w:h="15840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3852B" w14:textId="77777777" w:rsidR="00E21C31" w:rsidRDefault="00E21C31">
      <w:pPr>
        <w:spacing w:after="0" w:line="240" w:lineRule="auto"/>
      </w:pPr>
      <w:r>
        <w:separator/>
      </w:r>
    </w:p>
  </w:endnote>
  <w:endnote w:type="continuationSeparator" w:id="0">
    <w:p w14:paraId="0AD36478" w14:textId="77777777" w:rsidR="00E21C31" w:rsidRDefault="00E21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BCC0F" w14:textId="77777777" w:rsidR="006D280C" w:rsidRDefault="00D00B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D64F8" w14:textId="77777777" w:rsidR="00E21C31" w:rsidRDefault="00E21C31">
      <w:pPr>
        <w:spacing w:after="0" w:line="240" w:lineRule="auto"/>
      </w:pPr>
      <w:r>
        <w:separator/>
      </w:r>
    </w:p>
  </w:footnote>
  <w:footnote w:type="continuationSeparator" w:id="0">
    <w:p w14:paraId="6EBBEB97" w14:textId="77777777" w:rsidR="00E21C31" w:rsidRDefault="00E21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9A519" w14:textId="77777777" w:rsidR="006D280C" w:rsidRDefault="00D00B5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1D707B" wp14:editId="067111C7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1B8E12" id="Group 1" o:spid="_x0000_s1026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10C78" w14:textId="77777777" w:rsidR="006D280C" w:rsidRDefault="00D00B58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AC3B2C5" wp14:editId="00AE013E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DBF478" id="Group 3" o:spid="_x0000_s1026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&#13;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&#13;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&#13;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94"/>
    <w:rsid w:val="0002294C"/>
    <w:rsid w:val="000C2513"/>
    <w:rsid w:val="000D18A8"/>
    <w:rsid w:val="00117083"/>
    <w:rsid w:val="00361C99"/>
    <w:rsid w:val="003B3208"/>
    <w:rsid w:val="005D76C3"/>
    <w:rsid w:val="006067EC"/>
    <w:rsid w:val="0061366C"/>
    <w:rsid w:val="006D280C"/>
    <w:rsid w:val="007327AB"/>
    <w:rsid w:val="007B3EF7"/>
    <w:rsid w:val="007B635B"/>
    <w:rsid w:val="007D6502"/>
    <w:rsid w:val="00A74EE8"/>
    <w:rsid w:val="00BD2C9A"/>
    <w:rsid w:val="00BE7494"/>
    <w:rsid w:val="00C45F53"/>
    <w:rsid w:val="00C9324B"/>
    <w:rsid w:val="00D00B58"/>
    <w:rsid w:val="00DE53F9"/>
    <w:rsid w:val="00E21C31"/>
    <w:rsid w:val="00EE4FFA"/>
    <w:rsid w:val="00F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8A172"/>
  <w15:chartTrackingRefBased/>
  <w15:docId w15:val="{96241578-47B8-1F4B-85DF-F61D6072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odematosabreu/Library/Containers/com.microsoft.Word/Data/Library/Application%20Support/Microsoft/Office/16.0/DTS/en-US%7b0820FD8D-F906-F943-B5AA-DCF6A74CB6A5%7d/%7b3805A990-8878-F24D-8E40-AEEA4D2280A6%7dtf1000208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5836D61738A24D88A5B4F15480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75C39-1E05-8142-9C54-207DE424CECC}"/>
      </w:docPartPr>
      <w:docPartBody>
        <w:p w:rsidR="00F65F2A" w:rsidRDefault="007E628F">
          <w:pPr>
            <w:pStyle w:val="0C5836D61738A24D88A5B4F15480ACE1"/>
          </w:pPr>
          <w:r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8F"/>
    <w:rsid w:val="007E628F"/>
    <w:rsid w:val="00C12F30"/>
    <w:rsid w:val="00F6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5836D61738A24D88A5B4F15480ACE1">
    <w:name w:val="0C5836D61738A24D88A5B4F15480ACE1"/>
  </w:style>
  <w:style w:type="paragraph" w:customStyle="1" w:styleId="F92CAAC38BA2F341A25F5D85D8CCB425">
    <w:name w:val="F92CAAC38BA2F341A25F5D85D8CCB425"/>
  </w:style>
  <w:style w:type="paragraph" w:customStyle="1" w:styleId="8FD68F3746163247A4F260C8E9C7777A">
    <w:name w:val="8FD68F3746163247A4F260C8E9C7777A"/>
  </w:style>
  <w:style w:type="paragraph" w:customStyle="1" w:styleId="F2752E2E7462664A97C80E51AF385093">
    <w:name w:val="F2752E2E7462664A97C80E51AF385093"/>
  </w:style>
  <w:style w:type="paragraph" w:customStyle="1" w:styleId="E88CE41BE62EA8478395A5C6BDD5D3EF">
    <w:name w:val="E88CE41BE62EA8478395A5C6BDD5D3EF"/>
  </w:style>
  <w:style w:type="paragraph" w:customStyle="1" w:styleId="4CD2812D63E0C446A7F4D6A166771AFB">
    <w:name w:val="4CD2812D63E0C446A7F4D6A166771AFB"/>
  </w:style>
  <w:style w:type="paragraph" w:customStyle="1" w:styleId="1985F20EEAA05348880B7B4FC23BCB96">
    <w:name w:val="1985F20EEAA05348880B7B4FC23BCB96"/>
  </w:style>
  <w:style w:type="paragraph" w:customStyle="1" w:styleId="07AC6428ED4605409D741AC5342FF98E">
    <w:name w:val="07AC6428ED4605409D741AC5342FF98E"/>
  </w:style>
  <w:style w:type="paragraph" w:customStyle="1" w:styleId="F43B0A249351A14A9F4012C34319C720">
    <w:name w:val="F43B0A249351A14A9F4012C34319C720"/>
  </w:style>
  <w:style w:type="paragraph" w:customStyle="1" w:styleId="12EDB60FB179F14780F9D05FD8CB7298">
    <w:name w:val="12EDB60FB179F14780F9D05FD8CB7298"/>
    <w:rsid w:val="007E6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{3805A990-8878-F24D-8E40-AEEA4D2280A6}tf10002084.dotx</Template>
  <TotalTime>41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Marco Antonio de Matos Abreu</cp:lastModifiedBy>
  <cp:revision>17</cp:revision>
  <dcterms:created xsi:type="dcterms:W3CDTF">2020-02-18T12:45:00Z</dcterms:created>
  <dcterms:modified xsi:type="dcterms:W3CDTF">2020-03-10T13:06:00Z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TF10002047</vt:lpwstr>
  </property>
</Properties>
</file>