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754F" w14:textId="77777777" w:rsidR="003970EF" w:rsidRDefault="003970EF" w:rsidP="003970EF">
      <w:pPr>
        <w:pStyle w:val="Untertitel"/>
      </w:pPr>
    </w:p>
    <w:p w14:paraId="6EDE6565" w14:textId="77777777" w:rsidR="003970EF" w:rsidRPr="003970EF" w:rsidRDefault="003970EF" w:rsidP="003970EF">
      <w:pPr>
        <w:pStyle w:val="Untertitel"/>
        <w:ind w:left="0"/>
        <w:jc w:val="both"/>
      </w:pPr>
    </w:p>
    <w:p w14:paraId="34114CE4" w14:textId="77777777" w:rsidR="00E96F57" w:rsidRDefault="00E96F57">
      <w:pPr>
        <w:pStyle w:val="Untertitel"/>
      </w:pPr>
    </w:p>
    <w:p w14:paraId="4FE858C7" w14:textId="77777777" w:rsidR="00E96F57" w:rsidRDefault="00E96F57">
      <w:pPr>
        <w:pStyle w:val="Untertitel"/>
      </w:pPr>
    </w:p>
    <w:p w14:paraId="2C4569CF" w14:textId="16BF9CA0" w:rsidR="00D56842" w:rsidRPr="004E79D8" w:rsidRDefault="00EA3741">
      <w:pPr>
        <w:pStyle w:val="Untertitel"/>
      </w:pPr>
      <w:r>
        <w:t>Silvester Menü</w:t>
      </w:r>
    </w:p>
    <w:p w14:paraId="7DF8F161" w14:textId="6E431C78" w:rsidR="00D56842" w:rsidRPr="00EA3741" w:rsidRDefault="00EA3741">
      <w:pPr>
        <w:pStyle w:val="berschrift1"/>
        <w:rPr>
          <w:sz w:val="24"/>
          <w:szCs w:val="24"/>
        </w:rPr>
      </w:pPr>
      <w:r>
        <w:rPr>
          <w:sz w:val="24"/>
          <w:szCs w:val="24"/>
        </w:rPr>
        <w:t>Zum Dorfkrug by de Marco</w:t>
      </w:r>
    </w:p>
    <w:p w14:paraId="66653CAD" w14:textId="7E2EA708" w:rsidR="00EA3741" w:rsidRDefault="002F7658" w:rsidP="002F7658">
      <w:pPr>
        <w:pStyle w:val="berschrift2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Suppe </w:t>
      </w:r>
    </w:p>
    <w:p w14:paraId="54D5ACB0" w14:textId="59D780D5" w:rsidR="00EA3741" w:rsidRPr="00EA3741" w:rsidRDefault="007A43F0" w:rsidP="007A43F0">
      <w:pPr>
        <w:pStyle w:val="berschrift3"/>
        <w:rPr>
          <w:sz w:val="18"/>
          <w:szCs w:val="20"/>
        </w:rPr>
      </w:pPr>
      <w:r w:rsidRPr="007A43F0">
        <w:rPr>
          <w:sz w:val="18"/>
          <w:szCs w:val="20"/>
        </w:rPr>
        <w:t>Maronensuppe</w:t>
      </w:r>
    </w:p>
    <w:p w14:paraId="244EAEBC" w14:textId="77777777" w:rsidR="00EA3741" w:rsidRPr="00EA3741" w:rsidRDefault="00FF26EE" w:rsidP="00EA3741">
      <w:pPr>
        <w:pStyle w:val="berschrift2"/>
        <w:rPr>
          <w:b/>
          <w:sz w:val="14"/>
          <w:szCs w:val="14"/>
        </w:rPr>
      </w:pPr>
      <w:sdt>
        <w:sdtPr>
          <w:rPr>
            <w:b/>
            <w:sz w:val="14"/>
            <w:szCs w:val="14"/>
          </w:rPr>
          <w:alias w:val="Erster Gang:"/>
          <w:tag w:val="Erster Gang:"/>
          <w:id w:val="269981266"/>
          <w:placeholder>
            <w:docPart w:val="FD491FCD379A44D8B7427E700EAB2B4C"/>
          </w:placeholder>
          <w:temporary/>
          <w:showingPlcHdr/>
          <w15:appearance w15:val="hidden"/>
        </w:sdtPr>
        <w:sdtEndPr/>
        <w:sdtContent>
          <w:r w:rsidR="00EA3741" w:rsidRPr="00EA3741">
            <w:rPr>
              <w:b/>
              <w:lang w:bidi="de-DE"/>
            </w:rPr>
            <w:t>ERSTER GANG</w:t>
          </w:r>
        </w:sdtContent>
      </w:sdt>
    </w:p>
    <w:p w14:paraId="7992311E" w14:textId="0818EB4A" w:rsidR="00EA3741" w:rsidRPr="003F2229" w:rsidRDefault="00EA3741" w:rsidP="007A43F0">
      <w:pPr>
        <w:pStyle w:val="berschrift3"/>
        <w:rPr>
          <w:sz w:val="20"/>
          <w:szCs w:val="22"/>
        </w:rPr>
      </w:pPr>
      <w:r w:rsidRPr="003F2229">
        <w:rPr>
          <w:sz w:val="20"/>
          <w:szCs w:val="22"/>
        </w:rPr>
        <w:t>Gegrillten Oktopus mit Oliven und Zitronenöl</w:t>
      </w:r>
      <w:r w:rsidR="00CA2938">
        <w:rPr>
          <w:sz w:val="20"/>
          <w:szCs w:val="22"/>
        </w:rPr>
        <w:t>,</w:t>
      </w:r>
    </w:p>
    <w:p w14:paraId="7AB9CD80" w14:textId="3B765D92" w:rsidR="00EA3741" w:rsidRPr="00EA3741" w:rsidRDefault="00EA3741" w:rsidP="007A43F0">
      <w:pPr>
        <w:pStyle w:val="berschrift3"/>
        <w:rPr>
          <w:sz w:val="20"/>
          <w:szCs w:val="22"/>
        </w:rPr>
      </w:pPr>
      <w:r w:rsidRPr="003F2229">
        <w:rPr>
          <w:sz w:val="20"/>
          <w:szCs w:val="22"/>
        </w:rPr>
        <w:t>Serviert mit Ratatouille, Tomaten und Risotto</w:t>
      </w:r>
    </w:p>
    <w:p w14:paraId="450D926C" w14:textId="77777777" w:rsidR="00EA3741" w:rsidRPr="00EA3741" w:rsidRDefault="00EA3741" w:rsidP="00EA3741">
      <w:pPr>
        <w:pStyle w:val="berschrift2"/>
        <w:rPr>
          <w:b/>
        </w:rPr>
      </w:pPr>
      <w:r w:rsidRPr="00EA3741">
        <w:rPr>
          <w:b/>
        </w:rPr>
        <w:t>ZWEITER GANG</w:t>
      </w:r>
    </w:p>
    <w:p w14:paraId="6F8E841F" w14:textId="23AB8B42" w:rsidR="00EA3741" w:rsidRPr="003F2229" w:rsidRDefault="00EA3741" w:rsidP="00E96F57">
      <w:pPr>
        <w:pStyle w:val="berschrift3"/>
        <w:rPr>
          <w:sz w:val="20"/>
          <w:szCs w:val="20"/>
        </w:rPr>
      </w:pPr>
      <w:r w:rsidRPr="003F2229">
        <w:rPr>
          <w:sz w:val="20"/>
          <w:szCs w:val="20"/>
        </w:rPr>
        <w:t>Lammfilet an Rosmarinsauce und Sautierten Baby Spinat</w:t>
      </w:r>
      <w:r w:rsidR="00E96F57" w:rsidRPr="003F2229">
        <w:rPr>
          <w:sz w:val="20"/>
          <w:szCs w:val="20"/>
        </w:rPr>
        <w:t xml:space="preserve"> serviert</w:t>
      </w:r>
      <w:r w:rsidRPr="003F2229">
        <w:rPr>
          <w:sz w:val="20"/>
          <w:szCs w:val="20"/>
        </w:rPr>
        <w:t xml:space="preserve"> mit </w:t>
      </w:r>
      <w:r w:rsidR="007B6B1B" w:rsidRPr="003F2229">
        <w:rPr>
          <w:sz w:val="20"/>
          <w:szCs w:val="20"/>
        </w:rPr>
        <w:t>Süßk</w:t>
      </w:r>
      <w:r w:rsidR="007B6B1B" w:rsidRPr="008D6A09">
        <w:rPr>
          <w:sz w:val="20"/>
          <w:szCs w:val="20"/>
        </w:rPr>
        <w:t>artoffelstampf</w:t>
      </w:r>
    </w:p>
    <w:p w14:paraId="496F926C" w14:textId="77777777" w:rsidR="00EA3741" w:rsidRPr="00EA3741" w:rsidRDefault="00EA3741" w:rsidP="00EA3741">
      <w:pPr>
        <w:pStyle w:val="berschrift2"/>
        <w:rPr>
          <w:sz w:val="14"/>
          <w:szCs w:val="14"/>
        </w:rPr>
      </w:pPr>
    </w:p>
    <w:p w14:paraId="58510822" w14:textId="77777777" w:rsidR="00EA3741" w:rsidRPr="00EA3741" w:rsidRDefault="00EA3741" w:rsidP="00EA3741">
      <w:pPr>
        <w:pStyle w:val="berschrift2"/>
        <w:rPr>
          <w:b/>
        </w:rPr>
      </w:pPr>
      <w:r w:rsidRPr="00EA3741">
        <w:rPr>
          <w:b/>
        </w:rPr>
        <w:t>Eine Zwischenpause</w:t>
      </w:r>
    </w:p>
    <w:p w14:paraId="37B1E475" w14:textId="77777777" w:rsidR="00EA3741" w:rsidRPr="00EA3741" w:rsidRDefault="00EA3741" w:rsidP="003F2229">
      <w:pPr>
        <w:pStyle w:val="berschrift3"/>
        <w:rPr>
          <w:sz w:val="14"/>
          <w:szCs w:val="14"/>
        </w:rPr>
      </w:pPr>
      <w:r w:rsidRPr="00EA3741">
        <w:rPr>
          <w:sz w:val="14"/>
          <w:szCs w:val="14"/>
        </w:rPr>
        <w:t xml:space="preserve">   </w:t>
      </w:r>
      <w:r w:rsidRPr="003F2229">
        <w:rPr>
          <w:sz w:val="20"/>
          <w:szCs w:val="22"/>
        </w:rPr>
        <w:t xml:space="preserve">Serviert ein Glas Sekt mit Zitronensorbet                     </w:t>
      </w:r>
    </w:p>
    <w:p w14:paraId="6FB120E8" w14:textId="416570C7" w:rsidR="00F468B0" w:rsidRPr="008D6A09" w:rsidRDefault="00F468B0" w:rsidP="00EA3741">
      <w:pPr>
        <w:pStyle w:val="berschrift2"/>
        <w:rPr>
          <w:sz w:val="14"/>
          <w:szCs w:val="14"/>
        </w:rPr>
      </w:pPr>
    </w:p>
    <w:p w14:paraId="0002E72F" w14:textId="77777777" w:rsidR="008D6A09" w:rsidRPr="008D6A09" w:rsidRDefault="00FF26EE" w:rsidP="008D6A09">
      <w:pPr>
        <w:rPr>
          <w:rFonts w:asciiTheme="majorHAnsi" w:hAnsiTheme="majorHAnsi"/>
          <w:b/>
          <w:sz w:val="16"/>
          <w:szCs w:val="16"/>
        </w:rPr>
      </w:pPr>
      <w:sdt>
        <w:sdtPr>
          <w:rPr>
            <w:rFonts w:asciiTheme="majorHAnsi" w:hAnsiTheme="majorHAnsi"/>
            <w:b/>
            <w:sz w:val="16"/>
            <w:szCs w:val="16"/>
          </w:rPr>
          <w:alias w:val="Hauptgericht:"/>
          <w:tag w:val="Hauptgericht:"/>
          <w:id w:val="698052122"/>
          <w:placeholder>
            <w:docPart w:val="61C026A3783549C195B7A11F319EB6FC"/>
          </w:placeholder>
          <w:temporary/>
          <w:showingPlcHdr/>
          <w15:appearance w15:val="hidden"/>
        </w:sdtPr>
        <w:sdtEndPr/>
        <w:sdtContent>
          <w:r w:rsidR="008D6A09" w:rsidRPr="008D6A09">
            <w:rPr>
              <w:rFonts w:asciiTheme="majorHAnsi" w:hAnsiTheme="majorHAnsi"/>
              <w:b/>
              <w:lang w:bidi="de-DE"/>
            </w:rPr>
            <w:t>HAUPTGERICHT</w:t>
          </w:r>
        </w:sdtContent>
      </w:sdt>
    </w:p>
    <w:p w14:paraId="5D408FD2" w14:textId="06577197" w:rsidR="008D6A09" w:rsidRPr="008D6A09" w:rsidRDefault="008D6A09" w:rsidP="007B6B1B">
      <w:pPr>
        <w:rPr>
          <w:rFonts w:asciiTheme="majorHAnsi" w:hAnsiTheme="majorHAnsi"/>
          <w:sz w:val="20"/>
          <w:szCs w:val="20"/>
        </w:rPr>
      </w:pPr>
      <w:r w:rsidRPr="008D6A09">
        <w:rPr>
          <w:rFonts w:asciiTheme="majorHAnsi" w:hAnsiTheme="majorHAnsi"/>
          <w:sz w:val="20"/>
          <w:szCs w:val="20"/>
        </w:rPr>
        <w:t>Rinderfilet mit Rotwein-Schalotte-Sauc</w:t>
      </w:r>
      <w:r w:rsidR="007B6B1B" w:rsidRPr="003F2229">
        <w:rPr>
          <w:rFonts w:asciiTheme="majorHAnsi" w:hAnsiTheme="majorHAnsi"/>
          <w:sz w:val="20"/>
          <w:szCs w:val="20"/>
        </w:rPr>
        <w:t xml:space="preserve">e                           </w:t>
      </w:r>
      <w:r w:rsidR="003F2229" w:rsidRPr="003F2229">
        <w:rPr>
          <w:rFonts w:asciiTheme="majorHAnsi" w:hAnsiTheme="majorHAnsi"/>
          <w:sz w:val="20"/>
          <w:szCs w:val="20"/>
        </w:rPr>
        <w:t>serviert</w:t>
      </w:r>
      <w:r w:rsidRPr="008D6A09">
        <w:rPr>
          <w:rFonts w:asciiTheme="majorHAnsi" w:hAnsiTheme="majorHAnsi"/>
          <w:sz w:val="20"/>
          <w:szCs w:val="20"/>
        </w:rPr>
        <w:t xml:space="preserve"> mit glasierte</w:t>
      </w:r>
      <w:r w:rsidR="00E96F57" w:rsidRPr="003F2229">
        <w:rPr>
          <w:rFonts w:asciiTheme="majorHAnsi" w:hAnsiTheme="majorHAnsi"/>
          <w:sz w:val="20"/>
          <w:szCs w:val="20"/>
        </w:rPr>
        <w:t>n</w:t>
      </w:r>
      <w:r w:rsidRPr="008D6A09">
        <w:rPr>
          <w:rFonts w:asciiTheme="majorHAnsi" w:hAnsiTheme="majorHAnsi"/>
          <w:sz w:val="20"/>
          <w:szCs w:val="20"/>
        </w:rPr>
        <w:t xml:space="preserve"> Urkarotten</w:t>
      </w:r>
      <w:r w:rsidR="00CA293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CA2938">
        <w:rPr>
          <w:rFonts w:asciiTheme="majorHAnsi" w:hAnsiTheme="majorHAnsi"/>
          <w:sz w:val="20"/>
          <w:szCs w:val="20"/>
        </w:rPr>
        <w:t>Boccolini</w:t>
      </w:r>
      <w:proofErr w:type="spellEnd"/>
      <w:r w:rsidRPr="008D6A09">
        <w:rPr>
          <w:rFonts w:asciiTheme="majorHAnsi" w:hAnsiTheme="majorHAnsi"/>
          <w:sz w:val="20"/>
          <w:szCs w:val="20"/>
        </w:rPr>
        <w:t xml:space="preserve"> und</w:t>
      </w:r>
      <w:r w:rsidR="007B6B1B" w:rsidRPr="003F2229">
        <w:rPr>
          <w:rFonts w:asciiTheme="majorHAnsi" w:hAnsiTheme="majorHAnsi"/>
          <w:sz w:val="20"/>
          <w:szCs w:val="20"/>
        </w:rPr>
        <w:t xml:space="preserve"> Drillingen in der Salzkruste</w:t>
      </w:r>
    </w:p>
    <w:p w14:paraId="177C99A9" w14:textId="756BF5E2" w:rsidR="008D6A09" w:rsidRPr="008D6A09" w:rsidRDefault="008D6A09" w:rsidP="007B6B1B">
      <w:pPr>
        <w:rPr>
          <w:rFonts w:asciiTheme="majorHAnsi" w:hAnsiTheme="majorHAnsi"/>
          <w:sz w:val="16"/>
          <w:szCs w:val="16"/>
        </w:rPr>
      </w:pPr>
      <w:r w:rsidRPr="008D6A09">
        <w:rPr>
          <w:rFonts w:asciiTheme="majorHAnsi" w:hAnsiTheme="majorHAnsi"/>
          <w:sz w:val="16"/>
          <w:szCs w:val="16"/>
        </w:rPr>
        <w:t xml:space="preserve"> </w:t>
      </w:r>
    </w:p>
    <w:p w14:paraId="221FA77B" w14:textId="77777777" w:rsidR="008D6A09" w:rsidRPr="008D6A09" w:rsidRDefault="00FF26EE" w:rsidP="008D6A09">
      <w:pPr>
        <w:rPr>
          <w:rFonts w:asciiTheme="majorHAnsi" w:hAnsiTheme="majorHAnsi"/>
          <w:b/>
          <w:sz w:val="16"/>
          <w:szCs w:val="16"/>
        </w:rPr>
      </w:pPr>
      <w:sdt>
        <w:sdtPr>
          <w:rPr>
            <w:rFonts w:asciiTheme="majorHAnsi" w:hAnsiTheme="majorHAnsi"/>
            <w:b/>
            <w:sz w:val="16"/>
            <w:szCs w:val="16"/>
          </w:rPr>
          <w:alias w:val="Dessert:"/>
          <w:tag w:val="Dessert:"/>
          <w:id w:val="-279033500"/>
          <w:placeholder>
            <w:docPart w:val="D4A119FED2DC4A008C9C1FFD2A46056E"/>
          </w:placeholder>
          <w:temporary/>
          <w:showingPlcHdr/>
          <w15:appearance w15:val="hidden"/>
        </w:sdtPr>
        <w:sdtEndPr/>
        <w:sdtContent>
          <w:r w:rsidR="008D6A09" w:rsidRPr="008D6A09">
            <w:rPr>
              <w:rFonts w:asciiTheme="majorHAnsi" w:hAnsiTheme="majorHAnsi"/>
              <w:b/>
              <w:lang w:bidi="de-DE"/>
            </w:rPr>
            <w:t>DESSERT</w:t>
          </w:r>
        </w:sdtContent>
      </w:sdt>
    </w:p>
    <w:p w14:paraId="591F3A42" w14:textId="53059E99" w:rsidR="008D6A09" w:rsidRPr="008D6A09" w:rsidRDefault="00D06D4D" w:rsidP="003F222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Cassatin</w:t>
      </w:r>
      <w:r w:rsidR="00426514">
        <w:rPr>
          <w:rFonts w:asciiTheme="majorHAnsi" w:hAnsiTheme="majorHAnsi"/>
          <w:sz w:val="20"/>
          <w:szCs w:val="20"/>
        </w:rPr>
        <w:t>a</w:t>
      </w:r>
      <w:r w:rsidR="00E222D4">
        <w:rPr>
          <w:rFonts w:asciiTheme="majorHAnsi" w:hAnsiTheme="majorHAnsi"/>
          <w:sz w:val="20"/>
          <w:szCs w:val="20"/>
        </w:rPr>
        <w:t xml:space="preserve"> Klassisches </w:t>
      </w:r>
      <w:r w:rsidR="00DA30A1">
        <w:rPr>
          <w:rFonts w:asciiTheme="majorHAnsi" w:hAnsiTheme="majorHAnsi"/>
          <w:sz w:val="20"/>
          <w:szCs w:val="20"/>
        </w:rPr>
        <w:t>Ricotta-Marzip</w:t>
      </w:r>
      <w:r w:rsidR="00F24216">
        <w:rPr>
          <w:rFonts w:asciiTheme="majorHAnsi" w:hAnsiTheme="majorHAnsi"/>
          <w:sz w:val="20"/>
          <w:szCs w:val="20"/>
        </w:rPr>
        <w:t>an-</w:t>
      </w:r>
      <w:r w:rsidR="00501E7C">
        <w:rPr>
          <w:rFonts w:asciiTheme="majorHAnsi" w:hAnsiTheme="majorHAnsi"/>
          <w:sz w:val="20"/>
          <w:szCs w:val="20"/>
        </w:rPr>
        <w:t>Törtchen serviert</w:t>
      </w:r>
      <w:r w:rsidR="008D6A09" w:rsidRPr="008D6A09">
        <w:rPr>
          <w:rFonts w:asciiTheme="majorHAnsi" w:hAnsiTheme="majorHAnsi"/>
          <w:sz w:val="20"/>
          <w:szCs w:val="20"/>
        </w:rPr>
        <w:t xml:space="preserve"> </w:t>
      </w:r>
      <w:r w:rsidR="00FF26EE">
        <w:rPr>
          <w:rFonts w:asciiTheme="majorHAnsi" w:hAnsiTheme="majorHAnsi"/>
          <w:sz w:val="20"/>
          <w:szCs w:val="20"/>
        </w:rPr>
        <w:t xml:space="preserve">mit </w:t>
      </w:r>
      <w:r w:rsidR="008D6A09" w:rsidRPr="008D6A09">
        <w:rPr>
          <w:rFonts w:asciiTheme="majorHAnsi" w:hAnsiTheme="majorHAnsi"/>
          <w:sz w:val="20"/>
          <w:szCs w:val="20"/>
        </w:rPr>
        <w:t xml:space="preserve">Vanille </w:t>
      </w:r>
      <w:r w:rsidR="00B974D3">
        <w:rPr>
          <w:rFonts w:asciiTheme="majorHAnsi" w:hAnsiTheme="majorHAnsi"/>
          <w:sz w:val="20"/>
          <w:szCs w:val="20"/>
        </w:rPr>
        <w:t>Eis</w:t>
      </w:r>
      <w:r w:rsidR="008D6A09" w:rsidRPr="008D6A09">
        <w:rPr>
          <w:rFonts w:asciiTheme="majorHAnsi" w:hAnsiTheme="majorHAnsi"/>
          <w:sz w:val="20"/>
          <w:szCs w:val="20"/>
        </w:rPr>
        <w:t xml:space="preserve"> und eingelegte Birne</w:t>
      </w:r>
      <w:r w:rsidR="008C6276">
        <w:rPr>
          <w:rFonts w:asciiTheme="majorHAnsi" w:hAnsiTheme="majorHAnsi"/>
          <w:sz w:val="20"/>
          <w:szCs w:val="20"/>
        </w:rPr>
        <w:t xml:space="preserve"> und Sahne </w:t>
      </w:r>
      <w:r w:rsidR="008D6A09" w:rsidRPr="008D6A09">
        <w:rPr>
          <w:rFonts w:asciiTheme="majorHAnsi" w:hAnsiTheme="majorHAnsi"/>
          <w:sz w:val="20"/>
          <w:szCs w:val="20"/>
        </w:rPr>
        <w:t xml:space="preserve"> </w:t>
      </w:r>
    </w:p>
    <w:p w14:paraId="1E0AE9BE" w14:textId="77777777" w:rsidR="008D6A09" w:rsidRPr="008D6A09" w:rsidRDefault="008D6A09" w:rsidP="008D6A09">
      <w:pPr>
        <w:rPr>
          <w:rFonts w:asciiTheme="majorHAnsi" w:hAnsiTheme="majorHAnsi"/>
          <w:sz w:val="32"/>
          <w:szCs w:val="32"/>
        </w:rPr>
      </w:pPr>
    </w:p>
    <w:p w14:paraId="23B5E9DA" w14:textId="77777777" w:rsidR="008D6A09" w:rsidRPr="008D6A09" w:rsidRDefault="008D6A09" w:rsidP="008D6A09">
      <w:pPr>
        <w:rPr>
          <w:rFonts w:asciiTheme="majorHAnsi" w:hAnsiTheme="majorHAnsi"/>
        </w:rPr>
      </w:pPr>
    </w:p>
    <w:p w14:paraId="14D92325" w14:textId="77777777" w:rsidR="008D6A09" w:rsidRPr="008D6A09" w:rsidRDefault="008D6A09" w:rsidP="008D6A09">
      <w:pPr>
        <w:rPr>
          <w:rFonts w:asciiTheme="majorHAnsi" w:hAnsiTheme="majorHAnsi"/>
          <w:b/>
          <w:sz w:val="18"/>
          <w:szCs w:val="18"/>
        </w:rPr>
      </w:pPr>
      <w:r w:rsidRPr="008D6A09">
        <w:rPr>
          <w:rFonts w:asciiTheme="majorHAnsi" w:hAnsiTheme="majorHAnsi"/>
          <w:b/>
          <w:sz w:val="18"/>
          <w:szCs w:val="18"/>
        </w:rPr>
        <w:t>Zur Begrüßung gibt es ein Glas Sekt</w:t>
      </w:r>
    </w:p>
    <w:p w14:paraId="6925F8D6" w14:textId="77777777" w:rsidR="008D6A09" w:rsidRPr="008D6A09" w:rsidRDefault="008D6A09" w:rsidP="008D6A09">
      <w:pPr>
        <w:rPr>
          <w:rFonts w:asciiTheme="majorHAnsi" w:hAnsiTheme="majorHAnsi"/>
          <w:i/>
          <w:iCs/>
          <w:sz w:val="18"/>
          <w:szCs w:val="18"/>
        </w:rPr>
      </w:pPr>
      <w:r w:rsidRPr="008D6A09">
        <w:rPr>
          <w:rFonts w:asciiTheme="majorHAnsi" w:hAnsiTheme="majorHAnsi"/>
          <w:i/>
          <w:iCs/>
          <w:sz w:val="18"/>
          <w:szCs w:val="18"/>
        </w:rPr>
        <w:t>4 Gänge 60€</w:t>
      </w:r>
    </w:p>
    <w:p w14:paraId="70C824FF" w14:textId="4769418A" w:rsidR="008D6A09" w:rsidRPr="008D6A09" w:rsidRDefault="00E96F57" w:rsidP="008D6A09">
      <w:pPr>
        <w:rPr>
          <w:rFonts w:asciiTheme="majorHAnsi" w:hAnsiTheme="majorHAnsi"/>
          <w:i/>
          <w:iCs/>
          <w:sz w:val="18"/>
          <w:szCs w:val="18"/>
        </w:rPr>
      </w:pPr>
      <w:r>
        <w:rPr>
          <w:rFonts w:asciiTheme="majorHAnsi" w:hAnsiTheme="majorHAnsi"/>
          <w:i/>
          <w:iCs/>
          <w:sz w:val="18"/>
          <w:szCs w:val="18"/>
        </w:rPr>
        <w:t>5</w:t>
      </w:r>
      <w:r w:rsidR="008D6A09" w:rsidRPr="008D6A09">
        <w:rPr>
          <w:rFonts w:asciiTheme="majorHAnsi" w:hAnsiTheme="majorHAnsi"/>
          <w:i/>
          <w:iCs/>
          <w:sz w:val="18"/>
          <w:szCs w:val="18"/>
        </w:rPr>
        <w:t xml:space="preserve"> Gänge </w:t>
      </w:r>
      <w:r>
        <w:rPr>
          <w:rFonts w:asciiTheme="majorHAnsi" w:hAnsiTheme="majorHAnsi"/>
          <w:i/>
          <w:iCs/>
          <w:sz w:val="18"/>
          <w:szCs w:val="18"/>
        </w:rPr>
        <w:t>7</w:t>
      </w:r>
      <w:r w:rsidR="008D6A09" w:rsidRPr="008D6A09">
        <w:rPr>
          <w:rFonts w:asciiTheme="majorHAnsi" w:hAnsiTheme="majorHAnsi"/>
          <w:i/>
          <w:iCs/>
          <w:sz w:val="18"/>
          <w:szCs w:val="18"/>
        </w:rPr>
        <w:t>0€</w:t>
      </w:r>
    </w:p>
    <w:sectPr w:rsidR="008D6A09" w:rsidRPr="008D6A09" w:rsidSect="00266F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36" w:right="3744" w:bottom="3888" w:left="374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D3AE" w14:textId="77777777" w:rsidR="00F0314B" w:rsidRDefault="00F0314B" w:rsidP="00F2247C">
      <w:pPr>
        <w:spacing w:before="0"/>
      </w:pPr>
      <w:r>
        <w:separator/>
      </w:r>
    </w:p>
  </w:endnote>
  <w:endnote w:type="continuationSeparator" w:id="0">
    <w:p w14:paraId="78A471A1" w14:textId="77777777" w:rsidR="00F0314B" w:rsidRDefault="00F0314B" w:rsidP="00F224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32AD" w14:textId="77777777" w:rsidR="00501E7C" w:rsidRDefault="00501E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927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4477C" w14:textId="77777777" w:rsidR="002C626D" w:rsidRDefault="002C626D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3E145C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F4F0" w14:textId="77777777" w:rsidR="00501E7C" w:rsidRDefault="00501E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F25D" w14:textId="77777777" w:rsidR="00F0314B" w:rsidRDefault="00F0314B" w:rsidP="00F2247C">
      <w:pPr>
        <w:spacing w:before="0"/>
      </w:pPr>
      <w:r>
        <w:separator/>
      </w:r>
    </w:p>
  </w:footnote>
  <w:footnote w:type="continuationSeparator" w:id="0">
    <w:p w14:paraId="716CD7E9" w14:textId="77777777" w:rsidR="00F0314B" w:rsidRDefault="00F0314B" w:rsidP="00F224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AD8E" w14:textId="77777777" w:rsidR="00501E7C" w:rsidRDefault="00501E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324A" w14:textId="77777777" w:rsidR="00501E7C" w:rsidRDefault="00501E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10D4" w14:textId="56CFB32A" w:rsidR="00F2247C" w:rsidRDefault="003970EF">
    <w:pPr>
      <w:pStyle w:val="Kopfzeile"/>
    </w:pPr>
    <w:r>
      <w:rPr>
        <w:noProof/>
        <w:lang w:bidi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B80F87D" wp14:editId="01452655">
              <wp:simplePos x="0" y="0"/>
              <wp:positionH relativeFrom="margin">
                <wp:posOffset>-2045242</wp:posOffset>
              </wp:positionH>
              <wp:positionV relativeFrom="paragraph">
                <wp:posOffset>-228771</wp:posOffset>
              </wp:positionV>
              <wp:extent cx="6894195" cy="2550795"/>
              <wp:effectExtent l="0" t="0" r="20955" b="0"/>
              <wp:wrapNone/>
              <wp:docPr id="2" name="Grup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10800000">
                        <a:off x="0" y="0"/>
                        <a:ext cx="6894195" cy="2550795"/>
                        <a:chOff x="0" y="0"/>
                        <a:chExt cx="6896100" cy="2780518"/>
                      </a:xfr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g:grpSpPr>
                    <wps:wsp>
                      <wps:cNvPr id="4" name="Freihandform 5"/>
                      <wps:cNvSpPr>
                        <a:spLocks noEditPoints="1"/>
                      </wps:cNvSpPr>
                      <wps:spPr bwMode="auto">
                        <a:xfrm flipH="1">
                          <a:off x="4152900" y="1333500"/>
                          <a:ext cx="1533525" cy="1447018"/>
                        </a:xfrm>
                        <a:custGeom>
                          <a:avLst/>
                          <a:gdLst>
                            <a:gd name="T0" fmla="*/ 670 w 797"/>
                            <a:gd name="T1" fmla="*/ 348 h 797"/>
                            <a:gd name="T2" fmla="*/ 482 w 797"/>
                            <a:gd name="T3" fmla="*/ 375 h 797"/>
                            <a:gd name="T4" fmla="*/ 447 w 797"/>
                            <a:gd name="T5" fmla="*/ 378 h 797"/>
                            <a:gd name="T6" fmla="*/ 457 w 797"/>
                            <a:gd name="T7" fmla="*/ 368 h 797"/>
                            <a:gd name="T8" fmla="*/ 716 w 797"/>
                            <a:gd name="T9" fmla="*/ 179 h 797"/>
                            <a:gd name="T10" fmla="*/ 485 w 797"/>
                            <a:gd name="T11" fmla="*/ 326 h 797"/>
                            <a:gd name="T12" fmla="*/ 459 w 797"/>
                            <a:gd name="T13" fmla="*/ 337 h 797"/>
                            <a:gd name="T14" fmla="*/ 655 w 797"/>
                            <a:gd name="T15" fmla="*/ 84 h 797"/>
                            <a:gd name="T16" fmla="*/ 596 w 797"/>
                            <a:gd name="T17" fmla="*/ 65 h 797"/>
                            <a:gd name="T18" fmla="*/ 551 w 797"/>
                            <a:gd name="T19" fmla="*/ 81 h 797"/>
                            <a:gd name="T20" fmla="*/ 497 w 797"/>
                            <a:gd name="T21" fmla="*/ 117 h 797"/>
                            <a:gd name="T22" fmla="*/ 449 w 797"/>
                            <a:gd name="T23" fmla="*/ 185 h 797"/>
                            <a:gd name="T24" fmla="*/ 412 w 797"/>
                            <a:gd name="T25" fmla="*/ 329 h 797"/>
                            <a:gd name="T26" fmla="*/ 405 w 797"/>
                            <a:gd name="T27" fmla="*/ 346 h 797"/>
                            <a:gd name="T28" fmla="*/ 384 w 797"/>
                            <a:gd name="T29" fmla="*/ 48 h 797"/>
                            <a:gd name="T30" fmla="*/ 352 w 797"/>
                            <a:gd name="T31" fmla="*/ 18 h 797"/>
                            <a:gd name="T32" fmla="*/ 376 w 797"/>
                            <a:gd name="T33" fmla="*/ 294 h 797"/>
                            <a:gd name="T34" fmla="*/ 341 w 797"/>
                            <a:gd name="T35" fmla="*/ 189 h 797"/>
                            <a:gd name="T36" fmla="*/ 242 w 797"/>
                            <a:gd name="T37" fmla="*/ 26 h 797"/>
                            <a:gd name="T38" fmla="*/ 198 w 797"/>
                            <a:gd name="T39" fmla="*/ 70 h 797"/>
                            <a:gd name="T40" fmla="*/ 192 w 797"/>
                            <a:gd name="T41" fmla="*/ 117 h 797"/>
                            <a:gd name="T42" fmla="*/ 204 w 797"/>
                            <a:gd name="T43" fmla="*/ 177 h 797"/>
                            <a:gd name="T44" fmla="*/ 369 w 797"/>
                            <a:gd name="T45" fmla="*/ 367 h 797"/>
                            <a:gd name="T46" fmla="*/ 89 w 797"/>
                            <a:gd name="T47" fmla="*/ 141 h 797"/>
                            <a:gd name="T48" fmla="*/ 70 w 797"/>
                            <a:gd name="T49" fmla="*/ 200 h 797"/>
                            <a:gd name="T50" fmla="*/ 218 w 797"/>
                            <a:gd name="T51" fmla="*/ 312 h 797"/>
                            <a:gd name="T52" fmla="*/ 362 w 797"/>
                            <a:gd name="T53" fmla="*/ 381 h 797"/>
                            <a:gd name="T54" fmla="*/ 366 w 797"/>
                            <a:gd name="T55" fmla="*/ 386 h 797"/>
                            <a:gd name="T56" fmla="*/ 338 w 797"/>
                            <a:gd name="T57" fmla="*/ 387 h 797"/>
                            <a:gd name="T58" fmla="*/ 129 w 797"/>
                            <a:gd name="T59" fmla="*/ 421 h 797"/>
                            <a:gd name="T60" fmla="*/ 153 w 797"/>
                            <a:gd name="T61" fmla="*/ 452 h 797"/>
                            <a:gd name="T62" fmla="*/ 74 w 797"/>
                            <a:gd name="T63" fmla="*/ 522 h 797"/>
                            <a:gd name="T64" fmla="*/ 86 w 797"/>
                            <a:gd name="T65" fmla="*/ 565 h 797"/>
                            <a:gd name="T66" fmla="*/ 96 w 797"/>
                            <a:gd name="T67" fmla="*/ 630 h 797"/>
                            <a:gd name="T68" fmla="*/ 286 w 797"/>
                            <a:gd name="T69" fmla="*/ 502 h 797"/>
                            <a:gd name="T70" fmla="*/ 263 w 797"/>
                            <a:gd name="T71" fmla="*/ 562 h 797"/>
                            <a:gd name="T72" fmla="*/ 284 w 797"/>
                            <a:gd name="T73" fmla="*/ 538 h 797"/>
                            <a:gd name="T74" fmla="*/ 266 w 797"/>
                            <a:gd name="T75" fmla="*/ 613 h 797"/>
                            <a:gd name="T76" fmla="*/ 351 w 797"/>
                            <a:gd name="T77" fmla="*/ 492 h 797"/>
                            <a:gd name="T78" fmla="*/ 294 w 797"/>
                            <a:gd name="T79" fmla="*/ 670 h 797"/>
                            <a:gd name="T80" fmla="*/ 359 w 797"/>
                            <a:gd name="T81" fmla="*/ 611 h 797"/>
                            <a:gd name="T82" fmla="*/ 392 w 797"/>
                            <a:gd name="T83" fmla="*/ 481 h 797"/>
                            <a:gd name="T84" fmla="*/ 436 w 797"/>
                            <a:gd name="T85" fmla="*/ 668 h 797"/>
                            <a:gd name="T86" fmla="*/ 411 w 797"/>
                            <a:gd name="T87" fmla="*/ 439 h 797"/>
                            <a:gd name="T88" fmla="*/ 441 w 797"/>
                            <a:gd name="T89" fmla="*/ 501 h 797"/>
                            <a:gd name="T90" fmla="*/ 521 w 797"/>
                            <a:gd name="T91" fmla="*/ 664 h 797"/>
                            <a:gd name="T92" fmla="*/ 423 w 797"/>
                            <a:gd name="T93" fmla="*/ 431 h 797"/>
                            <a:gd name="T94" fmla="*/ 412 w 797"/>
                            <a:gd name="T95" fmla="*/ 406 h 797"/>
                            <a:gd name="T96" fmla="*/ 620 w 797"/>
                            <a:gd name="T97" fmla="*/ 560 h 797"/>
                            <a:gd name="T98" fmla="*/ 483 w 797"/>
                            <a:gd name="T99" fmla="*/ 439 h 797"/>
                            <a:gd name="T100" fmla="*/ 509 w 797"/>
                            <a:gd name="T101" fmla="*/ 450 h 797"/>
                            <a:gd name="T102" fmla="*/ 728 w 797"/>
                            <a:gd name="T103" fmla="*/ 523 h 797"/>
                            <a:gd name="T104" fmla="*/ 749 w 797"/>
                            <a:gd name="T105" fmla="*/ 477 h 797"/>
                            <a:gd name="T106" fmla="*/ 468 w 797"/>
                            <a:gd name="T107" fmla="*/ 402 h 797"/>
                            <a:gd name="T108" fmla="*/ 424 w 797"/>
                            <a:gd name="T109" fmla="*/ 453 h 797"/>
                            <a:gd name="T110" fmla="*/ 534 w 797"/>
                            <a:gd name="T111" fmla="*/ 438 h 7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797" h="797">
                              <a:moveTo>
                                <a:pt x="697" y="383"/>
                              </a:moveTo>
                              <a:cubicBezTo>
                                <a:pt x="697" y="380"/>
                                <a:pt x="697" y="380"/>
                                <a:pt x="697" y="380"/>
                              </a:cubicBezTo>
                              <a:cubicBezTo>
                                <a:pt x="583" y="378"/>
                                <a:pt x="494" y="385"/>
                                <a:pt x="444" y="391"/>
                              </a:cubicBezTo>
                              <a:cubicBezTo>
                                <a:pt x="569" y="364"/>
                                <a:pt x="569" y="364"/>
                                <a:pt x="569" y="364"/>
                              </a:cubicBezTo>
                              <a:cubicBezTo>
                                <a:pt x="601" y="359"/>
                                <a:pt x="635" y="355"/>
                                <a:pt x="670" y="352"/>
                              </a:cubicBezTo>
                              <a:cubicBezTo>
                                <a:pt x="670" y="348"/>
                                <a:pt x="670" y="348"/>
                                <a:pt x="670" y="348"/>
                              </a:cubicBezTo>
                              <a:cubicBezTo>
                                <a:pt x="653" y="350"/>
                                <a:pt x="637" y="351"/>
                                <a:pt x="621" y="353"/>
                              </a:cubicBezTo>
                              <a:cubicBezTo>
                                <a:pt x="797" y="316"/>
                                <a:pt x="797" y="316"/>
                                <a:pt x="797" y="316"/>
                              </a:cubicBezTo>
                              <a:cubicBezTo>
                                <a:pt x="796" y="313"/>
                                <a:pt x="796" y="313"/>
                                <a:pt x="796" y="313"/>
                              </a:cubicBezTo>
                              <a:cubicBezTo>
                                <a:pt x="570" y="361"/>
                                <a:pt x="570" y="361"/>
                                <a:pt x="570" y="361"/>
                              </a:cubicBezTo>
                              <a:cubicBezTo>
                                <a:pt x="537" y="366"/>
                                <a:pt x="507" y="372"/>
                                <a:pt x="482" y="377"/>
                              </a:cubicBezTo>
                              <a:cubicBezTo>
                                <a:pt x="482" y="375"/>
                                <a:pt x="482" y="375"/>
                                <a:pt x="482" y="375"/>
                              </a:cubicBezTo>
                              <a:cubicBezTo>
                                <a:pt x="645" y="326"/>
                                <a:pt x="645" y="326"/>
                                <a:pt x="645" y="326"/>
                              </a:cubicBezTo>
                              <a:cubicBezTo>
                                <a:pt x="644" y="323"/>
                                <a:pt x="644" y="323"/>
                                <a:pt x="644" y="323"/>
                              </a:cubicBezTo>
                              <a:cubicBezTo>
                                <a:pt x="438" y="385"/>
                                <a:pt x="438" y="385"/>
                                <a:pt x="438" y="385"/>
                              </a:cubicBezTo>
                              <a:cubicBezTo>
                                <a:pt x="498" y="361"/>
                                <a:pt x="624" y="313"/>
                                <a:pt x="763" y="264"/>
                              </a:cubicBezTo>
                              <a:cubicBezTo>
                                <a:pt x="762" y="261"/>
                                <a:pt x="762" y="261"/>
                                <a:pt x="762" y="261"/>
                              </a:cubicBezTo>
                              <a:cubicBezTo>
                                <a:pt x="629" y="307"/>
                                <a:pt x="509" y="353"/>
                                <a:pt x="447" y="378"/>
                              </a:cubicBezTo>
                              <a:cubicBezTo>
                                <a:pt x="718" y="249"/>
                                <a:pt x="718" y="249"/>
                                <a:pt x="718" y="249"/>
                              </a:cubicBezTo>
                              <a:cubicBezTo>
                                <a:pt x="717" y="246"/>
                                <a:pt x="717" y="246"/>
                                <a:pt x="717" y="246"/>
                              </a:cubicBezTo>
                              <a:cubicBezTo>
                                <a:pt x="524" y="337"/>
                                <a:pt x="524" y="337"/>
                                <a:pt x="524" y="337"/>
                              </a:cubicBezTo>
                              <a:cubicBezTo>
                                <a:pt x="662" y="267"/>
                                <a:pt x="662" y="267"/>
                                <a:pt x="662" y="267"/>
                              </a:cubicBezTo>
                              <a:cubicBezTo>
                                <a:pt x="661" y="264"/>
                                <a:pt x="661" y="264"/>
                                <a:pt x="661" y="264"/>
                              </a:cubicBezTo>
                              <a:cubicBezTo>
                                <a:pt x="457" y="368"/>
                                <a:pt x="457" y="368"/>
                                <a:pt x="457" y="368"/>
                              </a:cubicBezTo>
                              <a:cubicBezTo>
                                <a:pt x="456" y="365"/>
                                <a:pt x="456" y="365"/>
                                <a:pt x="456" y="365"/>
                              </a:cubicBezTo>
                              <a:cubicBezTo>
                                <a:pt x="445" y="371"/>
                                <a:pt x="445" y="371"/>
                                <a:pt x="445" y="371"/>
                              </a:cubicBezTo>
                              <a:cubicBezTo>
                                <a:pt x="701" y="204"/>
                                <a:pt x="701" y="204"/>
                                <a:pt x="701" y="204"/>
                              </a:cubicBezTo>
                              <a:cubicBezTo>
                                <a:pt x="699" y="201"/>
                                <a:pt x="699" y="201"/>
                                <a:pt x="699" y="201"/>
                              </a:cubicBezTo>
                              <a:cubicBezTo>
                                <a:pt x="481" y="344"/>
                                <a:pt x="481" y="344"/>
                                <a:pt x="481" y="344"/>
                              </a:cubicBezTo>
                              <a:cubicBezTo>
                                <a:pt x="716" y="179"/>
                                <a:pt x="716" y="179"/>
                                <a:pt x="716" y="179"/>
                              </a:cubicBezTo>
                              <a:cubicBezTo>
                                <a:pt x="714" y="176"/>
                                <a:pt x="714" y="176"/>
                                <a:pt x="714" y="176"/>
                              </a:cubicBezTo>
                              <a:cubicBezTo>
                                <a:pt x="454" y="358"/>
                                <a:pt x="454" y="358"/>
                                <a:pt x="454" y="358"/>
                              </a:cubicBezTo>
                              <a:cubicBezTo>
                                <a:pt x="574" y="265"/>
                                <a:pt x="574" y="265"/>
                                <a:pt x="574" y="265"/>
                              </a:cubicBezTo>
                              <a:cubicBezTo>
                                <a:pt x="572" y="262"/>
                                <a:pt x="572" y="262"/>
                                <a:pt x="572" y="262"/>
                              </a:cubicBezTo>
                              <a:cubicBezTo>
                                <a:pt x="448" y="359"/>
                                <a:pt x="448" y="359"/>
                                <a:pt x="448" y="359"/>
                              </a:cubicBezTo>
                              <a:cubicBezTo>
                                <a:pt x="485" y="326"/>
                                <a:pt x="485" y="326"/>
                                <a:pt x="485" y="326"/>
                              </a:cubicBezTo>
                              <a:cubicBezTo>
                                <a:pt x="484" y="325"/>
                                <a:pt x="484" y="325"/>
                                <a:pt x="484" y="325"/>
                              </a:cubicBezTo>
                              <a:cubicBezTo>
                                <a:pt x="622" y="200"/>
                                <a:pt x="622" y="200"/>
                                <a:pt x="622" y="200"/>
                              </a:cubicBezTo>
                              <a:cubicBezTo>
                                <a:pt x="620" y="198"/>
                                <a:pt x="620" y="198"/>
                                <a:pt x="620" y="198"/>
                              </a:cubicBezTo>
                              <a:cubicBezTo>
                                <a:pt x="448" y="353"/>
                                <a:pt x="448" y="353"/>
                                <a:pt x="448" y="353"/>
                              </a:cubicBezTo>
                              <a:cubicBezTo>
                                <a:pt x="461" y="340"/>
                                <a:pt x="461" y="340"/>
                                <a:pt x="461" y="340"/>
                              </a:cubicBezTo>
                              <a:cubicBezTo>
                                <a:pt x="459" y="337"/>
                                <a:pt x="459" y="337"/>
                                <a:pt x="459" y="337"/>
                              </a:cubicBezTo>
                              <a:cubicBezTo>
                                <a:pt x="433" y="363"/>
                                <a:pt x="433" y="363"/>
                                <a:pt x="433" y="363"/>
                              </a:cubicBezTo>
                              <a:cubicBezTo>
                                <a:pt x="581" y="193"/>
                                <a:pt x="581" y="193"/>
                                <a:pt x="581" y="193"/>
                              </a:cubicBezTo>
                              <a:cubicBezTo>
                                <a:pt x="579" y="191"/>
                                <a:pt x="579" y="191"/>
                                <a:pt x="579" y="191"/>
                              </a:cubicBezTo>
                              <a:cubicBezTo>
                                <a:pt x="471" y="315"/>
                                <a:pt x="471" y="315"/>
                                <a:pt x="471" y="315"/>
                              </a:cubicBezTo>
                              <a:cubicBezTo>
                                <a:pt x="658" y="86"/>
                                <a:pt x="658" y="86"/>
                                <a:pt x="658" y="86"/>
                              </a:cubicBezTo>
                              <a:cubicBezTo>
                                <a:pt x="655" y="84"/>
                                <a:pt x="655" y="84"/>
                                <a:pt x="655" y="84"/>
                              </a:cubicBezTo>
                              <a:cubicBezTo>
                                <a:pt x="424" y="367"/>
                                <a:pt x="424" y="367"/>
                                <a:pt x="424" y="367"/>
                              </a:cubicBezTo>
                              <a:cubicBezTo>
                                <a:pt x="545" y="189"/>
                                <a:pt x="545" y="189"/>
                                <a:pt x="545" y="189"/>
                              </a:cubicBezTo>
                              <a:cubicBezTo>
                                <a:pt x="543" y="187"/>
                                <a:pt x="543" y="187"/>
                                <a:pt x="543" y="187"/>
                              </a:cubicBezTo>
                              <a:cubicBezTo>
                                <a:pt x="430" y="353"/>
                                <a:pt x="430" y="353"/>
                                <a:pt x="430" y="353"/>
                              </a:cubicBezTo>
                              <a:cubicBezTo>
                                <a:pt x="599" y="66"/>
                                <a:pt x="599" y="66"/>
                                <a:pt x="599" y="66"/>
                              </a:cubicBezTo>
                              <a:cubicBezTo>
                                <a:pt x="596" y="65"/>
                                <a:pt x="596" y="65"/>
                                <a:pt x="596" y="65"/>
                              </a:cubicBezTo>
                              <a:cubicBezTo>
                                <a:pt x="422" y="359"/>
                                <a:pt x="422" y="359"/>
                                <a:pt x="422" y="359"/>
                              </a:cubicBezTo>
                              <a:cubicBezTo>
                                <a:pt x="572" y="55"/>
                                <a:pt x="572" y="55"/>
                                <a:pt x="572" y="55"/>
                              </a:cubicBezTo>
                              <a:cubicBezTo>
                                <a:pt x="569" y="53"/>
                                <a:pt x="569" y="53"/>
                                <a:pt x="569" y="53"/>
                              </a:cubicBezTo>
                              <a:cubicBezTo>
                                <a:pt x="535" y="122"/>
                                <a:pt x="535" y="122"/>
                                <a:pt x="535" y="122"/>
                              </a:cubicBezTo>
                              <a:cubicBezTo>
                                <a:pt x="554" y="83"/>
                                <a:pt x="554" y="83"/>
                                <a:pt x="554" y="83"/>
                              </a:cubicBezTo>
                              <a:cubicBezTo>
                                <a:pt x="551" y="81"/>
                                <a:pt x="551" y="81"/>
                                <a:pt x="551" y="81"/>
                              </a:cubicBezTo>
                              <a:cubicBezTo>
                                <a:pt x="457" y="277"/>
                                <a:pt x="457" y="277"/>
                                <a:pt x="457" y="277"/>
                              </a:cubicBezTo>
                              <a:cubicBezTo>
                                <a:pt x="522" y="132"/>
                                <a:pt x="522" y="132"/>
                                <a:pt x="522" y="132"/>
                              </a:cubicBezTo>
                              <a:cubicBezTo>
                                <a:pt x="519" y="131"/>
                                <a:pt x="519" y="131"/>
                                <a:pt x="519" y="131"/>
                              </a:cubicBezTo>
                              <a:cubicBezTo>
                                <a:pt x="416" y="361"/>
                                <a:pt x="416" y="361"/>
                                <a:pt x="416" y="361"/>
                              </a:cubicBezTo>
                              <a:cubicBezTo>
                                <a:pt x="500" y="118"/>
                                <a:pt x="500" y="118"/>
                                <a:pt x="500" y="118"/>
                              </a:cubicBezTo>
                              <a:cubicBezTo>
                                <a:pt x="497" y="117"/>
                                <a:pt x="497" y="117"/>
                                <a:pt x="497" y="117"/>
                              </a:cubicBezTo>
                              <a:cubicBezTo>
                                <a:pt x="448" y="258"/>
                                <a:pt x="448" y="258"/>
                                <a:pt x="448" y="258"/>
                              </a:cubicBezTo>
                              <a:cubicBezTo>
                                <a:pt x="512" y="59"/>
                                <a:pt x="512" y="59"/>
                                <a:pt x="512" y="59"/>
                              </a:cubicBezTo>
                              <a:cubicBezTo>
                                <a:pt x="509" y="58"/>
                                <a:pt x="509" y="58"/>
                                <a:pt x="509" y="58"/>
                              </a:cubicBezTo>
                              <a:cubicBezTo>
                                <a:pt x="412" y="360"/>
                                <a:pt x="412" y="360"/>
                                <a:pt x="412" y="360"/>
                              </a:cubicBezTo>
                              <a:cubicBezTo>
                                <a:pt x="452" y="186"/>
                                <a:pt x="452" y="186"/>
                                <a:pt x="452" y="186"/>
                              </a:cubicBezTo>
                              <a:cubicBezTo>
                                <a:pt x="449" y="185"/>
                                <a:pt x="449" y="185"/>
                                <a:pt x="449" y="185"/>
                              </a:cubicBezTo>
                              <a:cubicBezTo>
                                <a:pt x="461" y="132"/>
                                <a:pt x="461" y="132"/>
                                <a:pt x="461" y="132"/>
                              </a:cubicBezTo>
                              <a:cubicBezTo>
                                <a:pt x="457" y="131"/>
                                <a:pt x="457" y="131"/>
                                <a:pt x="457" y="131"/>
                              </a:cubicBezTo>
                              <a:cubicBezTo>
                                <a:pt x="423" y="287"/>
                                <a:pt x="423" y="287"/>
                                <a:pt x="423" y="287"/>
                              </a:cubicBezTo>
                              <a:cubicBezTo>
                                <a:pt x="477" y="1"/>
                                <a:pt x="477" y="1"/>
                                <a:pt x="477" y="1"/>
                              </a:cubicBezTo>
                              <a:cubicBezTo>
                                <a:pt x="473" y="0"/>
                                <a:pt x="473" y="0"/>
                                <a:pt x="473" y="0"/>
                              </a:cubicBezTo>
                              <a:cubicBezTo>
                                <a:pt x="412" y="329"/>
                                <a:pt x="412" y="329"/>
                                <a:pt x="412" y="329"/>
                              </a:cubicBezTo>
                              <a:cubicBezTo>
                                <a:pt x="424" y="245"/>
                                <a:pt x="424" y="245"/>
                                <a:pt x="424" y="245"/>
                              </a:cubicBezTo>
                              <a:cubicBezTo>
                                <a:pt x="420" y="244"/>
                                <a:pt x="420" y="244"/>
                                <a:pt x="420" y="244"/>
                              </a:cubicBezTo>
                              <a:cubicBezTo>
                                <a:pt x="411" y="313"/>
                                <a:pt x="411" y="313"/>
                                <a:pt x="411" y="313"/>
                              </a:cubicBezTo>
                              <a:cubicBezTo>
                                <a:pt x="427" y="145"/>
                                <a:pt x="427" y="145"/>
                                <a:pt x="427" y="145"/>
                              </a:cubicBezTo>
                              <a:cubicBezTo>
                                <a:pt x="424" y="145"/>
                                <a:pt x="424" y="145"/>
                                <a:pt x="424" y="145"/>
                              </a:cubicBezTo>
                              <a:cubicBezTo>
                                <a:pt x="405" y="346"/>
                                <a:pt x="405" y="346"/>
                                <a:pt x="405" y="346"/>
                              </a:cubicBezTo>
                              <a:cubicBezTo>
                                <a:pt x="415" y="12"/>
                                <a:pt x="415" y="12"/>
                                <a:pt x="415" y="12"/>
                              </a:cubicBezTo>
                              <a:cubicBezTo>
                                <a:pt x="412" y="12"/>
                                <a:pt x="412" y="12"/>
                                <a:pt x="412" y="12"/>
                              </a:cubicBezTo>
                              <a:cubicBezTo>
                                <a:pt x="401" y="349"/>
                                <a:pt x="401" y="349"/>
                                <a:pt x="401" y="349"/>
                              </a:cubicBezTo>
                              <a:cubicBezTo>
                                <a:pt x="401" y="348"/>
                                <a:pt x="401" y="348"/>
                                <a:pt x="401" y="348"/>
                              </a:cubicBezTo>
                              <a:cubicBezTo>
                                <a:pt x="400" y="348"/>
                                <a:pt x="400" y="348"/>
                                <a:pt x="400" y="348"/>
                              </a:cubicBezTo>
                              <a:cubicBezTo>
                                <a:pt x="384" y="48"/>
                                <a:pt x="384" y="48"/>
                                <a:pt x="384" y="48"/>
                              </a:cubicBezTo>
                              <a:cubicBezTo>
                                <a:pt x="381" y="48"/>
                                <a:pt x="381" y="48"/>
                                <a:pt x="381" y="48"/>
                              </a:cubicBezTo>
                              <a:cubicBezTo>
                                <a:pt x="392" y="267"/>
                                <a:pt x="392" y="267"/>
                                <a:pt x="392" y="267"/>
                              </a:cubicBezTo>
                              <a:cubicBezTo>
                                <a:pt x="380" y="107"/>
                                <a:pt x="380" y="107"/>
                                <a:pt x="380" y="107"/>
                              </a:cubicBezTo>
                              <a:cubicBezTo>
                                <a:pt x="376" y="107"/>
                                <a:pt x="376" y="107"/>
                                <a:pt x="376" y="107"/>
                              </a:cubicBezTo>
                              <a:cubicBezTo>
                                <a:pt x="395" y="336"/>
                                <a:pt x="395" y="336"/>
                                <a:pt x="395" y="336"/>
                              </a:cubicBezTo>
                              <a:cubicBezTo>
                                <a:pt x="352" y="18"/>
                                <a:pt x="352" y="18"/>
                                <a:pt x="352" y="18"/>
                              </a:cubicBezTo>
                              <a:cubicBezTo>
                                <a:pt x="348" y="18"/>
                                <a:pt x="348" y="18"/>
                                <a:pt x="348" y="18"/>
                              </a:cubicBezTo>
                              <a:cubicBezTo>
                                <a:pt x="391" y="338"/>
                                <a:pt x="391" y="338"/>
                                <a:pt x="391" y="338"/>
                              </a:cubicBezTo>
                              <a:cubicBezTo>
                                <a:pt x="336" y="47"/>
                                <a:pt x="336" y="47"/>
                                <a:pt x="336" y="47"/>
                              </a:cubicBezTo>
                              <a:cubicBezTo>
                                <a:pt x="332" y="48"/>
                                <a:pt x="332" y="48"/>
                                <a:pt x="332" y="48"/>
                              </a:cubicBezTo>
                              <a:cubicBezTo>
                                <a:pt x="379" y="293"/>
                                <a:pt x="379" y="293"/>
                                <a:pt x="379" y="293"/>
                              </a:cubicBezTo>
                              <a:cubicBezTo>
                                <a:pt x="376" y="294"/>
                                <a:pt x="376" y="294"/>
                                <a:pt x="376" y="294"/>
                              </a:cubicBezTo>
                              <a:cubicBezTo>
                                <a:pt x="381" y="314"/>
                                <a:pt x="381" y="314"/>
                                <a:pt x="381" y="314"/>
                              </a:cubicBezTo>
                              <a:cubicBezTo>
                                <a:pt x="327" y="111"/>
                                <a:pt x="327" y="111"/>
                                <a:pt x="327" y="111"/>
                              </a:cubicBezTo>
                              <a:cubicBezTo>
                                <a:pt x="324" y="112"/>
                                <a:pt x="324" y="112"/>
                                <a:pt x="324" y="112"/>
                              </a:cubicBezTo>
                              <a:cubicBezTo>
                                <a:pt x="345" y="193"/>
                                <a:pt x="345" y="193"/>
                                <a:pt x="345" y="193"/>
                              </a:cubicBezTo>
                              <a:cubicBezTo>
                                <a:pt x="344" y="188"/>
                                <a:pt x="344" y="188"/>
                                <a:pt x="344" y="188"/>
                              </a:cubicBezTo>
                              <a:cubicBezTo>
                                <a:pt x="341" y="189"/>
                                <a:pt x="341" y="189"/>
                                <a:pt x="341" y="189"/>
                              </a:cubicBezTo>
                              <a:cubicBezTo>
                                <a:pt x="391" y="367"/>
                                <a:pt x="391" y="367"/>
                                <a:pt x="391" y="367"/>
                              </a:cubicBezTo>
                              <a:cubicBezTo>
                                <a:pt x="302" y="144"/>
                                <a:pt x="302" y="144"/>
                                <a:pt x="302" y="144"/>
                              </a:cubicBezTo>
                              <a:cubicBezTo>
                                <a:pt x="299" y="145"/>
                                <a:pt x="299" y="145"/>
                                <a:pt x="299" y="145"/>
                              </a:cubicBezTo>
                              <a:cubicBezTo>
                                <a:pt x="343" y="255"/>
                                <a:pt x="343" y="255"/>
                                <a:pt x="343" y="255"/>
                              </a:cubicBezTo>
                              <a:cubicBezTo>
                                <a:pt x="341" y="255"/>
                                <a:pt x="341" y="255"/>
                                <a:pt x="341" y="255"/>
                              </a:cubicBezTo>
                              <a:cubicBezTo>
                                <a:pt x="242" y="26"/>
                                <a:pt x="242" y="26"/>
                                <a:pt x="242" y="26"/>
                              </a:cubicBezTo>
                              <a:cubicBezTo>
                                <a:pt x="239" y="28"/>
                                <a:pt x="239" y="28"/>
                                <a:pt x="239" y="28"/>
                              </a:cubicBezTo>
                              <a:cubicBezTo>
                                <a:pt x="385" y="363"/>
                                <a:pt x="385" y="363"/>
                                <a:pt x="385" y="363"/>
                              </a:cubicBezTo>
                              <a:cubicBezTo>
                                <a:pt x="282" y="174"/>
                                <a:pt x="282" y="174"/>
                                <a:pt x="282" y="174"/>
                              </a:cubicBezTo>
                              <a:cubicBezTo>
                                <a:pt x="279" y="175"/>
                                <a:pt x="279" y="175"/>
                                <a:pt x="279" y="175"/>
                              </a:cubicBezTo>
                              <a:cubicBezTo>
                                <a:pt x="375" y="352"/>
                                <a:pt x="375" y="352"/>
                                <a:pt x="375" y="352"/>
                              </a:cubicBezTo>
                              <a:cubicBezTo>
                                <a:pt x="198" y="70"/>
                                <a:pt x="198" y="70"/>
                                <a:pt x="198" y="70"/>
                              </a:cubicBezTo>
                              <a:cubicBezTo>
                                <a:pt x="195" y="72"/>
                                <a:pt x="195" y="72"/>
                                <a:pt x="195" y="72"/>
                              </a:cubicBezTo>
                              <a:cubicBezTo>
                                <a:pt x="364" y="341"/>
                                <a:pt x="364" y="341"/>
                                <a:pt x="364" y="341"/>
                              </a:cubicBezTo>
                              <a:cubicBezTo>
                                <a:pt x="183" y="83"/>
                                <a:pt x="183" y="83"/>
                                <a:pt x="183" y="83"/>
                              </a:cubicBezTo>
                              <a:cubicBezTo>
                                <a:pt x="180" y="85"/>
                                <a:pt x="180" y="85"/>
                                <a:pt x="180" y="85"/>
                              </a:cubicBezTo>
                              <a:cubicBezTo>
                                <a:pt x="347" y="323"/>
                                <a:pt x="347" y="323"/>
                                <a:pt x="347" y="323"/>
                              </a:cubicBezTo>
                              <a:cubicBezTo>
                                <a:pt x="192" y="117"/>
                                <a:pt x="192" y="117"/>
                                <a:pt x="192" y="117"/>
                              </a:cubicBezTo>
                              <a:cubicBezTo>
                                <a:pt x="189" y="119"/>
                                <a:pt x="189" y="119"/>
                                <a:pt x="189" y="119"/>
                              </a:cubicBezTo>
                              <a:cubicBezTo>
                                <a:pt x="323" y="297"/>
                                <a:pt x="323" y="297"/>
                                <a:pt x="323" y="297"/>
                              </a:cubicBezTo>
                              <a:cubicBezTo>
                                <a:pt x="221" y="168"/>
                                <a:pt x="221" y="168"/>
                                <a:pt x="221" y="168"/>
                              </a:cubicBezTo>
                              <a:cubicBezTo>
                                <a:pt x="218" y="170"/>
                                <a:pt x="218" y="170"/>
                                <a:pt x="218" y="170"/>
                              </a:cubicBezTo>
                              <a:cubicBezTo>
                                <a:pt x="366" y="356"/>
                                <a:pt x="366" y="356"/>
                                <a:pt x="366" y="356"/>
                              </a:cubicBezTo>
                              <a:cubicBezTo>
                                <a:pt x="204" y="177"/>
                                <a:pt x="204" y="177"/>
                                <a:pt x="204" y="177"/>
                              </a:cubicBezTo>
                              <a:cubicBezTo>
                                <a:pt x="201" y="179"/>
                                <a:pt x="201" y="179"/>
                                <a:pt x="201" y="179"/>
                              </a:cubicBezTo>
                              <a:cubicBezTo>
                                <a:pt x="329" y="320"/>
                                <a:pt x="329" y="320"/>
                                <a:pt x="329" y="320"/>
                              </a:cubicBezTo>
                              <a:cubicBezTo>
                                <a:pt x="327" y="321"/>
                                <a:pt x="327" y="321"/>
                                <a:pt x="327" y="321"/>
                              </a:cubicBezTo>
                              <a:cubicBezTo>
                                <a:pt x="151" y="143"/>
                                <a:pt x="151" y="143"/>
                                <a:pt x="151" y="143"/>
                              </a:cubicBezTo>
                              <a:cubicBezTo>
                                <a:pt x="149" y="146"/>
                                <a:pt x="149" y="146"/>
                                <a:pt x="149" y="146"/>
                              </a:cubicBezTo>
                              <a:cubicBezTo>
                                <a:pt x="369" y="367"/>
                                <a:pt x="369" y="367"/>
                                <a:pt x="369" y="367"/>
                              </a:cubicBezTo>
                              <a:cubicBezTo>
                                <a:pt x="196" y="218"/>
                                <a:pt x="196" y="218"/>
                                <a:pt x="196" y="218"/>
                              </a:cubicBezTo>
                              <a:cubicBezTo>
                                <a:pt x="194" y="220"/>
                                <a:pt x="194" y="220"/>
                                <a:pt x="194" y="220"/>
                              </a:cubicBezTo>
                              <a:cubicBezTo>
                                <a:pt x="236" y="256"/>
                                <a:pt x="236" y="256"/>
                                <a:pt x="236" y="256"/>
                              </a:cubicBezTo>
                              <a:cubicBezTo>
                                <a:pt x="235" y="258"/>
                                <a:pt x="235" y="258"/>
                                <a:pt x="235" y="258"/>
                              </a:cubicBezTo>
                              <a:cubicBezTo>
                                <a:pt x="274" y="292"/>
                                <a:pt x="274" y="292"/>
                                <a:pt x="274" y="292"/>
                              </a:cubicBezTo>
                              <a:cubicBezTo>
                                <a:pt x="89" y="141"/>
                                <a:pt x="89" y="141"/>
                                <a:pt x="89" y="141"/>
                              </a:cubicBezTo>
                              <a:cubicBezTo>
                                <a:pt x="87" y="143"/>
                                <a:pt x="87" y="143"/>
                                <a:pt x="87" y="143"/>
                              </a:cubicBezTo>
                              <a:cubicBezTo>
                                <a:pt x="371" y="375"/>
                                <a:pt x="371" y="375"/>
                                <a:pt x="371" y="375"/>
                              </a:cubicBezTo>
                              <a:cubicBezTo>
                                <a:pt x="192" y="253"/>
                                <a:pt x="192" y="253"/>
                                <a:pt x="192" y="253"/>
                              </a:cubicBezTo>
                              <a:cubicBezTo>
                                <a:pt x="191" y="256"/>
                                <a:pt x="191" y="256"/>
                                <a:pt x="191" y="256"/>
                              </a:cubicBezTo>
                              <a:cubicBezTo>
                                <a:pt x="356" y="369"/>
                                <a:pt x="356" y="369"/>
                                <a:pt x="356" y="369"/>
                              </a:cubicBezTo>
                              <a:cubicBezTo>
                                <a:pt x="70" y="200"/>
                                <a:pt x="70" y="200"/>
                                <a:pt x="70" y="200"/>
                              </a:cubicBezTo>
                              <a:cubicBezTo>
                                <a:pt x="68" y="203"/>
                                <a:pt x="68" y="203"/>
                                <a:pt x="68" y="203"/>
                              </a:cubicBezTo>
                              <a:cubicBezTo>
                                <a:pt x="361" y="376"/>
                                <a:pt x="361" y="376"/>
                                <a:pt x="361" y="376"/>
                              </a:cubicBezTo>
                              <a:cubicBezTo>
                                <a:pt x="355" y="373"/>
                                <a:pt x="348" y="370"/>
                                <a:pt x="341" y="367"/>
                              </a:cubicBezTo>
                              <a:cubicBezTo>
                                <a:pt x="86" y="245"/>
                                <a:pt x="86" y="245"/>
                                <a:pt x="86" y="245"/>
                              </a:cubicBezTo>
                              <a:cubicBezTo>
                                <a:pt x="85" y="248"/>
                                <a:pt x="85" y="248"/>
                                <a:pt x="85" y="248"/>
                              </a:cubicBezTo>
                              <a:cubicBezTo>
                                <a:pt x="218" y="312"/>
                                <a:pt x="218" y="312"/>
                                <a:pt x="218" y="312"/>
                              </a:cubicBezTo>
                              <a:cubicBezTo>
                                <a:pt x="190" y="299"/>
                                <a:pt x="162" y="287"/>
                                <a:pt x="135" y="277"/>
                              </a:cubicBezTo>
                              <a:cubicBezTo>
                                <a:pt x="134" y="280"/>
                                <a:pt x="134" y="280"/>
                                <a:pt x="134" y="280"/>
                              </a:cubicBezTo>
                              <a:cubicBezTo>
                                <a:pt x="197" y="305"/>
                                <a:pt x="271" y="339"/>
                                <a:pt x="325" y="364"/>
                              </a:cubicBezTo>
                              <a:cubicBezTo>
                                <a:pt x="325" y="364"/>
                                <a:pt x="325" y="364"/>
                                <a:pt x="325" y="364"/>
                              </a:cubicBezTo>
                              <a:cubicBezTo>
                                <a:pt x="326" y="365"/>
                                <a:pt x="328" y="365"/>
                                <a:pt x="329" y="366"/>
                              </a:cubicBezTo>
                              <a:cubicBezTo>
                                <a:pt x="341" y="371"/>
                                <a:pt x="353" y="377"/>
                                <a:pt x="362" y="381"/>
                              </a:cubicBezTo>
                              <a:cubicBezTo>
                                <a:pt x="309" y="362"/>
                                <a:pt x="202" y="325"/>
                                <a:pt x="62" y="286"/>
                              </a:cubicBezTo>
                              <a:cubicBezTo>
                                <a:pt x="61" y="289"/>
                                <a:pt x="61" y="289"/>
                                <a:pt x="61" y="289"/>
                              </a:cubicBezTo>
                              <a:cubicBezTo>
                                <a:pt x="173" y="320"/>
                                <a:pt x="263" y="350"/>
                                <a:pt x="323" y="371"/>
                              </a:cubicBezTo>
                              <a:cubicBezTo>
                                <a:pt x="290" y="363"/>
                                <a:pt x="246" y="354"/>
                                <a:pt x="189" y="347"/>
                              </a:cubicBezTo>
                              <a:cubicBezTo>
                                <a:pt x="189" y="350"/>
                                <a:pt x="189" y="350"/>
                                <a:pt x="189" y="350"/>
                              </a:cubicBezTo>
                              <a:cubicBezTo>
                                <a:pt x="278" y="361"/>
                                <a:pt x="334" y="376"/>
                                <a:pt x="366" y="386"/>
                              </a:cubicBezTo>
                              <a:cubicBezTo>
                                <a:pt x="367" y="386"/>
                                <a:pt x="367" y="387"/>
                                <a:pt x="367" y="387"/>
                              </a:cubicBezTo>
                              <a:cubicBezTo>
                                <a:pt x="312" y="373"/>
                                <a:pt x="192" y="347"/>
                                <a:pt x="23" y="338"/>
                              </a:cubicBezTo>
                              <a:cubicBezTo>
                                <a:pt x="22" y="341"/>
                                <a:pt x="22" y="341"/>
                                <a:pt x="22" y="341"/>
                              </a:cubicBezTo>
                              <a:cubicBezTo>
                                <a:pt x="178" y="350"/>
                                <a:pt x="292" y="372"/>
                                <a:pt x="352" y="386"/>
                              </a:cubicBezTo>
                              <a:cubicBezTo>
                                <a:pt x="348" y="386"/>
                                <a:pt x="344" y="385"/>
                                <a:pt x="339" y="385"/>
                              </a:cubicBezTo>
                              <a:cubicBezTo>
                                <a:pt x="338" y="387"/>
                                <a:pt x="338" y="387"/>
                                <a:pt x="338" y="387"/>
                              </a:cubicBezTo>
                              <a:cubicBezTo>
                                <a:pt x="294" y="384"/>
                                <a:pt x="221" y="382"/>
                                <a:pt x="105" y="388"/>
                              </a:cubicBezTo>
                              <a:cubicBezTo>
                                <a:pt x="105" y="391"/>
                                <a:pt x="105" y="391"/>
                                <a:pt x="105" y="391"/>
                              </a:cubicBezTo>
                              <a:cubicBezTo>
                                <a:pt x="267" y="383"/>
                                <a:pt x="345" y="390"/>
                                <a:pt x="379" y="395"/>
                              </a:cubicBezTo>
                              <a:cubicBezTo>
                                <a:pt x="360" y="395"/>
                                <a:pt x="329" y="395"/>
                                <a:pt x="291" y="400"/>
                              </a:cubicBezTo>
                              <a:cubicBezTo>
                                <a:pt x="291" y="401"/>
                                <a:pt x="291" y="401"/>
                                <a:pt x="291" y="401"/>
                              </a:cubicBezTo>
                              <a:cubicBezTo>
                                <a:pt x="252" y="405"/>
                                <a:pt x="199" y="411"/>
                                <a:pt x="129" y="421"/>
                              </a:cubicBezTo>
                              <a:cubicBezTo>
                                <a:pt x="130" y="423"/>
                                <a:pt x="130" y="423"/>
                                <a:pt x="130" y="423"/>
                              </a:cubicBezTo>
                              <a:cubicBezTo>
                                <a:pt x="88" y="429"/>
                                <a:pt x="45" y="436"/>
                                <a:pt x="0" y="445"/>
                              </a:cubicBezTo>
                              <a:cubicBezTo>
                                <a:pt x="0" y="448"/>
                                <a:pt x="0" y="448"/>
                                <a:pt x="0" y="448"/>
                              </a:cubicBezTo>
                              <a:cubicBezTo>
                                <a:pt x="143" y="421"/>
                                <a:pt x="274" y="408"/>
                                <a:pt x="345" y="403"/>
                              </a:cubicBezTo>
                              <a:cubicBezTo>
                                <a:pt x="305" y="410"/>
                                <a:pt x="242" y="423"/>
                                <a:pt x="152" y="449"/>
                              </a:cubicBezTo>
                              <a:cubicBezTo>
                                <a:pt x="153" y="452"/>
                                <a:pt x="153" y="452"/>
                                <a:pt x="153" y="452"/>
                              </a:cubicBezTo>
                              <a:cubicBezTo>
                                <a:pt x="271" y="418"/>
                                <a:pt x="342" y="406"/>
                                <a:pt x="376" y="402"/>
                              </a:cubicBezTo>
                              <a:cubicBezTo>
                                <a:pt x="323" y="415"/>
                                <a:pt x="187" y="449"/>
                                <a:pt x="29" y="500"/>
                              </a:cubicBezTo>
                              <a:cubicBezTo>
                                <a:pt x="30" y="503"/>
                                <a:pt x="30" y="503"/>
                                <a:pt x="30" y="503"/>
                              </a:cubicBezTo>
                              <a:cubicBezTo>
                                <a:pt x="158" y="462"/>
                                <a:pt x="271" y="431"/>
                                <a:pt x="338" y="415"/>
                              </a:cubicBezTo>
                              <a:cubicBezTo>
                                <a:pt x="280" y="433"/>
                                <a:pt x="186" y="467"/>
                                <a:pt x="72" y="519"/>
                              </a:cubicBezTo>
                              <a:cubicBezTo>
                                <a:pt x="74" y="522"/>
                                <a:pt x="74" y="522"/>
                                <a:pt x="74" y="522"/>
                              </a:cubicBezTo>
                              <a:cubicBezTo>
                                <a:pt x="161" y="482"/>
                                <a:pt x="238" y="453"/>
                                <a:pt x="294" y="433"/>
                              </a:cubicBezTo>
                              <a:cubicBezTo>
                                <a:pt x="252" y="449"/>
                                <a:pt x="197" y="473"/>
                                <a:pt x="130" y="506"/>
                              </a:cubicBezTo>
                              <a:cubicBezTo>
                                <a:pt x="131" y="509"/>
                                <a:pt x="131" y="509"/>
                                <a:pt x="131" y="509"/>
                              </a:cubicBezTo>
                              <a:cubicBezTo>
                                <a:pt x="257" y="448"/>
                                <a:pt x="338" y="419"/>
                                <a:pt x="376" y="407"/>
                              </a:cubicBezTo>
                              <a:cubicBezTo>
                                <a:pt x="375" y="407"/>
                                <a:pt x="374" y="408"/>
                                <a:pt x="373" y="409"/>
                              </a:cubicBezTo>
                              <a:cubicBezTo>
                                <a:pt x="329" y="429"/>
                                <a:pt x="231" y="477"/>
                                <a:pt x="86" y="565"/>
                              </a:cubicBezTo>
                              <a:cubicBezTo>
                                <a:pt x="88" y="568"/>
                                <a:pt x="88" y="568"/>
                                <a:pt x="88" y="568"/>
                              </a:cubicBezTo>
                              <a:cubicBezTo>
                                <a:pt x="222" y="487"/>
                                <a:pt x="316" y="439"/>
                                <a:pt x="364" y="416"/>
                              </a:cubicBezTo>
                              <a:cubicBezTo>
                                <a:pt x="330" y="436"/>
                                <a:pt x="276" y="470"/>
                                <a:pt x="218" y="515"/>
                              </a:cubicBezTo>
                              <a:cubicBezTo>
                                <a:pt x="220" y="518"/>
                                <a:pt x="220" y="518"/>
                                <a:pt x="220" y="518"/>
                              </a:cubicBezTo>
                              <a:cubicBezTo>
                                <a:pt x="272" y="477"/>
                                <a:pt x="322" y="446"/>
                                <a:pt x="355" y="425"/>
                              </a:cubicBezTo>
                              <a:cubicBezTo>
                                <a:pt x="308" y="458"/>
                                <a:pt x="221" y="521"/>
                                <a:pt x="96" y="630"/>
                              </a:cubicBezTo>
                              <a:cubicBezTo>
                                <a:pt x="98" y="632"/>
                                <a:pt x="98" y="632"/>
                                <a:pt x="98" y="632"/>
                              </a:cubicBezTo>
                              <a:cubicBezTo>
                                <a:pt x="213" y="533"/>
                                <a:pt x="295" y="472"/>
                                <a:pt x="345" y="437"/>
                              </a:cubicBezTo>
                              <a:cubicBezTo>
                                <a:pt x="311" y="467"/>
                                <a:pt x="261" y="518"/>
                                <a:pt x="189" y="605"/>
                              </a:cubicBezTo>
                              <a:cubicBezTo>
                                <a:pt x="191" y="607"/>
                                <a:pt x="191" y="607"/>
                                <a:pt x="191" y="607"/>
                              </a:cubicBezTo>
                              <a:cubicBezTo>
                                <a:pt x="289" y="488"/>
                                <a:pt x="347" y="437"/>
                                <a:pt x="377" y="415"/>
                              </a:cubicBezTo>
                              <a:cubicBezTo>
                                <a:pt x="357" y="432"/>
                                <a:pt x="325" y="460"/>
                                <a:pt x="286" y="502"/>
                              </a:cubicBezTo>
                              <a:cubicBezTo>
                                <a:pt x="289" y="504"/>
                                <a:pt x="289" y="504"/>
                                <a:pt x="289" y="504"/>
                              </a:cubicBezTo>
                              <a:cubicBezTo>
                                <a:pt x="327" y="463"/>
                                <a:pt x="358" y="436"/>
                                <a:pt x="378" y="419"/>
                              </a:cubicBezTo>
                              <a:cubicBezTo>
                                <a:pt x="359" y="439"/>
                                <a:pt x="328" y="474"/>
                                <a:pt x="287" y="529"/>
                              </a:cubicBezTo>
                              <a:cubicBezTo>
                                <a:pt x="286" y="531"/>
                                <a:pt x="284" y="533"/>
                                <a:pt x="282" y="536"/>
                              </a:cubicBezTo>
                              <a:cubicBezTo>
                                <a:pt x="282" y="536"/>
                                <a:pt x="282" y="536"/>
                                <a:pt x="282" y="536"/>
                              </a:cubicBezTo>
                              <a:cubicBezTo>
                                <a:pt x="276" y="544"/>
                                <a:pt x="269" y="553"/>
                                <a:pt x="263" y="562"/>
                              </a:cubicBezTo>
                              <a:cubicBezTo>
                                <a:pt x="232" y="605"/>
                                <a:pt x="197" y="657"/>
                                <a:pt x="158" y="720"/>
                              </a:cubicBezTo>
                              <a:cubicBezTo>
                                <a:pt x="160" y="722"/>
                                <a:pt x="160" y="722"/>
                                <a:pt x="160" y="722"/>
                              </a:cubicBezTo>
                              <a:cubicBezTo>
                                <a:pt x="186" y="681"/>
                                <a:pt x="210" y="644"/>
                                <a:pt x="232" y="612"/>
                              </a:cubicBezTo>
                              <a:cubicBezTo>
                                <a:pt x="233" y="612"/>
                                <a:pt x="233" y="612"/>
                                <a:pt x="233" y="612"/>
                              </a:cubicBezTo>
                              <a:cubicBezTo>
                                <a:pt x="244" y="595"/>
                                <a:pt x="255" y="579"/>
                                <a:pt x="265" y="564"/>
                              </a:cubicBezTo>
                              <a:cubicBezTo>
                                <a:pt x="272" y="555"/>
                                <a:pt x="278" y="546"/>
                                <a:pt x="284" y="538"/>
                              </a:cubicBezTo>
                              <a:cubicBezTo>
                                <a:pt x="285" y="538"/>
                                <a:pt x="285" y="538"/>
                                <a:pt x="285" y="538"/>
                              </a:cubicBezTo>
                              <a:cubicBezTo>
                                <a:pt x="286" y="535"/>
                                <a:pt x="288" y="533"/>
                                <a:pt x="290" y="531"/>
                              </a:cubicBezTo>
                              <a:cubicBezTo>
                                <a:pt x="326" y="483"/>
                                <a:pt x="358" y="446"/>
                                <a:pt x="378" y="424"/>
                              </a:cubicBezTo>
                              <a:cubicBezTo>
                                <a:pt x="375" y="428"/>
                                <a:pt x="373" y="432"/>
                                <a:pt x="370" y="437"/>
                              </a:cubicBezTo>
                              <a:cubicBezTo>
                                <a:pt x="371" y="438"/>
                                <a:pt x="371" y="438"/>
                                <a:pt x="371" y="438"/>
                              </a:cubicBezTo>
                              <a:cubicBezTo>
                                <a:pt x="347" y="475"/>
                                <a:pt x="308" y="535"/>
                                <a:pt x="266" y="613"/>
                              </a:cubicBezTo>
                              <a:cubicBezTo>
                                <a:pt x="269" y="614"/>
                                <a:pt x="269" y="614"/>
                                <a:pt x="269" y="614"/>
                              </a:cubicBezTo>
                              <a:cubicBezTo>
                                <a:pt x="302" y="553"/>
                                <a:pt x="333" y="503"/>
                                <a:pt x="356" y="467"/>
                              </a:cubicBezTo>
                              <a:cubicBezTo>
                                <a:pt x="324" y="521"/>
                                <a:pt x="276" y="610"/>
                                <a:pt x="218" y="737"/>
                              </a:cubicBezTo>
                              <a:cubicBezTo>
                                <a:pt x="221" y="739"/>
                                <a:pt x="221" y="739"/>
                                <a:pt x="221" y="739"/>
                              </a:cubicBezTo>
                              <a:cubicBezTo>
                                <a:pt x="286" y="597"/>
                                <a:pt x="338" y="503"/>
                                <a:pt x="370" y="451"/>
                              </a:cubicBezTo>
                              <a:cubicBezTo>
                                <a:pt x="363" y="464"/>
                                <a:pt x="357" y="477"/>
                                <a:pt x="351" y="492"/>
                              </a:cubicBezTo>
                              <a:cubicBezTo>
                                <a:pt x="352" y="493"/>
                                <a:pt x="352" y="493"/>
                                <a:pt x="352" y="493"/>
                              </a:cubicBezTo>
                              <a:cubicBezTo>
                                <a:pt x="330" y="544"/>
                                <a:pt x="299" y="617"/>
                                <a:pt x="262" y="719"/>
                              </a:cubicBezTo>
                              <a:cubicBezTo>
                                <a:pt x="265" y="720"/>
                                <a:pt x="265" y="720"/>
                                <a:pt x="265" y="720"/>
                              </a:cubicBezTo>
                              <a:cubicBezTo>
                                <a:pt x="292" y="646"/>
                                <a:pt x="316" y="587"/>
                                <a:pt x="335" y="541"/>
                              </a:cubicBezTo>
                              <a:cubicBezTo>
                                <a:pt x="323" y="575"/>
                                <a:pt x="308" y="617"/>
                                <a:pt x="291" y="669"/>
                              </a:cubicBezTo>
                              <a:cubicBezTo>
                                <a:pt x="294" y="670"/>
                                <a:pt x="294" y="670"/>
                                <a:pt x="294" y="670"/>
                              </a:cubicBezTo>
                              <a:cubicBezTo>
                                <a:pt x="327" y="568"/>
                                <a:pt x="352" y="503"/>
                                <a:pt x="370" y="463"/>
                              </a:cubicBezTo>
                              <a:cubicBezTo>
                                <a:pt x="379" y="443"/>
                                <a:pt x="386" y="429"/>
                                <a:pt x="392" y="419"/>
                              </a:cubicBezTo>
                              <a:cubicBezTo>
                                <a:pt x="376" y="462"/>
                                <a:pt x="340" y="571"/>
                                <a:pt x="304" y="741"/>
                              </a:cubicBezTo>
                              <a:cubicBezTo>
                                <a:pt x="308" y="742"/>
                                <a:pt x="308" y="742"/>
                                <a:pt x="308" y="742"/>
                              </a:cubicBezTo>
                              <a:cubicBezTo>
                                <a:pt x="341" y="583"/>
                                <a:pt x="375" y="477"/>
                                <a:pt x="392" y="429"/>
                              </a:cubicBezTo>
                              <a:cubicBezTo>
                                <a:pt x="384" y="463"/>
                                <a:pt x="371" y="524"/>
                                <a:pt x="359" y="611"/>
                              </a:cubicBezTo>
                              <a:cubicBezTo>
                                <a:pt x="363" y="612"/>
                                <a:pt x="363" y="612"/>
                                <a:pt x="363" y="612"/>
                              </a:cubicBezTo>
                              <a:cubicBezTo>
                                <a:pt x="374" y="525"/>
                                <a:pt x="387" y="463"/>
                                <a:pt x="395" y="429"/>
                              </a:cubicBezTo>
                              <a:cubicBezTo>
                                <a:pt x="386" y="491"/>
                                <a:pt x="368" y="635"/>
                                <a:pt x="357" y="778"/>
                              </a:cubicBezTo>
                              <a:cubicBezTo>
                                <a:pt x="361" y="779"/>
                                <a:pt x="361" y="779"/>
                                <a:pt x="361" y="779"/>
                              </a:cubicBezTo>
                              <a:cubicBezTo>
                                <a:pt x="369" y="661"/>
                                <a:pt x="383" y="543"/>
                                <a:pt x="393" y="470"/>
                              </a:cubicBezTo>
                              <a:cubicBezTo>
                                <a:pt x="392" y="481"/>
                                <a:pt x="392" y="481"/>
                                <a:pt x="392" y="481"/>
                              </a:cubicBezTo>
                              <a:cubicBezTo>
                                <a:pt x="395" y="481"/>
                                <a:pt x="395" y="481"/>
                                <a:pt x="395" y="481"/>
                              </a:cubicBezTo>
                              <a:cubicBezTo>
                                <a:pt x="400" y="431"/>
                                <a:pt x="400" y="431"/>
                                <a:pt x="400" y="431"/>
                              </a:cubicBezTo>
                              <a:cubicBezTo>
                                <a:pt x="403" y="694"/>
                                <a:pt x="403" y="694"/>
                                <a:pt x="403" y="694"/>
                              </a:cubicBezTo>
                              <a:cubicBezTo>
                                <a:pt x="407" y="694"/>
                                <a:pt x="407" y="694"/>
                                <a:pt x="407" y="694"/>
                              </a:cubicBezTo>
                              <a:cubicBezTo>
                                <a:pt x="403" y="420"/>
                                <a:pt x="403" y="420"/>
                                <a:pt x="403" y="420"/>
                              </a:cubicBezTo>
                              <a:cubicBezTo>
                                <a:pt x="409" y="458"/>
                                <a:pt x="423" y="548"/>
                                <a:pt x="436" y="668"/>
                              </a:cubicBezTo>
                              <a:cubicBezTo>
                                <a:pt x="439" y="668"/>
                                <a:pt x="439" y="668"/>
                                <a:pt x="439" y="668"/>
                              </a:cubicBezTo>
                              <a:cubicBezTo>
                                <a:pt x="431" y="595"/>
                                <a:pt x="423" y="533"/>
                                <a:pt x="417" y="487"/>
                              </a:cubicBezTo>
                              <a:cubicBezTo>
                                <a:pt x="431" y="566"/>
                                <a:pt x="452" y="687"/>
                                <a:pt x="465" y="797"/>
                              </a:cubicBezTo>
                              <a:cubicBezTo>
                                <a:pt x="469" y="796"/>
                                <a:pt x="469" y="796"/>
                                <a:pt x="469" y="796"/>
                              </a:cubicBezTo>
                              <a:cubicBezTo>
                                <a:pt x="453" y="664"/>
                                <a:pt x="426" y="517"/>
                                <a:pt x="412" y="444"/>
                              </a:cubicBezTo>
                              <a:cubicBezTo>
                                <a:pt x="412" y="442"/>
                                <a:pt x="412" y="441"/>
                                <a:pt x="411" y="439"/>
                              </a:cubicBezTo>
                              <a:cubicBezTo>
                                <a:pt x="423" y="481"/>
                                <a:pt x="442" y="552"/>
                                <a:pt x="463" y="644"/>
                              </a:cubicBezTo>
                              <a:cubicBezTo>
                                <a:pt x="466" y="643"/>
                                <a:pt x="466" y="643"/>
                                <a:pt x="466" y="643"/>
                              </a:cubicBezTo>
                              <a:cubicBezTo>
                                <a:pt x="444" y="547"/>
                                <a:pt x="425" y="474"/>
                                <a:pt x="413" y="434"/>
                              </a:cubicBezTo>
                              <a:cubicBezTo>
                                <a:pt x="432" y="485"/>
                                <a:pt x="470" y="593"/>
                                <a:pt x="519" y="765"/>
                              </a:cubicBezTo>
                              <a:cubicBezTo>
                                <a:pt x="523" y="764"/>
                                <a:pt x="523" y="764"/>
                                <a:pt x="523" y="764"/>
                              </a:cubicBezTo>
                              <a:cubicBezTo>
                                <a:pt x="489" y="648"/>
                                <a:pt x="461" y="561"/>
                                <a:pt x="441" y="501"/>
                              </a:cubicBezTo>
                              <a:cubicBezTo>
                                <a:pt x="443" y="500"/>
                                <a:pt x="443" y="500"/>
                                <a:pt x="443" y="500"/>
                              </a:cubicBezTo>
                              <a:cubicBezTo>
                                <a:pt x="442" y="497"/>
                                <a:pt x="441" y="494"/>
                                <a:pt x="440" y="490"/>
                              </a:cubicBezTo>
                              <a:cubicBezTo>
                                <a:pt x="464" y="544"/>
                                <a:pt x="496" y="621"/>
                                <a:pt x="537" y="721"/>
                              </a:cubicBezTo>
                              <a:cubicBezTo>
                                <a:pt x="540" y="720"/>
                                <a:pt x="540" y="720"/>
                                <a:pt x="540" y="720"/>
                              </a:cubicBezTo>
                              <a:cubicBezTo>
                                <a:pt x="518" y="666"/>
                                <a:pt x="499" y="619"/>
                                <a:pt x="482" y="579"/>
                              </a:cubicBezTo>
                              <a:cubicBezTo>
                                <a:pt x="521" y="664"/>
                                <a:pt x="521" y="664"/>
                                <a:pt x="521" y="664"/>
                              </a:cubicBezTo>
                              <a:cubicBezTo>
                                <a:pt x="524" y="663"/>
                                <a:pt x="524" y="663"/>
                                <a:pt x="524" y="663"/>
                              </a:cubicBezTo>
                              <a:cubicBezTo>
                                <a:pt x="425" y="447"/>
                                <a:pt x="425" y="447"/>
                                <a:pt x="425" y="447"/>
                              </a:cubicBezTo>
                              <a:cubicBezTo>
                                <a:pt x="423" y="441"/>
                                <a:pt x="421" y="435"/>
                                <a:pt x="419" y="430"/>
                              </a:cubicBezTo>
                              <a:cubicBezTo>
                                <a:pt x="582" y="705"/>
                                <a:pt x="582" y="705"/>
                                <a:pt x="582" y="705"/>
                              </a:cubicBezTo>
                              <a:cubicBezTo>
                                <a:pt x="585" y="703"/>
                                <a:pt x="585" y="703"/>
                                <a:pt x="585" y="703"/>
                              </a:cubicBezTo>
                              <a:cubicBezTo>
                                <a:pt x="423" y="431"/>
                                <a:pt x="423" y="431"/>
                                <a:pt x="423" y="431"/>
                              </a:cubicBezTo>
                              <a:cubicBezTo>
                                <a:pt x="526" y="576"/>
                                <a:pt x="526" y="576"/>
                                <a:pt x="526" y="576"/>
                              </a:cubicBezTo>
                              <a:cubicBezTo>
                                <a:pt x="529" y="574"/>
                                <a:pt x="529" y="574"/>
                                <a:pt x="529" y="574"/>
                              </a:cubicBezTo>
                              <a:cubicBezTo>
                                <a:pt x="415" y="414"/>
                                <a:pt x="415" y="414"/>
                                <a:pt x="415" y="414"/>
                              </a:cubicBezTo>
                              <a:cubicBezTo>
                                <a:pt x="456" y="455"/>
                                <a:pt x="571" y="576"/>
                                <a:pt x="646" y="693"/>
                              </a:cubicBezTo>
                              <a:cubicBezTo>
                                <a:pt x="648" y="691"/>
                                <a:pt x="648" y="691"/>
                                <a:pt x="648" y="691"/>
                              </a:cubicBezTo>
                              <a:cubicBezTo>
                                <a:pt x="570" y="568"/>
                                <a:pt x="447" y="441"/>
                                <a:pt x="412" y="406"/>
                              </a:cubicBezTo>
                              <a:cubicBezTo>
                                <a:pt x="416" y="408"/>
                                <a:pt x="420" y="411"/>
                                <a:pt x="425" y="414"/>
                              </a:cubicBezTo>
                              <a:cubicBezTo>
                                <a:pt x="459" y="437"/>
                                <a:pt x="525" y="491"/>
                                <a:pt x="617" y="601"/>
                              </a:cubicBezTo>
                              <a:cubicBezTo>
                                <a:pt x="619" y="599"/>
                                <a:pt x="619" y="599"/>
                                <a:pt x="619" y="599"/>
                              </a:cubicBezTo>
                              <a:cubicBezTo>
                                <a:pt x="551" y="516"/>
                                <a:pt x="496" y="465"/>
                                <a:pt x="458" y="435"/>
                              </a:cubicBezTo>
                              <a:cubicBezTo>
                                <a:pt x="485" y="452"/>
                                <a:pt x="519" y="474"/>
                                <a:pt x="556" y="498"/>
                              </a:cubicBezTo>
                              <a:cubicBezTo>
                                <a:pt x="577" y="516"/>
                                <a:pt x="599" y="536"/>
                                <a:pt x="620" y="560"/>
                              </a:cubicBezTo>
                              <a:cubicBezTo>
                                <a:pt x="623" y="557"/>
                                <a:pt x="623" y="557"/>
                                <a:pt x="623" y="557"/>
                              </a:cubicBezTo>
                              <a:cubicBezTo>
                                <a:pt x="608" y="541"/>
                                <a:pt x="593" y="526"/>
                                <a:pt x="578" y="513"/>
                              </a:cubicBezTo>
                              <a:cubicBezTo>
                                <a:pt x="630" y="548"/>
                                <a:pt x="686" y="588"/>
                                <a:pt x="733" y="627"/>
                              </a:cubicBezTo>
                              <a:cubicBezTo>
                                <a:pt x="736" y="624"/>
                                <a:pt x="736" y="624"/>
                                <a:pt x="736" y="624"/>
                              </a:cubicBezTo>
                              <a:cubicBezTo>
                                <a:pt x="681" y="580"/>
                                <a:pt x="616" y="535"/>
                                <a:pt x="559" y="496"/>
                              </a:cubicBezTo>
                              <a:cubicBezTo>
                                <a:pt x="530" y="472"/>
                                <a:pt x="504" y="453"/>
                                <a:pt x="483" y="439"/>
                              </a:cubicBezTo>
                              <a:cubicBezTo>
                                <a:pt x="490" y="444"/>
                                <a:pt x="498" y="448"/>
                                <a:pt x="507" y="452"/>
                              </a:cubicBezTo>
                              <a:cubicBezTo>
                                <a:pt x="517" y="458"/>
                                <a:pt x="527" y="464"/>
                                <a:pt x="537" y="471"/>
                              </a:cubicBezTo>
                              <a:cubicBezTo>
                                <a:pt x="538" y="470"/>
                                <a:pt x="538" y="470"/>
                                <a:pt x="538" y="470"/>
                              </a:cubicBezTo>
                              <a:cubicBezTo>
                                <a:pt x="565" y="486"/>
                                <a:pt x="594" y="504"/>
                                <a:pt x="621" y="524"/>
                              </a:cubicBezTo>
                              <a:cubicBezTo>
                                <a:pt x="623" y="521"/>
                                <a:pt x="623" y="521"/>
                                <a:pt x="623" y="521"/>
                              </a:cubicBezTo>
                              <a:cubicBezTo>
                                <a:pt x="585" y="494"/>
                                <a:pt x="545" y="469"/>
                                <a:pt x="509" y="450"/>
                              </a:cubicBezTo>
                              <a:cubicBezTo>
                                <a:pt x="487" y="437"/>
                                <a:pt x="468" y="427"/>
                                <a:pt x="452" y="419"/>
                              </a:cubicBezTo>
                              <a:cubicBezTo>
                                <a:pt x="515" y="445"/>
                                <a:pt x="629" y="495"/>
                                <a:pt x="748" y="566"/>
                              </a:cubicBezTo>
                              <a:cubicBezTo>
                                <a:pt x="750" y="563"/>
                                <a:pt x="750" y="563"/>
                                <a:pt x="750" y="563"/>
                              </a:cubicBezTo>
                              <a:cubicBezTo>
                                <a:pt x="628" y="490"/>
                                <a:pt x="511" y="439"/>
                                <a:pt x="448" y="414"/>
                              </a:cubicBezTo>
                              <a:cubicBezTo>
                                <a:pt x="449" y="413"/>
                                <a:pt x="449" y="413"/>
                                <a:pt x="449" y="413"/>
                              </a:cubicBezTo>
                              <a:cubicBezTo>
                                <a:pt x="513" y="433"/>
                                <a:pt x="630" y="472"/>
                                <a:pt x="728" y="523"/>
                              </a:cubicBezTo>
                              <a:cubicBezTo>
                                <a:pt x="729" y="520"/>
                                <a:pt x="729" y="520"/>
                                <a:pt x="729" y="520"/>
                              </a:cubicBezTo>
                              <a:cubicBezTo>
                                <a:pt x="712" y="511"/>
                                <a:pt x="694" y="503"/>
                                <a:pt x="677" y="495"/>
                              </a:cubicBezTo>
                              <a:cubicBezTo>
                                <a:pt x="677" y="493"/>
                                <a:pt x="677" y="493"/>
                                <a:pt x="677" y="493"/>
                              </a:cubicBezTo>
                              <a:cubicBezTo>
                                <a:pt x="584" y="447"/>
                                <a:pt x="492" y="420"/>
                                <a:pt x="442" y="406"/>
                              </a:cubicBezTo>
                              <a:cubicBezTo>
                                <a:pt x="510" y="418"/>
                                <a:pt x="650" y="444"/>
                                <a:pt x="748" y="480"/>
                              </a:cubicBezTo>
                              <a:cubicBezTo>
                                <a:pt x="749" y="477"/>
                                <a:pt x="749" y="477"/>
                                <a:pt x="749" y="477"/>
                              </a:cubicBezTo>
                              <a:cubicBezTo>
                                <a:pt x="651" y="441"/>
                                <a:pt x="511" y="415"/>
                                <a:pt x="442" y="403"/>
                              </a:cubicBezTo>
                              <a:cubicBezTo>
                                <a:pt x="460" y="405"/>
                                <a:pt x="483" y="408"/>
                                <a:pt x="507" y="413"/>
                              </a:cubicBezTo>
                              <a:cubicBezTo>
                                <a:pt x="507" y="410"/>
                                <a:pt x="507" y="410"/>
                                <a:pt x="507" y="410"/>
                              </a:cubicBezTo>
                              <a:cubicBezTo>
                                <a:pt x="540" y="414"/>
                                <a:pt x="578" y="421"/>
                                <a:pt x="616" y="430"/>
                              </a:cubicBezTo>
                              <a:cubicBezTo>
                                <a:pt x="617" y="427"/>
                                <a:pt x="617" y="427"/>
                                <a:pt x="617" y="427"/>
                              </a:cubicBezTo>
                              <a:cubicBezTo>
                                <a:pt x="562" y="414"/>
                                <a:pt x="508" y="406"/>
                                <a:pt x="468" y="402"/>
                              </a:cubicBezTo>
                              <a:cubicBezTo>
                                <a:pt x="551" y="405"/>
                                <a:pt x="691" y="412"/>
                                <a:pt x="783" y="425"/>
                              </a:cubicBezTo>
                              <a:cubicBezTo>
                                <a:pt x="784" y="422"/>
                                <a:pt x="784" y="422"/>
                                <a:pt x="784" y="422"/>
                              </a:cubicBezTo>
                              <a:cubicBezTo>
                                <a:pt x="670" y="405"/>
                                <a:pt x="484" y="398"/>
                                <a:pt x="422" y="397"/>
                              </a:cubicBezTo>
                              <a:cubicBezTo>
                                <a:pt x="463" y="391"/>
                                <a:pt x="564" y="381"/>
                                <a:pt x="697" y="383"/>
                              </a:cubicBezTo>
                              <a:close/>
                              <a:moveTo>
                                <a:pt x="433" y="477"/>
                              </a:moveTo>
                              <a:cubicBezTo>
                                <a:pt x="429" y="468"/>
                                <a:pt x="426" y="460"/>
                                <a:pt x="424" y="453"/>
                              </a:cubicBezTo>
                              <a:cubicBezTo>
                                <a:pt x="424" y="453"/>
                                <a:pt x="424" y="453"/>
                                <a:pt x="424" y="453"/>
                              </a:cubicBezTo>
                              <a:cubicBezTo>
                                <a:pt x="427" y="460"/>
                                <a:pt x="430" y="468"/>
                                <a:pt x="433" y="477"/>
                              </a:cubicBezTo>
                              <a:close/>
                              <a:moveTo>
                                <a:pt x="427" y="412"/>
                              </a:moveTo>
                              <a:cubicBezTo>
                                <a:pt x="451" y="423"/>
                                <a:pt x="487" y="444"/>
                                <a:pt x="529" y="476"/>
                              </a:cubicBezTo>
                              <a:cubicBezTo>
                                <a:pt x="487" y="449"/>
                                <a:pt x="450" y="426"/>
                                <a:pt x="427" y="412"/>
                              </a:cubicBezTo>
                              <a:close/>
                              <a:moveTo>
                                <a:pt x="534" y="438"/>
                              </a:moveTo>
                              <a:cubicBezTo>
                                <a:pt x="552" y="444"/>
                                <a:pt x="572" y="451"/>
                                <a:pt x="593" y="460"/>
                              </a:cubicBezTo>
                              <a:cubicBezTo>
                                <a:pt x="572" y="452"/>
                                <a:pt x="553" y="444"/>
                                <a:pt x="534" y="438"/>
                              </a:cubicBez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ihandform 247"/>
                      <wps:cNvSpPr>
                        <a:spLocks noEditPoints="1"/>
                      </wps:cNvSpPr>
                      <wps:spPr bwMode="auto">
                        <a:xfrm>
                          <a:off x="123825" y="95250"/>
                          <a:ext cx="1506508" cy="1505354"/>
                        </a:xfrm>
                        <a:custGeom>
                          <a:avLst/>
                          <a:gdLst>
                            <a:gd name="T0" fmla="*/ 765 w 813"/>
                            <a:gd name="T1" fmla="*/ 572 h 812"/>
                            <a:gd name="T2" fmla="*/ 685 w 813"/>
                            <a:gd name="T3" fmla="*/ 508 h 812"/>
                            <a:gd name="T4" fmla="*/ 783 w 813"/>
                            <a:gd name="T5" fmla="*/ 430 h 812"/>
                            <a:gd name="T6" fmla="*/ 678 w 813"/>
                            <a:gd name="T7" fmla="*/ 349 h 812"/>
                            <a:gd name="T8" fmla="*/ 625 w 813"/>
                            <a:gd name="T9" fmla="*/ 428 h 812"/>
                            <a:gd name="T10" fmla="*/ 451 w 813"/>
                            <a:gd name="T11" fmla="*/ 299 h 812"/>
                            <a:gd name="T12" fmla="*/ 349 w 813"/>
                            <a:gd name="T13" fmla="*/ 270 h 812"/>
                            <a:gd name="T14" fmla="*/ 235 w 813"/>
                            <a:gd name="T15" fmla="*/ 264 h 812"/>
                            <a:gd name="T16" fmla="*/ 490 w 813"/>
                            <a:gd name="T17" fmla="*/ 376 h 812"/>
                            <a:gd name="T18" fmla="*/ 516 w 813"/>
                            <a:gd name="T19" fmla="*/ 411 h 812"/>
                            <a:gd name="T20" fmla="*/ 476 w 813"/>
                            <a:gd name="T21" fmla="*/ 345 h 812"/>
                            <a:gd name="T22" fmla="*/ 383 w 813"/>
                            <a:gd name="T23" fmla="*/ 370 h 812"/>
                            <a:gd name="T24" fmla="*/ 328 w 813"/>
                            <a:gd name="T25" fmla="*/ 326 h 812"/>
                            <a:gd name="T26" fmla="*/ 333 w 813"/>
                            <a:gd name="T27" fmla="*/ 360 h 812"/>
                            <a:gd name="T28" fmla="*/ 346 w 813"/>
                            <a:gd name="T29" fmla="*/ 385 h 812"/>
                            <a:gd name="T30" fmla="*/ 369 w 813"/>
                            <a:gd name="T31" fmla="*/ 500 h 812"/>
                            <a:gd name="T32" fmla="*/ 420 w 813"/>
                            <a:gd name="T33" fmla="*/ 476 h 812"/>
                            <a:gd name="T34" fmla="*/ 373 w 813"/>
                            <a:gd name="T35" fmla="*/ 417 h 812"/>
                            <a:gd name="T36" fmla="*/ 631 w 813"/>
                            <a:gd name="T37" fmla="*/ 521 h 812"/>
                            <a:gd name="T38" fmla="*/ 630 w 813"/>
                            <a:gd name="T39" fmla="*/ 558 h 812"/>
                            <a:gd name="T40" fmla="*/ 663 w 813"/>
                            <a:gd name="T41" fmla="*/ 699 h 812"/>
                            <a:gd name="T42" fmla="*/ 536 w 813"/>
                            <a:gd name="T43" fmla="*/ 590 h 812"/>
                            <a:gd name="T44" fmla="*/ 522 w 813"/>
                            <a:gd name="T45" fmla="*/ 670 h 812"/>
                            <a:gd name="T46" fmla="*/ 446 w 813"/>
                            <a:gd name="T47" fmla="*/ 667 h 812"/>
                            <a:gd name="T48" fmla="*/ 529 w 813"/>
                            <a:gd name="T49" fmla="*/ 763 h 812"/>
                            <a:gd name="T50" fmla="*/ 422 w 813"/>
                            <a:gd name="T51" fmla="*/ 702 h 812"/>
                            <a:gd name="T52" fmla="*/ 314 w 813"/>
                            <a:gd name="T53" fmla="*/ 757 h 812"/>
                            <a:gd name="T54" fmla="*/ 292 w 813"/>
                            <a:gd name="T55" fmla="*/ 676 h 812"/>
                            <a:gd name="T56" fmla="*/ 228 w 813"/>
                            <a:gd name="T57" fmla="*/ 737 h 812"/>
                            <a:gd name="T58" fmla="*/ 168 w 813"/>
                            <a:gd name="T59" fmla="*/ 720 h 812"/>
                            <a:gd name="T60" fmla="*/ 247 w 813"/>
                            <a:gd name="T61" fmla="*/ 618 h 812"/>
                            <a:gd name="T62" fmla="*/ 105 w 813"/>
                            <a:gd name="T63" fmla="*/ 646 h 812"/>
                            <a:gd name="T64" fmla="*/ 86 w 813"/>
                            <a:gd name="T65" fmla="*/ 574 h 812"/>
                            <a:gd name="T66" fmla="*/ 161 w 813"/>
                            <a:gd name="T67" fmla="*/ 450 h 812"/>
                            <a:gd name="T68" fmla="*/ 138 w 813"/>
                            <a:gd name="T69" fmla="*/ 506 h 812"/>
                            <a:gd name="T70" fmla="*/ 17 w 813"/>
                            <a:gd name="T71" fmla="*/ 454 h 812"/>
                            <a:gd name="T72" fmla="*/ 298 w 813"/>
                            <a:gd name="T73" fmla="*/ 417 h 812"/>
                            <a:gd name="T74" fmla="*/ 189 w 813"/>
                            <a:gd name="T75" fmla="*/ 356 h 812"/>
                            <a:gd name="T76" fmla="*/ 69 w 813"/>
                            <a:gd name="T77" fmla="*/ 286 h 812"/>
                            <a:gd name="T78" fmla="*/ 142 w 813"/>
                            <a:gd name="T79" fmla="*/ 277 h 812"/>
                            <a:gd name="T80" fmla="*/ 208 w 813"/>
                            <a:gd name="T81" fmla="*/ 262 h 812"/>
                            <a:gd name="T82" fmla="*/ 96 w 813"/>
                            <a:gd name="T83" fmla="*/ 157 h 812"/>
                            <a:gd name="T84" fmla="*/ 202 w 813"/>
                            <a:gd name="T85" fmla="*/ 184 h 812"/>
                            <a:gd name="T86" fmla="*/ 226 w 813"/>
                            <a:gd name="T87" fmla="*/ 167 h 812"/>
                            <a:gd name="T88" fmla="*/ 288 w 813"/>
                            <a:gd name="T89" fmla="*/ 173 h 812"/>
                            <a:gd name="T90" fmla="*/ 317 w 813"/>
                            <a:gd name="T91" fmla="*/ 151 h 812"/>
                            <a:gd name="T92" fmla="*/ 342 w 813"/>
                            <a:gd name="T93" fmla="*/ 62 h 812"/>
                            <a:gd name="T94" fmla="*/ 349 w 813"/>
                            <a:gd name="T95" fmla="*/ 25 h 812"/>
                            <a:gd name="T96" fmla="*/ 387 w 813"/>
                            <a:gd name="T97" fmla="*/ 105 h 812"/>
                            <a:gd name="T98" fmla="*/ 434 w 813"/>
                            <a:gd name="T99" fmla="*/ 143 h 812"/>
                            <a:gd name="T100" fmla="*/ 492 w 813"/>
                            <a:gd name="T101" fmla="*/ 8 h 812"/>
                            <a:gd name="T102" fmla="*/ 519 w 813"/>
                            <a:gd name="T103" fmla="*/ 74 h 812"/>
                            <a:gd name="T104" fmla="*/ 553 w 813"/>
                            <a:gd name="T105" fmla="*/ 88 h 812"/>
                            <a:gd name="T106" fmla="*/ 665 w 813"/>
                            <a:gd name="T107" fmla="*/ 83 h 812"/>
                            <a:gd name="T108" fmla="*/ 552 w 813"/>
                            <a:gd name="T109" fmla="*/ 186 h 812"/>
                            <a:gd name="T110" fmla="*/ 638 w 813"/>
                            <a:gd name="T111" fmla="*/ 206 h 812"/>
                            <a:gd name="T112" fmla="*/ 709 w 813"/>
                            <a:gd name="T113" fmla="*/ 218 h 812"/>
                            <a:gd name="T114" fmla="*/ 662 w 813"/>
                            <a:gd name="T115" fmla="*/ 273 h 812"/>
                            <a:gd name="T116" fmla="*/ 582 w 813"/>
                            <a:gd name="T117" fmla="*/ 262 h 812"/>
                            <a:gd name="T118" fmla="*/ 653 w 813"/>
                            <a:gd name="T119" fmla="*/ 323 h 812"/>
                            <a:gd name="T120" fmla="*/ 475 w 813"/>
                            <a:gd name="T121" fmla="*/ 138 h 812"/>
                            <a:gd name="T122" fmla="*/ 205 w 813"/>
                            <a:gd name="T123" fmla="*/ 86 h 812"/>
                            <a:gd name="T124" fmla="*/ 190 w 813"/>
                            <a:gd name="T125" fmla="*/ 125 h 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13" h="812">
                              <a:moveTo>
                                <a:pt x="751" y="633"/>
                              </a:moveTo>
                              <a:cubicBezTo>
                                <a:pt x="751" y="637"/>
                                <a:pt x="747" y="641"/>
                                <a:pt x="742" y="641"/>
                              </a:cubicBezTo>
                              <a:cubicBezTo>
                                <a:pt x="738" y="641"/>
                                <a:pt x="734" y="637"/>
                                <a:pt x="734" y="633"/>
                              </a:cubicBezTo>
                              <a:cubicBezTo>
                                <a:pt x="734" y="628"/>
                                <a:pt x="738" y="624"/>
                                <a:pt x="742" y="624"/>
                              </a:cubicBezTo>
                              <a:cubicBezTo>
                                <a:pt x="747" y="624"/>
                                <a:pt x="751" y="628"/>
                                <a:pt x="751" y="633"/>
                              </a:cubicBezTo>
                              <a:close/>
                              <a:moveTo>
                                <a:pt x="757" y="563"/>
                              </a:moveTo>
                              <a:cubicBezTo>
                                <a:pt x="752" y="563"/>
                                <a:pt x="748" y="567"/>
                                <a:pt x="748" y="572"/>
                              </a:cubicBezTo>
                              <a:cubicBezTo>
                                <a:pt x="748" y="576"/>
                                <a:pt x="752" y="580"/>
                                <a:pt x="757" y="580"/>
                              </a:cubicBezTo>
                              <a:cubicBezTo>
                                <a:pt x="761" y="580"/>
                                <a:pt x="765" y="576"/>
                                <a:pt x="765" y="572"/>
                              </a:cubicBezTo>
                              <a:cubicBezTo>
                                <a:pt x="765" y="567"/>
                                <a:pt x="761" y="563"/>
                                <a:pt x="757" y="563"/>
                              </a:cubicBezTo>
                              <a:close/>
                              <a:moveTo>
                                <a:pt x="737" y="520"/>
                              </a:moveTo>
                              <a:cubicBezTo>
                                <a:pt x="732" y="520"/>
                                <a:pt x="728" y="524"/>
                                <a:pt x="728" y="528"/>
                              </a:cubicBezTo>
                              <a:cubicBezTo>
                                <a:pt x="728" y="533"/>
                                <a:pt x="732" y="537"/>
                                <a:pt x="737" y="537"/>
                              </a:cubicBezTo>
                              <a:cubicBezTo>
                                <a:pt x="741" y="537"/>
                                <a:pt x="745" y="533"/>
                                <a:pt x="745" y="528"/>
                              </a:cubicBezTo>
                              <a:cubicBezTo>
                                <a:pt x="745" y="524"/>
                                <a:pt x="741" y="520"/>
                                <a:pt x="737" y="520"/>
                              </a:cubicBezTo>
                              <a:close/>
                              <a:moveTo>
                                <a:pt x="685" y="491"/>
                              </a:moveTo>
                              <a:cubicBezTo>
                                <a:pt x="681" y="491"/>
                                <a:pt x="677" y="495"/>
                                <a:pt x="677" y="500"/>
                              </a:cubicBezTo>
                              <a:cubicBezTo>
                                <a:pt x="677" y="504"/>
                                <a:pt x="681" y="508"/>
                                <a:pt x="685" y="508"/>
                              </a:cubicBezTo>
                              <a:cubicBezTo>
                                <a:pt x="690" y="508"/>
                                <a:pt x="694" y="504"/>
                                <a:pt x="694" y="500"/>
                              </a:cubicBezTo>
                              <a:cubicBezTo>
                                <a:pt x="694" y="495"/>
                                <a:pt x="690" y="491"/>
                                <a:pt x="685" y="491"/>
                              </a:cubicBezTo>
                              <a:close/>
                              <a:moveTo>
                                <a:pt x="757" y="476"/>
                              </a:moveTo>
                              <a:cubicBezTo>
                                <a:pt x="752" y="476"/>
                                <a:pt x="748" y="480"/>
                                <a:pt x="748" y="485"/>
                              </a:cubicBezTo>
                              <a:cubicBezTo>
                                <a:pt x="748" y="489"/>
                                <a:pt x="752" y="493"/>
                                <a:pt x="757" y="493"/>
                              </a:cubicBezTo>
                              <a:cubicBezTo>
                                <a:pt x="761" y="493"/>
                                <a:pt x="765" y="489"/>
                                <a:pt x="765" y="485"/>
                              </a:cubicBezTo>
                              <a:cubicBezTo>
                                <a:pt x="765" y="480"/>
                                <a:pt x="761" y="476"/>
                                <a:pt x="757" y="476"/>
                              </a:cubicBezTo>
                              <a:close/>
                              <a:moveTo>
                                <a:pt x="791" y="422"/>
                              </a:moveTo>
                              <a:cubicBezTo>
                                <a:pt x="786" y="422"/>
                                <a:pt x="783" y="426"/>
                                <a:pt x="783" y="430"/>
                              </a:cubicBezTo>
                              <a:cubicBezTo>
                                <a:pt x="783" y="435"/>
                                <a:pt x="786" y="439"/>
                                <a:pt x="791" y="439"/>
                              </a:cubicBezTo>
                              <a:cubicBezTo>
                                <a:pt x="796" y="439"/>
                                <a:pt x="799" y="435"/>
                                <a:pt x="799" y="430"/>
                              </a:cubicBezTo>
                              <a:cubicBezTo>
                                <a:pt x="799" y="426"/>
                                <a:pt x="796" y="422"/>
                                <a:pt x="791" y="422"/>
                              </a:cubicBezTo>
                              <a:close/>
                              <a:moveTo>
                                <a:pt x="705" y="380"/>
                              </a:moveTo>
                              <a:cubicBezTo>
                                <a:pt x="701" y="380"/>
                                <a:pt x="697" y="383"/>
                                <a:pt x="697" y="388"/>
                              </a:cubicBezTo>
                              <a:cubicBezTo>
                                <a:pt x="697" y="393"/>
                                <a:pt x="701" y="396"/>
                                <a:pt x="705" y="396"/>
                              </a:cubicBezTo>
                              <a:cubicBezTo>
                                <a:pt x="710" y="396"/>
                                <a:pt x="714" y="393"/>
                                <a:pt x="714" y="388"/>
                              </a:cubicBezTo>
                              <a:cubicBezTo>
                                <a:pt x="714" y="383"/>
                                <a:pt x="710" y="380"/>
                                <a:pt x="705" y="380"/>
                              </a:cubicBezTo>
                              <a:close/>
                              <a:moveTo>
                                <a:pt x="678" y="349"/>
                              </a:moveTo>
                              <a:cubicBezTo>
                                <a:pt x="673" y="349"/>
                                <a:pt x="670" y="352"/>
                                <a:pt x="670" y="357"/>
                              </a:cubicBezTo>
                              <a:cubicBezTo>
                                <a:pt x="670" y="362"/>
                                <a:pt x="673" y="365"/>
                                <a:pt x="678" y="365"/>
                              </a:cubicBezTo>
                              <a:cubicBezTo>
                                <a:pt x="683" y="365"/>
                                <a:pt x="686" y="362"/>
                                <a:pt x="686" y="357"/>
                              </a:cubicBezTo>
                              <a:cubicBezTo>
                                <a:pt x="686" y="352"/>
                                <a:pt x="683" y="349"/>
                                <a:pt x="678" y="349"/>
                              </a:cubicBezTo>
                              <a:close/>
                              <a:moveTo>
                                <a:pt x="625" y="428"/>
                              </a:moveTo>
                              <a:cubicBezTo>
                                <a:pt x="620" y="428"/>
                                <a:pt x="616" y="432"/>
                                <a:pt x="616" y="436"/>
                              </a:cubicBezTo>
                              <a:cubicBezTo>
                                <a:pt x="616" y="441"/>
                                <a:pt x="620" y="445"/>
                                <a:pt x="625" y="445"/>
                              </a:cubicBezTo>
                              <a:cubicBezTo>
                                <a:pt x="629" y="445"/>
                                <a:pt x="633" y="441"/>
                                <a:pt x="633" y="436"/>
                              </a:cubicBezTo>
                              <a:cubicBezTo>
                                <a:pt x="633" y="432"/>
                                <a:pt x="629" y="428"/>
                                <a:pt x="625" y="428"/>
                              </a:cubicBezTo>
                              <a:close/>
                              <a:moveTo>
                                <a:pt x="492" y="324"/>
                              </a:moveTo>
                              <a:cubicBezTo>
                                <a:pt x="488" y="324"/>
                                <a:pt x="484" y="328"/>
                                <a:pt x="484" y="332"/>
                              </a:cubicBezTo>
                              <a:cubicBezTo>
                                <a:pt x="484" y="337"/>
                                <a:pt x="488" y="341"/>
                                <a:pt x="492" y="341"/>
                              </a:cubicBezTo>
                              <a:cubicBezTo>
                                <a:pt x="497" y="341"/>
                                <a:pt x="501" y="337"/>
                                <a:pt x="501" y="332"/>
                              </a:cubicBezTo>
                              <a:cubicBezTo>
                                <a:pt x="501" y="328"/>
                                <a:pt x="497" y="324"/>
                                <a:pt x="492" y="324"/>
                              </a:cubicBezTo>
                              <a:close/>
                              <a:moveTo>
                                <a:pt x="443" y="291"/>
                              </a:moveTo>
                              <a:cubicBezTo>
                                <a:pt x="438" y="291"/>
                                <a:pt x="434" y="295"/>
                                <a:pt x="434" y="299"/>
                              </a:cubicBezTo>
                              <a:cubicBezTo>
                                <a:pt x="434" y="304"/>
                                <a:pt x="438" y="308"/>
                                <a:pt x="443" y="308"/>
                              </a:cubicBezTo>
                              <a:cubicBezTo>
                                <a:pt x="447" y="308"/>
                                <a:pt x="451" y="304"/>
                                <a:pt x="451" y="299"/>
                              </a:cubicBezTo>
                              <a:cubicBezTo>
                                <a:pt x="451" y="295"/>
                                <a:pt x="447" y="291"/>
                                <a:pt x="443" y="291"/>
                              </a:cubicBezTo>
                              <a:close/>
                              <a:moveTo>
                                <a:pt x="430" y="243"/>
                              </a:moveTo>
                              <a:cubicBezTo>
                                <a:pt x="426" y="243"/>
                                <a:pt x="422" y="247"/>
                                <a:pt x="422" y="252"/>
                              </a:cubicBezTo>
                              <a:cubicBezTo>
                                <a:pt x="422" y="256"/>
                                <a:pt x="426" y="260"/>
                                <a:pt x="430" y="260"/>
                              </a:cubicBezTo>
                              <a:cubicBezTo>
                                <a:pt x="435" y="260"/>
                                <a:pt x="439" y="256"/>
                                <a:pt x="439" y="252"/>
                              </a:cubicBezTo>
                              <a:cubicBezTo>
                                <a:pt x="439" y="247"/>
                                <a:pt x="435" y="243"/>
                                <a:pt x="430" y="243"/>
                              </a:cubicBezTo>
                              <a:close/>
                              <a:moveTo>
                                <a:pt x="349" y="254"/>
                              </a:moveTo>
                              <a:cubicBezTo>
                                <a:pt x="344" y="254"/>
                                <a:pt x="340" y="257"/>
                                <a:pt x="340" y="262"/>
                              </a:cubicBezTo>
                              <a:cubicBezTo>
                                <a:pt x="340" y="267"/>
                                <a:pt x="344" y="270"/>
                                <a:pt x="349" y="270"/>
                              </a:cubicBezTo>
                              <a:cubicBezTo>
                                <a:pt x="353" y="270"/>
                                <a:pt x="357" y="267"/>
                                <a:pt x="357" y="262"/>
                              </a:cubicBezTo>
                              <a:cubicBezTo>
                                <a:pt x="357" y="257"/>
                                <a:pt x="353" y="254"/>
                                <a:pt x="349" y="254"/>
                              </a:cubicBezTo>
                              <a:close/>
                              <a:moveTo>
                                <a:pt x="459" y="184"/>
                              </a:moveTo>
                              <a:cubicBezTo>
                                <a:pt x="455" y="184"/>
                                <a:pt x="451" y="188"/>
                                <a:pt x="451" y="192"/>
                              </a:cubicBezTo>
                              <a:cubicBezTo>
                                <a:pt x="451" y="197"/>
                                <a:pt x="455" y="201"/>
                                <a:pt x="459" y="201"/>
                              </a:cubicBezTo>
                              <a:cubicBezTo>
                                <a:pt x="464" y="201"/>
                                <a:pt x="468" y="197"/>
                                <a:pt x="468" y="192"/>
                              </a:cubicBezTo>
                              <a:cubicBezTo>
                                <a:pt x="468" y="188"/>
                                <a:pt x="464" y="184"/>
                                <a:pt x="459" y="184"/>
                              </a:cubicBezTo>
                              <a:close/>
                              <a:moveTo>
                                <a:pt x="243" y="256"/>
                              </a:moveTo>
                              <a:cubicBezTo>
                                <a:pt x="239" y="256"/>
                                <a:pt x="235" y="259"/>
                                <a:pt x="235" y="264"/>
                              </a:cubicBezTo>
                              <a:cubicBezTo>
                                <a:pt x="235" y="269"/>
                                <a:pt x="239" y="272"/>
                                <a:pt x="243" y="272"/>
                              </a:cubicBezTo>
                              <a:cubicBezTo>
                                <a:pt x="248" y="272"/>
                                <a:pt x="252" y="269"/>
                                <a:pt x="252" y="264"/>
                              </a:cubicBezTo>
                              <a:cubicBezTo>
                                <a:pt x="252" y="259"/>
                                <a:pt x="248" y="256"/>
                                <a:pt x="243" y="256"/>
                              </a:cubicBezTo>
                              <a:close/>
                              <a:moveTo>
                                <a:pt x="465" y="365"/>
                              </a:moveTo>
                              <a:cubicBezTo>
                                <a:pt x="460" y="365"/>
                                <a:pt x="456" y="369"/>
                                <a:pt x="456" y="373"/>
                              </a:cubicBezTo>
                              <a:cubicBezTo>
                                <a:pt x="456" y="378"/>
                                <a:pt x="460" y="382"/>
                                <a:pt x="465" y="382"/>
                              </a:cubicBezTo>
                              <a:cubicBezTo>
                                <a:pt x="469" y="382"/>
                                <a:pt x="473" y="378"/>
                                <a:pt x="473" y="373"/>
                              </a:cubicBezTo>
                              <a:cubicBezTo>
                                <a:pt x="473" y="369"/>
                                <a:pt x="469" y="365"/>
                                <a:pt x="465" y="365"/>
                              </a:cubicBezTo>
                              <a:close/>
                              <a:moveTo>
                                <a:pt x="490" y="376"/>
                              </a:moveTo>
                              <a:cubicBezTo>
                                <a:pt x="486" y="376"/>
                                <a:pt x="482" y="380"/>
                                <a:pt x="482" y="384"/>
                              </a:cubicBezTo>
                              <a:cubicBezTo>
                                <a:pt x="482" y="389"/>
                                <a:pt x="486" y="393"/>
                                <a:pt x="490" y="393"/>
                              </a:cubicBezTo>
                              <a:cubicBezTo>
                                <a:pt x="495" y="393"/>
                                <a:pt x="499" y="389"/>
                                <a:pt x="499" y="384"/>
                              </a:cubicBezTo>
                              <a:cubicBezTo>
                                <a:pt x="499" y="380"/>
                                <a:pt x="495" y="376"/>
                                <a:pt x="490" y="376"/>
                              </a:cubicBezTo>
                              <a:close/>
                              <a:moveTo>
                                <a:pt x="516" y="411"/>
                              </a:moveTo>
                              <a:cubicBezTo>
                                <a:pt x="511" y="411"/>
                                <a:pt x="507" y="414"/>
                                <a:pt x="507" y="419"/>
                              </a:cubicBezTo>
                              <a:cubicBezTo>
                                <a:pt x="507" y="424"/>
                                <a:pt x="511" y="427"/>
                                <a:pt x="516" y="427"/>
                              </a:cubicBezTo>
                              <a:cubicBezTo>
                                <a:pt x="520" y="427"/>
                                <a:pt x="524" y="424"/>
                                <a:pt x="524" y="419"/>
                              </a:cubicBezTo>
                              <a:cubicBezTo>
                                <a:pt x="524" y="414"/>
                                <a:pt x="520" y="411"/>
                                <a:pt x="516" y="411"/>
                              </a:cubicBezTo>
                              <a:close/>
                              <a:moveTo>
                                <a:pt x="457" y="412"/>
                              </a:moveTo>
                              <a:cubicBezTo>
                                <a:pt x="453" y="412"/>
                                <a:pt x="449" y="416"/>
                                <a:pt x="449" y="420"/>
                              </a:cubicBezTo>
                              <a:cubicBezTo>
                                <a:pt x="449" y="425"/>
                                <a:pt x="453" y="429"/>
                                <a:pt x="457" y="429"/>
                              </a:cubicBezTo>
                              <a:cubicBezTo>
                                <a:pt x="462" y="429"/>
                                <a:pt x="466" y="425"/>
                                <a:pt x="466" y="420"/>
                              </a:cubicBezTo>
                              <a:cubicBezTo>
                                <a:pt x="466" y="416"/>
                                <a:pt x="462" y="412"/>
                                <a:pt x="457" y="412"/>
                              </a:cubicBezTo>
                              <a:close/>
                              <a:moveTo>
                                <a:pt x="468" y="337"/>
                              </a:moveTo>
                              <a:cubicBezTo>
                                <a:pt x="463" y="337"/>
                                <a:pt x="460" y="341"/>
                                <a:pt x="460" y="345"/>
                              </a:cubicBezTo>
                              <a:cubicBezTo>
                                <a:pt x="460" y="350"/>
                                <a:pt x="463" y="354"/>
                                <a:pt x="468" y="354"/>
                              </a:cubicBezTo>
                              <a:cubicBezTo>
                                <a:pt x="473" y="354"/>
                                <a:pt x="476" y="350"/>
                                <a:pt x="476" y="345"/>
                              </a:cubicBezTo>
                              <a:cubicBezTo>
                                <a:pt x="476" y="341"/>
                                <a:pt x="473" y="337"/>
                                <a:pt x="468" y="337"/>
                              </a:cubicBezTo>
                              <a:close/>
                              <a:moveTo>
                                <a:pt x="406" y="347"/>
                              </a:moveTo>
                              <a:cubicBezTo>
                                <a:pt x="402" y="347"/>
                                <a:pt x="398" y="350"/>
                                <a:pt x="398" y="355"/>
                              </a:cubicBezTo>
                              <a:cubicBezTo>
                                <a:pt x="398" y="360"/>
                                <a:pt x="402" y="363"/>
                                <a:pt x="406" y="363"/>
                              </a:cubicBezTo>
                              <a:cubicBezTo>
                                <a:pt x="411" y="363"/>
                                <a:pt x="415" y="360"/>
                                <a:pt x="415" y="355"/>
                              </a:cubicBezTo>
                              <a:cubicBezTo>
                                <a:pt x="415" y="350"/>
                                <a:pt x="411" y="347"/>
                                <a:pt x="406" y="347"/>
                              </a:cubicBezTo>
                              <a:close/>
                              <a:moveTo>
                                <a:pt x="383" y="353"/>
                              </a:moveTo>
                              <a:cubicBezTo>
                                <a:pt x="378" y="353"/>
                                <a:pt x="375" y="357"/>
                                <a:pt x="375" y="362"/>
                              </a:cubicBezTo>
                              <a:cubicBezTo>
                                <a:pt x="375" y="366"/>
                                <a:pt x="378" y="370"/>
                                <a:pt x="383" y="370"/>
                              </a:cubicBezTo>
                              <a:cubicBezTo>
                                <a:pt x="388" y="370"/>
                                <a:pt x="391" y="366"/>
                                <a:pt x="391" y="362"/>
                              </a:cubicBezTo>
                              <a:cubicBezTo>
                                <a:pt x="391" y="357"/>
                                <a:pt x="388" y="353"/>
                                <a:pt x="383" y="353"/>
                              </a:cubicBezTo>
                              <a:close/>
                              <a:moveTo>
                                <a:pt x="361" y="355"/>
                              </a:moveTo>
                              <a:cubicBezTo>
                                <a:pt x="356" y="355"/>
                                <a:pt x="352" y="359"/>
                                <a:pt x="352" y="363"/>
                              </a:cubicBezTo>
                              <a:cubicBezTo>
                                <a:pt x="352" y="368"/>
                                <a:pt x="356" y="372"/>
                                <a:pt x="361" y="372"/>
                              </a:cubicBezTo>
                              <a:cubicBezTo>
                                <a:pt x="365" y="372"/>
                                <a:pt x="369" y="368"/>
                                <a:pt x="369" y="363"/>
                              </a:cubicBezTo>
                              <a:cubicBezTo>
                                <a:pt x="369" y="359"/>
                                <a:pt x="365" y="355"/>
                                <a:pt x="361" y="355"/>
                              </a:cubicBezTo>
                              <a:close/>
                              <a:moveTo>
                                <a:pt x="336" y="318"/>
                              </a:moveTo>
                              <a:cubicBezTo>
                                <a:pt x="331" y="318"/>
                                <a:pt x="328" y="322"/>
                                <a:pt x="328" y="326"/>
                              </a:cubicBezTo>
                              <a:cubicBezTo>
                                <a:pt x="328" y="331"/>
                                <a:pt x="331" y="335"/>
                                <a:pt x="336" y="335"/>
                              </a:cubicBezTo>
                              <a:cubicBezTo>
                                <a:pt x="341" y="335"/>
                                <a:pt x="344" y="331"/>
                                <a:pt x="344" y="326"/>
                              </a:cubicBezTo>
                              <a:cubicBezTo>
                                <a:pt x="344" y="322"/>
                                <a:pt x="341" y="318"/>
                                <a:pt x="336" y="318"/>
                              </a:cubicBezTo>
                              <a:close/>
                              <a:moveTo>
                                <a:pt x="385" y="293"/>
                              </a:moveTo>
                              <a:cubicBezTo>
                                <a:pt x="381" y="293"/>
                                <a:pt x="377" y="296"/>
                                <a:pt x="377" y="301"/>
                              </a:cubicBezTo>
                              <a:cubicBezTo>
                                <a:pt x="377" y="306"/>
                                <a:pt x="381" y="309"/>
                                <a:pt x="385" y="309"/>
                              </a:cubicBezTo>
                              <a:cubicBezTo>
                                <a:pt x="390" y="309"/>
                                <a:pt x="394" y="306"/>
                                <a:pt x="394" y="301"/>
                              </a:cubicBezTo>
                              <a:cubicBezTo>
                                <a:pt x="394" y="296"/>
                                <a:pt x="390" y="293"/>
                                <a:pt x="385" y="293"/>
                              </a:cubicBezTo>
                              <a:close/>
                              <a:moveTo>
                                <a:pt x="333" y="360"/>
                              </a:moveTo>
                              <a:cubicBezTo>
                                <a:pt x="328" y="360"/>
                                <a:pt x="325" y="364"/>
                                <a:pt x="325" y="369"/>
                              </a:cubicBezTo>
                              <a:cubicBezTo>
                                <a:pt x="325" y="373"/>
                                <a:pt x="328" y="377"/>
                                <a:pt x="333" y="377"/>
                              </a:cubicBezTo>
                              <a:cubicBezTo>
                                <a:pt x="338" y="377"/>
                                <a:pt x="341" y="373"/>
                                <a:pt x="341" y="369"/>
                              </a:cubicBezTo>
                              <a:cubicBezTo>
                                <a:pt x="341" y="364"/>
                                <a:pt x="338" y="360"/>
                                <a:pt x="333" y="360"/>
                              </a:cubicBezTo>
                              <a:close/>
                              <a:moveTo>
                                <a:pt x="346" y="385"/>
                              </a:moveTo>
                              <a:cubicBezTo>
                                <a:pt x="342" y="385"/>
                                <a:pt x="338" y="388"/>
                                <a:pt x="338" y="393"/>
                              </a:cubicBezTo>
                              <a:cubicBezTo>
                                <a:pt x="338" y="398"/>
                                <a:pt x="342" y="401"/>
                                <a:pt x="346" y="401"/>
                              </a:cubicBezTo>
                              <a:cubicBezTo>
                                <a:pt x="351" y="401"/>
                                <a:pt x="355" y="398"/>
                                <a:pt x="355" y="393"/>
                              </a:cubicBezTo>
                              <a:cubicBezTo>
                                <a:pt x="355" y="388"/>
                                <a:pt x="351" y="385"/>
                                <a:pt x="346" y="385"/>
                              </a:cubicBezTo>
                              <a:close/>
                              <a:moveTo>
                                <a:pt x="379" y="436"/>
                              </a:moveTo>
                              <a:cubicBezTo>
                                <a:pt x="375" y="436"/>
                                <a:pt x="371" y="440"/>
                                <a:pt x="371" y="445"/>
                              </a:cubicBezTo>
                              <a:cubicBezTo>
                                <a:pt x="371" y="449"/>
                                <a:pt x="375" y="453"/>
                                <a:pt x="379" y="453"/>
                              </a:cubicBezTo>
                              <a:cubicBezTo>
                                <a:pt x="384" y="453"/>
                                <a:pt x="387" y="449"/>
                                <a:pt x="387" y="445"/>
                              </a:cubicBezTo>
                              <a:cubicBezTo>
                                <a:pt x="387" y="440"/>
                                <a:pt x="384" y="436"/>
                                <a:pt x="379" y="436"/>
                              </a:cubicBezTo>
                              <a:close/>
                              <a:moveTo>
                                <a:pt x="361" y="492"/>
                              </a:moveTo>
                              <a:cubicBezTo>
                                <a:pt x="356" y="492"/>
                                <a:pt x="353" y="495"/>
                                <a:pt x="353" y="500"/>
                              </a:cubicBezTo>
                              <a:cubicBezTo>
                                <a:pt x="353" y="505"/>
                                <a:pt x="356" y="508"/>
                                <a:pt x="361" y="508"/>
                              </a:cubicBezTo>
                              <a:cubicBezTo>
                                <a:pt x="366" y="508"/>
                                <a:pt x="369" y="505"/>
                                <a:pt x="369" y="500"/>
                              </a:cubicBezTo>
                              <a:cubicBezTo>
                                <a:pt x="369" y="495"/>
                                <a:pt x="366" y="492"/>
                                <a:pt x="361" y="492"/>
                              </a:cubicBezTo>
                              <a:close/>
                              <a:moveTo>
                                <a:pt x="401" y="480"/>
                              </a:moveTo>
                              <a:cubicBezTo>
                                <a:pt x="397" y="480"/>
                                <a:pt x="393" y="484"/>
                                <a:pt x="393" y="488"/>
                              </a:cubicBezTo>
                              <a:cubicBezTo>
                                <a:pt x="393" y="493"/>
                                <a:pt x="397" y="497"/>
                                <a:pt x="401" y="497"/>
                              </a:cubicBezTo>
                              <a:cubicBezTo>
                                <a:pt x="406" y="497"/>
                                <a:pt x="410" y="493"/>
                                <a:pt x="410" y="488"/>
                              </a:cubicBezTo>
                              <a:cubicBezTo>
                                <a:pt x="410" y="484"/>
                                <a:pt x="406" y="480"/>
                                <a:pt x="401" y="480"/>
                              </a:cubicBezTo>
                              <a:close/>
                              <a:moveTo>
                                <a:pt x="420" y="459"/>
                              </a:moveTo>
                              <a:cubicBezTo>
                                <a:pt x="415" y="459"/>
                                <a:pt x="411" y="463"/>
                                <a:pt x="411" y="467"/>
                              </a:cubicBezTo>
                              <a:cubicBezTo>
                                <a:pt x="411" y="472"/>
                                <a:pt x="415" y="476"/>
                                <a:pt x="420" y="476"/>
                              </a:cubicBezTo>
                              <a:cubicBezTo>
                                <a:pt x="424" y="476"/>
                                <a:pt x="428" y="472"/>
                                <a:pt x="428" y="467"/>
                              </a:cubicBezTo>
                              <a:cubicBezTo>
                                <a:pt x="428" y="463"/>
                                <a:pt x="424" y="459"/>
                                <a:pt x="420" y="459"/>
                              </a:cubicBezTo>
                              <a:close/>
                              <a:moveTo>
                                <a:pt x="450" y="499"/>
                              </a:moveTo>
                              <a:cubicBezTo>
                                <a:pt x="446" y="499"/>
                                <a:pt x="442" y="503"/>
                                <a:pt x="442" y="507"/>
                              </a:cubicBezTo>
                              <a:cubicBezTo>
                                <a:pt x="442" y="512"/>
                                <a:pt x="446" y="516"/>
                                <a:pt x="450" y="516"/>
                              </a:cubicBezTo>
                              <a:cubicBezTo>
                                <a:pt x="455" y="516"/>
                                <a:pt x="459" y="512"/>
                                <a:pt x="459" y="507"/>
                              </a:cubicBezTo>
                              <a:cubicBezTo>
                                <a:pt x="459" y="503"/>
                                <a:pt x="455" y="499"/>
                                <a:pt x="450" y="499"/>
                              </a:cubicBezTo>
                              <a:close/>
                              <a:moveTo>
                                <a:pt x="381" y="408"/>
                              </a:moveTo>
                              <a:cubicBezTo>
                                <a:pt x="377" y="408"/>
                                <a:pt x="373" y="412"/>
                                <a:pt x="373" y="417"/>
                              </a:cubicBezTo>
                              <a:cubicBezTo>
                                <a:pt x="373" y="421"/>
                                <a:pt x="377" y="425"/>
                                <a:pt x="381" y="425"/>
                              </a:cubicBezTo>
                              <a:cubicBezTo>
                                <a:pt x="386" y="425"/>
                                <a:pt x="390" y="421"/>
                                <a:pt x="390" y="417"/>
                              </a:cubicBezTo>
                              <a:cubicBezTo>
                                <a:pt x="390" y="412"/>
                                <a:pt x="386" y="408"/>
                                <a:pt x="381" y="408"/>
                              </a:cubicBezTo>
                              <a:close/>
                              <a:moveTo>
                                <a:pt x="547" y="468"/>
                              </a:moveTo>
                              <a:cubicBezTo>
                                <a:pt x="543" y="468"/>
                                <a:pt x="539" y="472"/>
                                <a:pt x="539" y="477"/>
                              </a:cubicBezTo>
                              <a:cubicBezTo>
                                <a:pt x="539" y="481"/>
                                <a:pt x="543" y="485"/>
                                <a:pt x="547" y="485"/>
                              </a:cubicBezTo>
                              <a:cubicBezTo>
                                <a:pt x="552" y="485"/>
                                <a:pt x="556" y="481"/>
                                <a:pt x="556" y="477"/>
                              </a:cubicBezTo>
                              <a:cubicBezTo>
                                <a:pt x="556" y="472"/>
                                <a:pt x="552" y="468"/>
                                <a:pt x="547" y="468"/>
                              </a:cubicBezTo>
                              <a:close/>
                              <a:moveTo>
                                <a:pt x="631" y="521"/>
                              </a:moveTo>
                              <a:cubicBezTo>
                                <a:pt x="626" y="521"/>
                                <a:pt x="622" y="525"/>
                                <a:pt x="622" y="529"/>
                              </a:cubicBezTo>
                              <a:cubicBezTo>
                                <a:pt x="622" y="534"/>
                                <a:pt x="626" y="538"/>
                                <a:pt x="631" y="538"/>
                              </a:cubicBezTo>
                              <a:cubicBezTo>
                                <a:pt x="635" y="538"/>
                                <a:pt x="639" y="534"/>
                                <a:pt x="639" y="529"/>
                              </a:cubicBezTo>
                              <a:cubicBezTo>
                                <a:pt x="639" y="525"/>
                                <a:pt x="635" y="521"/>
                                <a:pt x="631" y="521"/>
                              </a:cubicBezTo>
                              <a:close/>
                              <a:moveTo>
                                <a:pt x="630" y="558"/>
                              </a:moveTo>
                              <a:cubicBezTo>
                                <a:pt x="626" y="558"/>
                                <a:pt x="622" y="562"/>
                                <a:pt x="622" y="566"/>
                              </a:cubicBezTo>
                              <a:cubicBezTo>
                                <a:pt x="622" y="571"/>
                                <a:pt x="626" y="575"/>
                                <a:pt x="630" y="575"/>
                              </a:cubicBezTo>
                              <a:cubicBezTo>
                                <a:pt x="635" y="575"/>
                                <a:pt x="639" y="571"/>
                                <a:pt x="639" y="566"/>
                              </a:cubicBezTo>
                              <a:cubicBezTo>
                                <a:pt x="639" y="562"/>
                                <a:pt x="635" y="558"/>
                                <a:pt x="630" y="558"/>
                              </a:cubicBezTo>
                              <a:close/>
                              <a:moveTo>
                                <a:pt x="626" y="599"/>
                              </a:moveTo>
                              <a:cubicBezTo>
                                <a:pt x="622" y="599"/>
                                <a:pt x="618" y="603"/>
                                <a:pt x="618" y="607"/>
                              </a:cubicBezTo>
                              <a:cubicBezTo>
                                <a:pt x="618" y="612"/>
                                <a:pt x="622" y="616"/>
                                <a:pt x="626" y="616"/>
                              </a:cubicBezTo>
                              <a:cubicBezTo>
                                <a:pt x="631" y="616"/>
                                <a:pt x="635" y="612"/>
                                <a:pt x="635" y="607"/>
                              </a:cubicBezTo>
                              <a:cubicBezTo>
                                <a:pt x="635" y="603"/>
                                <a:pt x="631" y="599"/>
                                <a:pt x="626" y="599"/>
                              </a:cubicBezTo>
                              <a:close/>
                              <a:moveTo>
                                <a:pt x="655" y="691"/>
                              </a:moveTo>
                              <a:cubicBezTo>
                                <a:pt x="650" y="691"/>
                                <a:pt x="647" y="694"/>
                                <a:pt x="647" y="699"/>
                              </a:cubicBezTo>
                              <a:cubicBezTo>
                                <a:pt x="647" y="704"/>
                                <a:pt x="650" y="707"/>
                                <a:pt x="655" y="707"/>
                              </a:cubicBezTo>
                              <a:cubicBezTo>
                                <a:pt x="659" y="707"/>
                                <a:pt x="663" y="704"/>
                                <a:pt x="663" y="699"/>
                              </a:cubicBezTo>
                              <a:cubicBezTo>
                                <a:pt x="663" y="694"/>
                                <a:pt x="659" y="691"/>
                                <a:pt x="655" y="691"/>
                              </a:cubicBezTo>
                              <a:close/>
                              <a:moveTo>
                                <a:pt x="592" y="703"/>
                              </a:moveTo>
                              <a:cubicBezTo>
                                <a:pt x="587" y="703"/>
                                <a:pt x="583" y="707"/>
                                <a:pt x="583" y="712"/>
                              </a:cubicBezTo>
                              <a:cubicBezTo>
                                <a:pt x="583" y="716"/>
                                <a:pt x="587" y="720"/>
                                <a:pt x="592" y="720"/>
                              </a:cubicBezTo>
                              <a:cubicBezTo>
                                <a:pt x="596" y="720"/>
                                <a:pt x="600" y="716"/>
                                <a:pt x="600" y="712"/>
                              </a:cubicBezTo>
                              <a:cubicBezTo>
                                <a:pt x="600" y="707"/>
                                <a:pt x="596" y="703"/>
                                <a:pt x="592" y="703"/>
                              </a:cubicBezTo>
                              <a:close/>
                              <a:moveTo>
                                <a:pt x="536" y="574"/>
                              </a:moveTo>
                              <a:cubicBezTo>
                                <a:pt x="531" y="574"/>
                                <a:pt x="527" y="577"/>
                                <a:pt x="527" y="582"/>
                              </a:cubicBezTo>
                              <a:cubicBezTo>
                                <a:pt x="527" y="587"/>
                                <a:pt x="531" y="590"/>
                                <a:pt x="536" y="590"/>
                              </a:cubicBezTo>
                              <a:cubicBezTo>
                                <a:pt x="540" y="590"/>
                                <a:pt x="544" y="587"/>
                                <a:pt x="544" y="582"/>
                              </a:cubicBezTo>
                              <a:cubicBezTo>
                                <a:pt x="544" y="577"/>
                                <a:pt x="540" y="574"/>
                                <a:pt x="536" y="574"/>
                              </a:cubicBezTo>
                              <a:close/>
                              <a:moveTo>
                                <a:pt x="547" y="719"/>
                              </a:moveTo>
                              <a:cubicBezTo>
                                <a:pt x="542" y="719"/>
                                <a:pt x="538" y="722"/>
                                <a:pt x="538" y="727"/>
                              </a:cubicBezTo>
                              <a:cubicBezTo>
                                <a:pt x="538" y="732"/>
                                <a:pt x="542" y="735"/>
                                <a:pt x="547" y="735"/>
                              </a:cubicBezTo>
                              <a:cubicBezTo>
                                <a:pt x="551" y="735"/>
                                <a:pt x="555" y="732"/>
                                <a:pt x="555" y="727"/>
                              </a:cubicBezTo>
                              <a:cubicBezTo>
                                <a:pt x="555" y="722"/>
                                <a:pt x="551" y="719"/>
                                <a:pt x="547" y="719"/>
                              </a:cubicBezTo>
                              <a:close/>
                              <a:moveTo>
                                <a:pt x="531" y="662"/>
                              </a:moveTo>
                              <a:cubicBezTo>
                                <a:pt x="526" y="662"/>
                                <a:pt x="522" y="666"/>
                                <a:pt x="522" y="670"/>
                              </a:cubicBezTo>
                              <a:cubicBezTo>
                                <a:pt x="522" y="675"/>
                                <a:pt x="526" y="679"/>
                                <a:pt x="531" y="679"/>
                              </a:cubicBezTo>
                              <a:cubicBezTo>
                                <a:pt x="535" y="679"/>
                                <a:pt x="539" y="675"/>
                                <a:pt x="539" y="670"/>
                              </a:cubicBezTo>
                              <a:cubicBezTo>
                                <a:pt x="539" y="666"/>
                                <a:pt x="535" y="662"/>
                                <a:pt x="531" y="662"/>
                              </a:cubicBezTo>
                              <a:close/>
                              <a:moveTo>
                                <a:pt x="473" y="643"/>
                              </a:moveTo>
                              <a:cubicBezTo>
                                <a:pt x="468" y="643"/>
                                <a:pt x="465" y="647"/>
                                <a:pt x="465" y="651"/>
                              </a:cubicBezTo>
                              <a:cubicBezTo>
                                <a:pt x="465" y="656"/>
                                <a:pt x="468" y="660"/>
                                <a:pt x="473" y="660"/>
                              </a:cubicBezTo>
                              <a:cubicBezTo>
                                <a:pt x="478" y="660"/>
                                <a:pt x="481" y="656"/>
                                <a:pt x="481" y="651"/>
                              </a:cubicBezTo>
                              <a:cubicBezTo>
                                <a:pt x="481" y="647"/>
                                <a:pt x="478" y="643"/>
                                <a:pt x="473" y="643"/>
                              </a:cubicBezTo>
                              <a:close/>
                              <a:moveTo>
                                <a:pt x="446" y="667"/>
                              </a:moveTo>
                              <a:cubicBezTo>
                                <a:pt x="441" y="667"/>
                                <a:pt x="437" y="670"/>
                                <a:pt x="437" y="675"/>
                              </a:cubicBezTo>
                              <a:cubicBezTo>
                                <a:pt x="437" y="680"/>
                                <a:pt x="441" y="683"/>
                                <a:pt x="446" y="683"/>
                              </a:cubicBezTo>
                              <a:cubicBezTo>
                                <a:pt x="450" y="683"/>
                                <a:pt x="454" y="680"/>
                                <a:pt x="454" y="675"/>
                              </a:cubicBezTo>
                              <a:cubicBezTo>
                                <a:pt x="454" y="670"/>
                                <a:pt x="450" y="667"/>
                                <a:pt x="446" y="667"/>
                              </a:cubicBezTo>
                              <a:close/>
                              <a:moveTo>
                                <a:pt x="529" y="763"/>
                              </a:moveTo>
                              <a:cubicBezTo>
                                <a:pt x="524" y="763"/>
                                <a:pt x="520" y="766"/>
                                <a:pt x="520" y="771"/>
                              </a:cubicBezTo>
                              <a:cubicBezTo>
                                <a:pt x="520" y="776"/>
                                <a:pt x="524" y="779"/>
                                <a:pt x="529" y="779"/>
                              </a:cubicBezTo>
                              <a:cubicBezTo>
                                <a:pt x="533" y="779"/>
                                <a:pt x="537" y="776"/>
                                <a:pt x="537" y="771"/>
                              </a:cubicBezTo>
                              <a:cubicBezTo>
                                <a:pt x="537" y="766"/>
                                <a:pt x="533" y="763"/>
                                <a:pt x="529" y="763"/>
                              </a:cubicBezTo>
                              <a:close/>
                              <a:moveTo>
                                <a:pt x="476" y="795"/>
                              </a:moveTo>
                              <a:cubicBezTo>
                                <a:pt x="471" y="795"/>
                                <a:pt x="467" y="799"/>
                                <a:pt x="467" y="803"/>
                              </a:cubicBezTo>
                              <a:cubicBezTo>
                                <a:pt x="467" y="808"/>
                                <a:pt x="471" y="812"/>
                                <a:pt x="476" y="812"/>
                              </a:cubicBezTo>
                              <a:cubicBezTo>
                                <a:pt x="480" y="812"/>
                                <a:pt x="484" y="808"/>
                                <a:pt x="484" y="803"/>
                              </a:cubicBezTo>
                              <a:cubicBezTo>
                                <a:pt x="484" y="799"/>
                                <a:pt x="480" y="795"/>
                                <a:pt x="476" y="795"/>
                              </a:cubicBezTo>
                              <a:close/>
                              <a:moveTo>
                                <a:pt x="413" y="693"/>
                              </a:moveTo>
                              <a:cubicBezTo>
                                <a:pt x="409" y="693"/>
                                <a:pt x="405" y="697"/>
                                <a:pt x="405" y="702"/>
                              </a:cubicBezTo>
                              <a:cubicBezTo>
                                <a:pt x="405" y="706"/>
                                <a:pt x="409" y="710"/>
                                <a:pt x="413" y="710"/>
                              </a:cubicBezTo>
                              <a:cubicBezTo>
                                <a:pt x="418" y="710"/>
                                <a:pt x="422" y="706"/>
                                <a:pt x="422" y="702"/>
                              </a:cubicBezTo>
                              <a:cubicBezTo>
                                <a:pt x="422" y="697"/>
                                <a:pt x="418" y="693"/>
                                <a:pt x="413" y="693"/>
                              </a:cubicBezTo>
                              <a:close/>
                              <a:moveTo>
                                <a:pt x="367" y="777"/>
                              </a:moveTo>
                              <a:cubicBezTo>
                                <a:pt x="363" y="777"/>
                                <a:pt x="359" y="781"/>
                                <a:pt x="359" y="786"/>
                              </a:cubicBezTo>
                              <a:cubicBezTo>
                                <a:pt x="359" y="790"/>
                                <a:pt x="363" y="794"/>
                                <a:pt x="367" y="794"/>
                              </a:cubicBezTo>
                              <a:cubicBezTo>
                                <a:pt x="372" y="794"/>
                                <a:pt x="376" y="790"/>
                                <a:pt x="376" y="786"/>
                              </a:cubicBezTo>
                              <a:cubicBezTo>
                                <a:pt x="376" y="781"/>
                                <a:pt x="372" y="777"/>
                                <a:pt x="367" y="777"/>
                              </a:cubicBezTo>
                              <a:close/>
                              <a:moveTo>
                                <a:pt x="314" y="741"/>
                              </a:moveTo>
                              <a:cubicBezTo>
                                <a:pt x="309" y="741"/>
                                <a:pt x="305" y="744"/>
                                <a:pt x="305" y="749"/>
                              </a:cubicBezTo>
                              <a:cubicBezTo>
                                <a:pt x="305" y="753"/>
                                <a:pt x="309" y="757"/>
                                <a:pt x="314" y="757"/>
                              </a:cubicBezTo>
                              <a:cubicBezTo>
                                <a:pt x="318" y="757"/>
                                <a:pt x="322" y="753"/>
                                <a:pt x="322" y="749"/>
                              </a:cubicBezTo>
                              <a:cubicBezTo>
                                <a:pt x="322" y="744"/>
                                <a:pt x="318" y="741"/>
                                <a:pt x="314" y="741"/>
                              </a:cubicBezTo>
                              <a:close/>
                              <a:moveTo>
                                <a:pt x="369" y="610"/>
                              </a:moveTo>
                              <a:cubicBezTo>
                                <a:pt x="364" y="610"/>
                                <a:pt x="360" y="613"/>
                                <a:pt x="360" y="618"/>
                              </a:cubicBezTo>
                              <a:cubicBezTo>
                                <a:pt x="360" y="623"/>
                                <a:pt x="364" y="626"/>
                                <a:pt x="369" y="626"/>
                              </a:cubicBezTo>
                              <a:cubicBezTo>
                                <a:pt x="373" y="626"/>
                                <a:pt x="377" y="623"/>
                                <a:pt x="377" y="618"/>
                              </a:cubicBezTo>
                              <a:cubicBezTo>
                                <a:pt x="377" y="613"/>
                                <a:pt x="373" y="610"/>
                                <a:pt x="369" y="610"/>
                              </a:cubicBezTo>
                              <a:close/>
                              <a:moveTo>
                                <a:pt x="301" y="668"/>
                              </a:moveTo>
                              <a:cubicBezTo>
                                <a:pt x="296" y="668"/>
                                <a:pt x="292" y="672"/>
                                <a:pt x="292" y="676"/>
                              </a:cubicBezTo>
                              <a:cubicBezTo>
                                <a:pt x="292" y="681"/>
                                <a:pt x="296" y="685"/>
                                <a:pt x="301" y="685"/>
                              </a:cubicBezTo>
                              <a:cubicBezTo>
                                <a:pt x="305" y="685"/>
                                <a:pt x="309" y="681"/>
                                <a:pt x="309" y="676"/>
                              </a:cubicBezTo>
                              <a:cubicBezTo>
                                <a:pt x="309" y="672"/>
                                <a:pt x="305" y="668"/>
                                <a:pt x="301" y="668"/>
                              </a:cubicBezTo>
                              <a:close/>
                              <a:moveTo>
                                <a:pt x="272" y="719"/>
                              </a:moveTo>
                              <a:cubicBezTo>
                                <a:pt x="268" y="719"/>
                                <a:pt x="264" y="722"/>
                                <a:pt x="264" y="727"/>
                              </a:cubicBezTo>
                              <a:cubicBezTo>
                                <a:pt x="264" y="732"/>
                                <a:pt x="268" y="735"/>
                                <a:pt x="272" y="735"/>
                              </a:cubicBezTo>
                              <a:cubicBezTo>
                                <a:pt x="277" y="735"/>
                                <a:pt x="281" y="732"/>
                                <a:pt x="281" y="727"/>
                              </a:cubicBezTo>
                              <a:cubicBezTo>
                                <a:pt x="281" y="722"/>
                                <a:pt x="277" y="719"/>
                                <a:pt x="272" y="719"/>
                              </a:cubicBezTo>
                              <a:close/>
                              <a:moveTo>
                                <a:pt x="228" y="737"/>
                              </a:moveTo>
                              <a:cubicBezTo>
                                <a:pt x="224" y="737"/>
                                <a:pt x="220" y="740"/>
                                <a:pt x="220" y="745"/>
                              </a:cubicBezTo>
                              <a:cubicBezTo>
                                <a:pt x="220" y="750"/>
                                <a:pt x="224" y="753"/>
                                <a:pt x="228" y="753"/>
                              </a:cubicBezTo>
                              <a:cubicBezTo>
                                <a:pt x="233" y="753"/>
                                <a:pt x="237" y="750"/>
                                <a:pt x="237" y="745"/>
                              </a:cubicBezTo>
                              <a:cubicBezTo>
                                <a:pt x="237" y="740"/>
                                <a:pt x="233" y="737"/>
                                <a:pt x="228" y="737"/>
                              </a:cubicBezTo>
                              <a:close/>
                              <a:moveTo>
                                <a:pt x="168" y="720"/>
                              </a:moveTo>
                              <a:cubicBezTo>
                                <a:pt x="163" y="720"/>
                                <a:pt x="159" y="724"/>
                                <a:pt x="159" y="729"/>
                              </a:cubicBezTo>
                              <a:cubicBezTo>
                                <a:pt x="159" y="733"/>
                                <a:pt x="163" y="737"/>
                                <a:pt x="168" y="737"/>
                              </a:cubicBezTo>
                              <a:cubicBezTo>
                                <a:pt x="172" y="737"/>
                                <a:pt x="176" y="733"/>
                                <a:pt x="176" y="729"/>
                              </a:cubicBezTo>
                              <a:cubicBezTo>
                                <a:pt x="176" y="724"/>
                                <a:pt x="172" y="720"/>
                                <a:pt x="168" y="720"/>
                              </a:cubicBezTo>
                              <a:close/>
                              <a:moveTo>
                                <a:pt x="275" y="612"/>
                              </a:moveTo>
                              <a:cubicBezTo>
                                <a:pt x="271" y="612"/>
                                <a:pt x="267" y="616"/>
                                <a:pt x="267" y="621"/>
                              </a:cubicBezTo>
                              <a:cubicBezTo>
                                <a:pt x="267" y="625"/>
                                <a:pt x="271" y="629"/>
                                <a:pt x="275" y="629"/>
                              </a:cubicBezTo>
                              <a:cubicBezTo>
                                <a:pt x="280" y="629"/>
                                <a:pt x="284" y="625"/>
                                <a:pt x="284" y="621"/>
                              </a:cubicBezTo>
                              <a:cubicBezTo>
                                <a:pt x="284" y="616"/>
                                <a:pt x="280" y="612"/>
                                <a:pt x="275" y="612"/>
                              </a:cubicBezTo>
                              <a:close/>
                              <a:moveTo>
                                <a:pt x="239" y="609"/>
                              </a:moveTo>
                              <a:cubicBezTo>
                                <a:pt x="234" y="609"/>
                                <a:pt x="230" y="613"/>
                                <a:pt x="230" y="618"/>
                              </a:cubicBezTo>
                              <a:cubicBezTo>
                                <a:pt x="230" y="622"/>
                                <a:pt x="234" y="626"/>
                                <a:pt x="239" y="626"/>
                              </a:cubicBezTo>
                              <a:cubicBezTo>
                                <a:pt x="243" y="626"/>
                                <a:pt x="247" y="622"/>
                                <a:pt x="247" y="618"/>
                              </a:cubicBezTo>
                              <a:cubicBezTo>
                                <a:pt x="247" y="613"/>
                                <a:pt x="243" y="609"/>
                                <a:pt x="239" y="609"/>
                              </a:cubicBezTo>
                              <a:close/>
                              <a:moveTo>
                                <a:pt x="198" y="604"/>
                              </a:moveTo>
                              <a:cubicBezTo>
                                <a:pt x="193" y="604"/>
                                <a:pt x="190" y="608"/>
                                <a:pt x="190" y="613"/>
                              </a:cubicBezTo>
                              <a:cubicBezTo>
                                <a:pt x="190" y="617"/>
                                <a:pt x="193" y="621"/>
                                <a:pt x="198" y="621"/>
                              </a:cubicBezTo>
                              <a:cubicBezTo>
                                <a:pt x="203" y="621"/>
                                <a:pt x="206" y="617"/>
                                <a:pt x="206" y="613"/>
                              </a:cubicBezTo>
                              <a:cubicBezTo>
                                <a:pt x="206" y="608"/>
                                <a:pt x="203" y="604"/>
                                <a:pt x="198" y="604"/>
                              </a:cubicBezTo>
                              <a:close/>
                              <a:moveTo>
                                <a:pt x="105" y="629"/>
                              </a:moveTo>
                              <a:cubicBezTo>
                                <a:pt x="101" y="629"/>
                                <a:pt x="97" y="633"/>
                                <a:pt x="97" y="638"/>
                              </a:cubicBezTo>
                              <a:cubicBezTo>
                                <a:pt x="97" y="642"/>
                                <a:pt x="101" y="646"/>
                                <a:pt x="105" y="646"/>
                              </a:cubicBezTo>
                              <a:cubicBezTo>
                                <a:pt x="110" y="646"/>
                                <a:pt x="114" y="642"/>
                                <a:pt x="114" y="638"/>
                              </a:cubicBezTo>
                              <a:cubicBezTo>
                                <a:pt x="114" y="633"/>
                                <a:pt x="110" y="629"/>
                                <a:pt x="105" y="629"/>
                              </a:cubicBezTo>
                              <a:close/>
                              <a:moveTo>
                                <a:pt x="227" y="515"/>
                              </a:moveTo>
                              <a:cubicBezTo>
                                <a:pt x="222" y="515"/>
                                <a:pt x="218" y="519"/>
                                <a:pt x="218" y="524"/>
                              </a:cubicBezTo>
                              <a:cubicBezTo>
                                <a:pt x="218" y="528"/>
                                <a:pt x="222" y="532"/>
                                <a:pt x="227" y="532"/>
                              </a:cubicBezTo>
                              <a:cubicBezTo>
                                <a:pt x="231" y="532"/>
                                <a:pt x="235" y="528"/>
                                <a:pt x="235" y="524"/>
                              </a:cubicBezTo>
                              <a:cubicBezTo>
                                <a:pt x="235" y="519"/>
                                <a:pt x="231" y="515"/>
                                <a:pt x="227" y="515"/>
                              </a:cubicBezTo>
                              <a:close/>
                              <a:moveTo>
                                <a:pt x="95" y="566"/>
                              </a:moveTo>
                              <a:cubicBezTo>
                                <a:pt x="90" y="566"/>
                                <a:pt x="86" y="569"/>
                                <a:pt x="86" y="574"/>
                              </a:cubicBezTo>
                              <a:cubicBezTo>
                                <a:pt x="86" y="579"/>
                                <a:pt x="90" y="582"/>
                                <a:pt x="95" y="582"/>
                              </a:cubicBezTo>
                              <a:cubicBezTo>
                                <a:pt x="99" y="582"/>
                                <a:pt x="103" y="579"/>
                                <a:pt x="103" y="574"/>
                              </a:cubicBezTo>
                              <a:cubicBezTo>
                                <a:pt x="103" y="569"/>
                                <a:pt x="99" y="566"/>
                                <a:pt x="95" y="566"/>
                              </a:cubicBezTo>
                              <a:close/>
                              <a:moveTo>
                                <a:pt x="81" y="520"/>
                              </a:moveTo>
                              <a:cubicBezTo>
                                <a:pt x="76" y="520"/>
                                <a:pt x="72" y="524"/>
                                <a:pt x="72" y="529"/>
                              </a:cubicBezTo>
                              <a:cubicBezTo>
                                <a:pt x="72" y="533"/>
                                <a:pt x="76" y="537"/>
                                <a:pt x="81" y="537"/>
                              </a:cubicBezTo>
                              <a:cubicBezTo>
                                <a:pt x="85" y="537"/>
                                <a:pt x="89" y="533"/>
                                <a:pt x="89" y="529"/>
                              </a:cubicBezTo>
                              <a:cubicBezTo>
                                <a:pt x="89" y="524"/>
                                <a:pt x="85" y="520"/>
                                <a:pt x="81" y="520"/>
                              </a:cubicBezTo>
                              <a:close/>
                              <a:moveTo>
                                <a:pt x="161" y="450"/>
                              </a:moveTo>
                              <a:cubicBezTo>
                                <a:pt x="156" y="450"/>
                                <a:pt x="152" y="453"/>
                                <a:pt x="152" y="458"/>
                              </a:cubicBezTo>
                              <a:cubicBezTo>
                                <a:pt x="152" y="463"/>
                                <a:pt x="156" y="466"/>
                                <a:pt x="161" y="466"/>
                              </a:cubicBezTo>
                              <a:cubicBezTo>
                                <a:pt x="165" y="466"/>
                                <a:pt x="169" y="463"/>
                                <a:pt x="169" y="458"/>
                              </a:cubicBezTo>
                              <a:cubicBezTo>
                                <a:pt x="169" y="453"/>
                                <a:pt x="165" y="450"/>
                                <a:pt x="161" y="450"/>
                              </a:cubicBezTo>
                              <a:close/>
                              <a:moveTo>
                                <a:pt x="138" y="506"/>
                              </a:moveTo>
                              <a:cubicBezTo>
                                <a:pt x="133" y="506"/>
                                <a:pt x="129" y="510"/>
                                <a:pt x="129" y="515"/>
                              </a:cubicBezTo>
                              <a:cubicBezTo>
                                <a:pt x="129" y="519"/>
                                <a:pt x="133" y="523"/>
                                <a:pt x="138" y="523"/>
                              </a:cubicBezTo>
                              <a:cubicBezTo>
                                <a:pt x="142" y="523"/>
                                <a:pt x="146" y="519"/>
                                <a:pt x="146" y="515"/>
                              </a:cubicBezTo>
                              <a:cubicBezTo>
                                <a:pt x="146" y="510"/>
                                <a:pt x="142" y="506"/>
                                <a:pt x="138" y="506"/>
                              </a:cubicBezTo>
                              <a:close/>
                              <a:moveTo>
                                <a:pt x="38" y="500"/>
                              </a:moveTo>
                              <a:cubicBezTo>
                                <a:pt x="33" y="500"/>
                                <a:pt x="30" y="504"/>
                                <a:pt x="30" y="509"/>
                              </a:cubicBezTo>
                              <a:cubicBezTo>
                                <a:pt x="30" y="513"/>
                                <a:pt x="33" y="517"/>
                                <a:pt x="38" y="517"/>
                              </a:cubicBezTo>
                              <a:cubicBezTo>
                                <a:pt x="43" y="517"/>
                                <a:pt x="46" y="513"/>
                                <a:pt x="46" y="509"/>
                              </a:cubicBezTo>
                              <a:cubicBezTo>
                                <a:pt x="46" y="504"/>
                                <a:pt x="43" y="500"/>
                                <a:pt x="38" y="500"/>
                              </a:cubicBezTo>
                              <a:close/>
                              <a:moveTo>
                                <a:pt x="8" y="446"/>
                              </a:moveTo>
                              <a:cubicBezTo>
                                <a:pt x="4" y="446"/>
                                <a:pt x="0" y="450"/>
                                <a:pt x="0" y="454"/>
                              </a:cubicBezTo>
                              <a:cubicBezTo>
                                <a:pt x="0" y="459"/>
                                <a:pt x="4" y="463"/>
                                <a:pt x="8" y="463"/>
                              </a:cubicBezTo>
                              <a:cubicBezTo>
                                <a:pt x="13" y="463"/>
                                <a:pt x="17" y="459"/>
                                <a:pt x="17" y="454"/>
                              </a:cubicBezTo>
                              <a:cubicBezTo>
                                <a:pt x="17" y="450"/>
                                <a:pt x="13" y="446"/>
                                <a:pt x="8" y="446"/>
                              </a:cubicBezTo>
                              <a:close/>
                              <a:moveTo>
                                <a:pt x="137" y="421"/>
                              </a:moveTo>
                              <a:cubicBezTo>
                                <a:pt x="133" y="421"/>
                                <a:pt x="129" y="424"/>
                                <a:pt x="129" y="429"/>
                              </a:cubicBezTo>
                              <a:cubicBezTo>
                                <a:pt x="129" y="434"/>
                                <a:pt x="133" y="437"/>
                                <a:pt x="137" y="437"/>
                              </a:cubicBezTo>
                              <a:cubicBezTo>
                                <a:pt x="142" y="437"/>
                                <a:pt x="146" y="434"/>
                                <a:pt x="146" y="429"/>
                              </a:cubicBezTo>
                              <a:cubicBezTo>
                                <a:pt x="146" y="424"/>
                                <a:pt x="142" y="421"/>
                                <a:pt x="137" y="421"/>
                              </a:cubicBezTo>
                              <a:close/>
                              <a:moveTo>
                                <a:pt x="298" y="400"/>
                              </a:moveTo>
                              <a:cubicBezTo>
                                <a:pt x="294" y="400"/>
                                <a:pt x="290" y="404"/>
                                <a:pt x="290" y="408"/>
                              </a:cubicBezTo>
                              <a:cubicBezTo>
                                <a:pt x="290" y="413"/>
                                <a:pt x="294" y="417"/>
                                <a:pt x="298" y="417"/>
                              </a:cubicBezTo>
                              <a:cubicBezTo>
                                <a:pt x="303" y="417"/>
                                <a:pt x="307" y="413"/>
                                <a:pt x="307" y="408"/>
                              </a:cubicBezTo>
                              <a:cubicBezTo>
                                <a:pt x="307" y="404"/>
                                <a:pt x="303" y="400"/>
                                <a:pt x="298" y="400"/>
                              </a:cubicBezTo>
                              <a:close/>
                              <a:moveTo>
                                <a:pt x="113" y="388"/>
                              </a:moveTo>
                              <a:cubicBezTo>
                                <a:pt x="108" y="388"/>
                                <a:pt x="105" y="392"/>
                                <a:pt x="105" y="396"/>
                              </a:cubicBezTo>
                              <a:cubicBezTo>
                                <a:pt x="105" y="401"/>
                                <a:pt x="108" y="405"/>
                                <a:pt x="113" y="405"/>
                              </a:cubicBezTo>
                              <a:cubicBezTo>
                                <a:pt x="118" y="405"/>
                                <a:pt x="121" y="401"/>
                                <a:pt x="121" y="396"/>
                              </a:cubicBezTo>
                              <a:cubicBezTo>
                                <a:pt x="121" y="392"/>
                                <a:pt x="118" y="388"/>
                                <a:pt x="113" y="388"/>
                              </a:cubicBezTo>
                              <a:close/>
                              <a:moveTo>
                                <a:pt x="197" y="348"/>
                              </a:moveTo>
                              <a:cubicBezTo>
                                <a:pt x="193" y="348"/>
                                <a:pt x="189" y="352"/>
                                <a:pt x="189" y="356"/>
                              </a:cubicBezTo>
                              <a:cubicBezTo>
                                <a:pt x="189" y="361"/>
                                <a:pt x="193" y="365"/>
                                <a:pt x="197" y="365"/>
                              </a:cubicBezTo>
                              <a:cubicBezTo>
                                <a:pt x="202" y="365"/>
                                <a:pt x="206" y="361"/>
                                <a:pt x="206" y="356"/>
                              </a:cubicBezTo>
                              <a:cubicBezTo>
                                <a:pt x="206" y="352"/>
                                <a:pt x="202" y="348"/>
                                <a:pt x="197" y="348"/>
                              </a:cubicBezTo>
                              <a:close/>
                              <a:moveTo>
                                <a:pt x="31" y="338"/>
                              </a:moveTo>
                              <a:cubicBezTo>
                                <a:pt x="26" y="338"/>
                                <a:pt x="23" y="342"/>
                                <a:pt x="23" y="346"/>
                              </a:cubicBezTo>
                              <a:cubicBezTo>
                                <a:pt x="23" y="351"/>
                                <a:pt x="26" y="355"/>
                                <a:pt x="31" y="355"/>
                              </a:cubicBezTo>
                              <a:cubicBezTo>
                                <a:pt x="36" y="355"/>
                                <a:pt x="39" y="351"/>
                                <a:pt x="39" y="346"/>
                              </a:cubicBezTo>
                              <a:cubicBezTo>
                                <a:pt x="39" y="342"/>
                                <a:pt x="36" y="338"/>
                                <a:pt x="31" y="338"/>
                              </a:cubicBezTo>
                              <a:close/>
                              <a:moveTo>
                                <a:pt x="69" y="286"/>
                              </a:moveTo>
                              <a:cubicBezTo>
                                <a:pt x="64" y="286"/>
                                <a:pt x="61" y="290"/>
                                <a:pt x="61" y="295"/>
                              </a:cubicBezTo>
                              <a:cubicBezTo>
                                <a:pt x="61" y="299"/>
                                <a:pt x="64" y="303"/>
                                <a:pt x="69" y="303"/>
                              </a:cubicBezTo>
                              <a:cubicBezTo>
                                <a:pt x="74" y="303"/>
                                <a:pt x="77" y="299"/>
                                <a:pt x="77" y="295"/>
                              </a:cubicBezTo>
                              <a:cubicBezTo>
                                <a:pt x="77" y="290"/>
                                <a:pt x="74" y="286"/>
                                <a:pt x="69" y="286"/>
                              </a:cubicBezTo>
                              <a:close/>
                              <a:moveTo>
                                <a:pt x="142" y="277"/>
                              </a:moveTo>
                              <a:cubicBezTo>
                                <a:pt x="138" y="277"/>
                                <a:pt x="134" y="280"/>
                                <a:pt x="134" y="285"/>
                              </a:cubicBezTo>
                              <a:cubicBezTo>
                                <a:pt x="134" y="290"/>
                                <a:pt x="138" y="293"/>
                                <a:pt x="142" y="293"/>
                              </a:cubicBezTo>
                              <a:cubicBezTo>
                                <a:pt x="147" y="293"/>
                                <a:pt x="151" y="290"/>
                                <a:pt x="151" y="285"/>
                              </a:cubicBezTo>
                              <a:cubicBezTo>
                                <a:pt x="151" y="280"/>
                                <a:pt x="147" y="277"/>
                                <a:pt x="142" y="277"/>
                              </a:cubicBezTo>
                              <a:close/>
                              <a:moveTo>
                                <a:pt x="93" y="245"/>
                              </a:moveTo>
                              <a:cubicBezTo>
                                <a:pt x="88" y="245"/>
                                <a:pt x="85" y="248"/>
                                <a:pt x="85" y="253"/>
                              </a:cubicBezTo>
                              <a:cubicBezTo>
                                <a:pt x="85" y="258"/>
                                <a:pt x="88" y="261"/>
                                <a:pt x="93" y="261"/>
                              </a:cubicBezTo>
                              <a:cubicBezTo>
                                <a:pt x="98" y="261"/>
                                <a:pt x="101" y="258"/>
                                <a:pt x="101" y="253"/>
                              </a:cubicBezTo>
                              <a:cubicBezTo>
                                <a:pt x="101" y="248"/>
                                <a:pt x="98" y="245"/>
                                <a:pt x="93" y="245"/>
                              </a:cubicBezTo>
                              <a:close/>
                              <a:moveTo>
                                <a:pt x="199" y="254"/>
                              </a:moveTo>
                              <a:cubicBezTo>
                                <a:pt x="195" y="254"/>
                                <a:pt x="191" y="257"/>
                                <a:pt x="191" y="262"/>
                              </a:cubicBezTo>
                              <a:cubicBezTo>
                                <a:pt x="191" y="267"/>
                                <a:pt x="195" y="270"/>
                                <a:pt x="199" y="270"/>
                              </a:cubicBezTo>
                              <a:cubicBezTo>
                                <a:pt x="204" y="270"/>
                                <a:pt x="208" y="267"/>
                                <a:pt x="208" y="262"/>
                              </a:cubicBezTo>
                              <a:cubicBezTo>
                                <a:pt x="208" y="257"/>
                                <a:pt x="204" y="254"/>
                                <a:pt x="199" y="254"/>
                              </a:cubicBezTo>
                              <a:close/>
                              <a:moveTo>
                                <a:pt x="77" y="200"/>
                              </a:moveTo>
                              <a:cubicBezTo>
                                <a:pt x="73" y="200"/>
                                <a:pt x="69" y="204"/>
                                <a:pt x="69" y="208"/>
                              </a:cubicBezTo>
                              <a:cubicBezTo>
                                <a:pt x="69" y="213"/>
                                <a:pt x="73" y="217"/>
                                <a:pt x="77" y="217"/>
                              </a:cubicBezTo>
                              <a:cubicBezTo>
                                <a:pt x="82" y="217"/>
                                <a:pt x="86" y="213"/>
                                <a:pt x="86" y="208"/>
                              </a:cubicBezTo>
                              <a:cubicBezTo>
                                <a:pt x="86" y="204"/>
                                <a:pt x="82" y="200"/>
                                <a:pt x="77" y="200"/>
                              </a:cubicBezTo>
                              <a:close/>
                              <a:moveTo>
                                <a:pt x="96" y="140"/>
                              </a:moveTo>
                              <a:cubicBezTo>
                                <a:pt x="92" y="140"/>
                                <a:pt x="88" y="144"/>
                                <a:pt x="88" y="149"/>
                              </a:cubicBezTo>
                              <a:cubicBezTo>
                                <a:pt x="88" y="153"/>
                                <a:pt x="92" y="157"/>
                                <a:pt x="96" y="157"/>
                              </a:cubicBezTo>
                              <a:cubicBezTo>
                                <a:pt x="101" y="157"/>
                                <a:pt x="105" y="153"/>
                                <a:pt x="105" y="149"/>
                              </a:cubicBezTo>
                              <a:cubicBezTo>
                                <a:pt x="105" y="144"/>
                                <a:pt x="101" y="140"/>
                                <a:pt x="96" y="140"/>
                              </a:cubicBezTo>
                              <a:close/>
                              <a:moveTo>
                                <a:pt x="157" y="143"/>
                              </a:moveTo>
                              <a:cubicBezTo>
                                <a:pt x="152" y="143"/>
                                <a:pt x="149" y="146"/>
                                <a:pt x="149" y="151"/>
                              </a:cubicBezTo>
                              <a:cubicBezTo>
                                <a:pt x="149" y="155"/>
                                <a:pt x="152" y="159"/>
                                <a:pt x="157" y="159"/>
                              </a:cubicBezTo>
                              <a:cubicBezTo>
                                <a:pt x="162" y="159"/>
                                <a:pt x="165" y="155"/>
                                <a:pt x="165" y="151"/>
                              </a:cubicBezTo>
                              <a:cubicBezTo>
                                <a:pt x="165" y="146"/>
                                <a:pt x="162" y="143"/>
                                <a:pt x="157" y="143"/>
                              </a:cubicBezTo>
                              <a:close/>
                              <a:moveTo>
                                <a:pt x="210" y="175"/>
                              </a:moveTo>
                              <a:cubicBezTo>
                                <a:pt x="206" y="175"/>
                                <a:pt x="202" y="179"/>
                                <a:pt x="202" y="184"/>
                              </a:cubicBezTo>
                              <a:cubicBezTo>
                                <a:pt x="202" y="188"/>
                                <a:pt x="206" y="192"/>
                                <a:pt x="210" y="192"/>
                              </a:cubicBezTo>
                              <a:cubicBezTo>
                                <a:pt x="215" y="192"/>
                                <a:pt x="219" y="188"/>
                                <a:pt x="219" y="184"/>
                              </a:cubicBezTo>
                              <a:cubicBezTo>
                                <a:pt x="219" y="179"/>
                                <a:pt x="215" y="175"/>
                                <a:pt x="210" y="175"/>
                              </a:cubicBezTo>
                              <a:close/>
                              <a:moveTo>
                                <a:pt x="202" y="218"/>
                              </a:moveTo>
                              <a:cubicBezTo>
                                <a:pt x="197" y="218"/>
                                <a:pt x="194" y="221"/>
                                <a:pt x="194" y="226"/>
                              </a:cubicBezTo>
                              <a:cubicBezTo>
                                <a:pt x="194" y="230"/>
                                <a:pt x="197" y="234"/>
                                <a:pt x="202" y="234"/>
                              </a:cubicBezTo>
                              <a:cubicBezTo>
                                <a:pt x="206" y="234"/>
                                <a:pt x="210" y="230"/>
                                <a:pt x="210" y="226"/>
                              </a:cubicBezTo>
                              <a:cubicBezTo>
                                <a:pt x="210" y="221"/>
                                <a:pt x="206" y="218"/>
                                <a:pt x="202" y="218"/>
                              </a:cubicBezTo>
                              <a:close/>
                              <a:moveTo>
                                <a:pt x="226" y="167"/>
                              </a:moveTo>
                              <a:cubicBezTo>
                                <a:pt x="222" y="167"/>
                                <a:pt x="218" y="171"/>
                                <a:pt x="218" y="175"/>
                              </a:cubicBezTo>
                              <a:cubicBezTo>
                                <a:pt x="218" y="180"/>
                                <a:pt x="222" y="184"/>
                                <a:pt x="226" y="184"/>
                              </a:cubicBezTo>
                              <a:cubicBezTo>
                                <a:pt x="231" y="184"/>
                                <a:pt x="235" y="180"/>
                                <a:pt x="235" y="175"/>
                              </a:cubicBezTo>
                              <a:cubicBezTo>
                                <a:pt x="235" y="171"/>
                                <a:pt x="231" y="167"/>
                                <a:pt x="226" y="167"/>
                              </a:cubicBezTo>
                              <a:close/>
                              <a:moveTo>
                                <a:pt x="288" y="173"/>
                              </a:moveTo>
                              <a:cubicBezTo>
                                <a:pt x="284" y="173"/>
                                <a:pt x="280" y="177"/>
                                <a:pt x="280" y="181"/>
                              </a:cubicBezTo>
                              <a:cubicBezTo>
                                <a:pt x="280" y="186"/>
                                <a:pt x="284" y="190"/>
                                <a:pt x="288" y="190"/>
                              </a:cubicBezTo>
                              <a:cubicBezTo>
                                <a:pt x="293" y="190"/>
                                <a:pt x="297" y="186"/>
                                <a:pt x="297" y="181"/>
                              </a:cubicBezTo>
                              <a:cubicBezTo>
                                <a:pt x="297" y="177"/>
                                <a:pt x="293" y="173"/>
                                <a:pt x="288" y="173"/>
                              </a:cubicBezTo>
                              <a:close/>
                              <a:moveTo>
                                <a:pt x="350" y="186"/>
                              </a:moveTo>
                              <a:cubicBezTo>
                                <a:pt x="346" y="186"/>
                                <a:pt x="342" y="190"/>
                                <a:pt x="342" y="194"/>
                              </a:cubicBezTo>
                              <a:cubicBezTo>
                                <a:pt x="342" y="199"/>
                                <a:pt x="346" y="203"/>
                                <a:pt x="350" y="203"/>
                              </a:cubicBezTo>
                              <a:cubicBezTo>
                                <a:pt x="355" y="203"/>
                                <a:pt x="359" y="199"/>
                                <a:pt x="359" y="194"/>
                              </a:cubicBezTo>
                              <a:cubicBezTo>
                                <a:pt x="359" y="190"/>
                                <a:pt x="355" y="186"/>
                                <a:pt x="350" y="186"/>
                              </a:cubicBezTo>
                              <a:close/>
                              <a:moveTo>
                                <a:pt x="308" y="143"/>
                              </a:moveTo>
                              <a:cubicBezTo>
                                <a:pt x="304" y="143"/>
                                <a:pt x="300" y="146"/>
                                <a:pt x="300" y="151"/>
                              </a:cubicBezTo>
                              <a:cubicBezTo>
                                <a:pt x="300" y="156"/>
                                <a:pt x="304" y="159"/>
                                <a:pt x="308" y="159"/>
                              </a:cubicBezTo>
                              <a:cubicBezTo>
                                <a:pt x="313" y="159"/>
                                <a:pt x="317" y="156"/>
                                <a:pt x="317" y="151"/>
                              </a:cubicBezTo>
                              <a:cubicBezTo>
                                <a:pt x="317" y="146"/>
                                <a:pt x="313" y="143"/>
                                <a:pt x="308" y="143"/>
                              </a:cubicBezTo>
                              <a:close/>
                              <a:moveTo>
                                <a:pt x="334" y="110"/>
                              </a:moveTo>
                              <a:cubicBezTo>
                                <a:pt x="329" y="110"/>
                                <a:pt x="326" y="114"/>
                                <a:pt x="326" y="119"/>
                              </a:cubicBezTo>
                              <a:cubicBezTo>
                                <a:pt x="326" y="123"/>
                                <a:pt x="329" y="127"/>
                                <a:pt x="334" y="127"/>
                              </a:cubicBezTo>
                              <a:cubicBezTo>
                                <a:pt x="338" y="127"/>
                                <a:pt x="342" y="123"/>
                                <a:pt x="342" y="119"/>
                              </a:cubicBezTo>
                              <a:cubicBezTo>
                                <a:pt x="342" y="114"/>
                                <a:pt x="338" y="110"/>
                                <a:pt x="334" y="110"/>
                              </a:cubicBezTo>
                              <a:close/>
                              <a:moveTo>
                                <a:pt x="342" y="46"/>
                              </a:moveTo>
                              <a:cubicBezTo>
                                <a:pt x="338" y="46"/>
                                <a:pt x="334" y="49"/>
                                <a:pt x="334" y="54"/>
                              </a:cubicBezTo>
                              <a:cubicBezTo>
                                <a:pt x="334" y="59"/>
                                <a:pt x="338" y="62"/>
                                <a:pt x="342" y="62"/>
                              </a:cubicBezTo>
                              <a:cubicBezTo>
                                <a:pt x="347" y="62"/>
                                <a:pt x="351" y="59"/>
                                <a:pt x="351" y="54"/>
                              </a:cubicBezTo>
                              <a:cubicBezTo>
                                <a:pt x="351" y="49"/>
                                <a:pt x="347" y="46"/>
                                <a:pt x="342" y="46"/>
                              </a:cubicBezTo>
                              <a:close/>
                              <a:moveTo>
                                <a:pt x="248" y="25"/>
                              </a:moveTo>
                              <a:cubicBezTo>
                                <a:pt x="244" y="25"/>
                                <a:pt x="240" y="29"/>
                                <a:pt x="240" y="34"/>
                              </a:cubicBezTo>
                              <a:cubicBezTo>
                                <a:pt x="240" y="38"/>
                                <a:pt x="244" y="42"/>
                                <a:pt x="248" y="42"/>
                              </a:cubicBezTo>
                              <a:cubicBezTo>
                                <a:pt x="253" y="42"/>
                                <a:pt x="257" y="38"/>
                                <a:pt x="257" y="34"/>
                              </a:cubicBezTo>
                              <a:cubicBezTo>
                                <a:pt x="257" y="29"/>
                                <a:pt x="253" y="25"/>
                                <a:pt x="248" y="25"/>
                              </a:cubicBezTo>
                              <a:close/>
                              <a:moveTo>
                                <a:pt x="357" y="16"/>
                              </a:moveTo>
                              <a:cubicBezTo>
                                <a:pt x="352" y="16"/>
                                <a:pt x="349" y="20"/>
                                <a:pt x="349" y="25"/>
                              </a:cubicBezTo>
                              <a:cubicBezTo>
                                <a:pt x="349" y="29"/>
                                <a:pt x="352" y="33"/>
                                <a:pt x="357" y="33"/>
                              </a:cubicBezTo>
                              <a:cubicBezTo>
                                <a:pt x="362" y="33"/>
                                <a:pt x="365" y="29"/>
                                <a:pt x="365" y="25"/>
                              </a:cubicBezTo>
                              <a:cubicBezTo>
                                <a:pt x="365" y="20"/>
                                <a:pt x="362" y="16"/>
                                <a:pt x="357" y="16"/>
                              </a:cubicBezTo>
                              <a:close/>
                              <a:moveTo>
                                <a:pt x="390" y="46"/>
                              </a:moveTo>
                              <a:cubicBezTo>
                                <a:pt x="385" y="46"/>
                                <a:pt x="382" y="50"/>
                                <a:pt x="382" y="55"/>
                              </a:cubicBezTo>
                              <a:cubicBezTo>
                                <a:pt x="382" y="59"/>
                                <a:pt x="385" y="63"/>
                                <a:pt x="390" y="63"/>
                              </a:cubicBezTo>
                              <a:cubicBezTo>
                                <a:pt x="395" y="63"/>
                                <a:pt x="398" y="59"/>
                                <a:pt x="398" y="55"/>
                              </a:cubicBezTo>
                              <a:cubicBezTo>
                                <a:pt x="398" y="50"/>
                                <a:pt x="395" y="46"/>
                                <a:pt x="390" y="46"/>
                              </a:cubicBezTo>
                              <a:close/>
                              <a:moveTo>
                                <a:pt x="387" y="105"/>
                              </a:moveTo>
                              <a:cubicBezTo>
                                <a:pt x="382" y="105"/>
                                <a:pt x="378" y="109"/>
                                <a:pt x="378" y="113"/>
                              </a:cubicBezTo>
                              <a:cubicBezTo>
                                <a:pt x="378" y="118"/>
                                <a:pt x="382" y="122"/>
                                <a:pt x="387" y="122"/>
                              </a:cubicBezTo>
                              <a:cubicBezTo>
                                <a:pt x="391" y="122"/>
                                <a:pt x="395" y="118"/>
                                <a:pt x="395" y="113"/>
                              </a:cubicBezTo>
                              <a:cubicBezTo>
                                <a:pt x="395" y="109"/>
                                <a:pt x="391" y="105"/>
                                <a:pt x="387" y="105"/>
                              </a:cubicBezTo>
                              <a:close/>
                              <a:moveTo>
                                <a:pt x="434" y="143"/>
                              </a:moveTo>
                              <a:cubicBezTo>
                                <a:pt x="430" y="143"/>
                                <a:pt x="426" y="147"/>
                                <a:pt x="426" y="152"/>
                              </a:cubicBezTo>
                              <a:cubicBezTo>
                                <a:pt x="426" y="156"/>
                                <a:pt x="430" y="160"/>
                                <a:pt x="434" y="160"/>
                              </a:cubicBezTo>
                              <a:cubicBezTo>
                                <a:pt x="439" y="160"/>
                                <a:pt x="443" y="156"/>
                                <a:pt x="443" y="152"/>
                              </a:cubicBezTo>
                              <a:cubicBezTo>
                                <a:pt x="443" y="147"/>
                                <a:pt x="439" y="143"/>
                                <a:pt x="434" y="143"/>
                              </a:cubicBezTo>
                              <a:close/>
                              <a:moveTo>
                                <a:pt x="422" y="11"/>
                              </a:moveTo>
                              <a:cubicBezTo>
                                <a:pt x="417" y="11"/>
                                <a:pt x="414" y="15"/>
                                <a:pt x="414" y="20"/>
                              </a:cubicBezTo>
                              <a:cubicBezTo>
                                <a:pt x="414" y="24"/>
                                <a:pt x="417" y="28"/>
                                <a:pt x="422" y="28"/>
                              </a:cubicBezTo>
                              <a:cubicBezTo>
                                <a:pt x="426" y="28"/>
                                <a:pt x="430" y="24"/>
                                <a:pt x="430" y="20"/>
                              </a:cubicBezTo>
                              <a:cubicBezTo>
                                <a:pt x="430" y="15"/>
                                <a:pt x="426" y="11"/>
                                <a:pt x="422" y="11"/>
                              </a:cubicBezTo>
                              <a:close/>
                              <a:moveTo>
                                <a:pt x="483" y="0"/>
                              </a:moveTo>
                              <a:cubicBezTo>
                                <a:pt x="479" y="0"/>
                                <a:pt x="475" y="3"/>
                                <a:pt x="475" y="8"/>
                              </a:cubicBezTo>
                              <a:cubicBezTo>
                                <a:pt x="475" y="13"/>
                                <a:pt x="479" y="16"/>
                                <a:pt x="483" y="16"/>
                              </a:cubicBezTo>
                              <a:cubicBezTo>
                                <a:pt x="488" y="16"/>
                                <a:pt x="492" y="13"/>
                                <a:pt x="492" y="8"/>
                              </a:cubicBezTo>
                              <a:cubicBezTo>
                                <a:pt x="492" y="3"/>
                                <a:pt x="488" y="0"/>
                                <a:pt x="483" y="0"/>
                              </a:cubicBezTo>
                              <a:close/>
                              <a:moveTo>
                                <a:pt x="507" y="116"/>
                              </a:moveTo>
                              <a:cubicBezTo>
                                <a:pt x="502" y="116"/>
                                <a:pt x="499" y="120"/>
                                <a:pt x="499" y="124"/>
                              </a:cubicBezTo>
                              <a:cubicBezTo>
                                <a:pt x="499" y="129"/>
                                <a:pt x="502" y="133"/>
                                <a:pt x="507" y="133"/>
                              </a:cubicBezTo>
                              <a:cubicBezTo>
                                <a:pt x="512" y="133"/>
                                <a:pt x="515" y="129"/>
                                <a:pt x="515" y="124"/>
                              </a:cubicBezTo>
                              <a:cubicBezTo>
                                <a:pt x="515" y="120"/>
                                <a:pt x="512" y="116"/>
                                <a:pt x="507" y="116"/>
                              </a:cubicBezTo>
                              <a:close/>
                              <a:moveTo>
                                <a:pt x="519" y="57"/>
                              </a:moveTo>
                              <a:cubicBezTo>
                                <a:pt x="514" y="57"/>
                                <a:pt x="511" y="61"/>
                                <a:pt x="511" y="65"/>
                              </a:cubicBezTo>
                              <a:cubicBezTo>
                                <a:pt x="511" y="70"/>
                                <a:pt x="514" y="74"/>
                                <a:pt x="519" y="74"/>
                              </a:cubicBezTo>
                              <a:cubicBezTo>
                                <a:pt x="524" y="74"/>
                                <a:pt x="527" y="70"/>
                                <a:pt x="527" y="65"/>
                              </a:cubicBezTo>
                              <a:cubicBezTo>
                                <a:pt x="527" y="61"/>
                                <a:pt x="524" y="57"/>
                                <a:pt x="519" y="57"/>
                              </a:cubicBezTo>
                              <a:close/>
                              <a:moveTo>
                                <a:pt x="579" y="52"/>
                              </a:moveTo>
                              <a:cubicBezTo>
                                <a:pt x="575" y="52"/>
                                <a:pt x="571" y="56"/>
                                <a:pt x="571" y="61"/>
                              </a:cubicBezTo>
                              <a:cubicBezTo>
                                <a:pt x="571" y="65"/>
                                <a:pt x="575" y="69"/>
                                <a:pt x="579" y="69"/>
                              </a:cubicBezTo>
                              <a:cubicBezTo>
                                <a:pt x="584" y="69"/>
                                <a:pt x="588" y="65"/>
                                <a:pt x="588" y="61"/>
                              </a:cubicBezTo>
                              <a:cubicBezTo>
                                <a:pt x="588" y="56"/>
                                <a:pt x="584" y="52"/>
                                <a:pt x="579" y="52"/>
                              </a:cubicBezTo>
                              <a:close/>
                              <a:moveTo>
                                <a:pt x="561" y="80"/>
                              </a:moveTo>
                              <a:cubicBezTo>
                                <a:pt x="556" y="80"/>
                                <a:pt x="553" y="84"/>
                                <a:pt x="553" y="88"/>
                              </a:cubicBezTo>
                              <a:cubicBezTo>
                                <a:pt x="553" y="93"/>
                                <a:pt x="556" y="97"/>
                                <a:pt x="561" y="97"/>
                              </a:cubicBezTo>
                              <a:cubicBezTo>
                                <a:pt x="566" y="97"/>
                                <a:pt x="569" y="93"/>
                                <a:pt x="569" y="88"/>
                              </a:cubicBezTo>
                              <a:cubicBezTo>
                                <a:pt x="569" y="84"/>
                                <a:pt x="566" y="80"/>
                                <a:pt x="561" y="80"/>
                              </a:cubicBezTo>
                              <a:close/>
                              <a:moveTo>
                                <a:pt x="605" y="65"/>
                              </a:moveTo>
                              <a:cubicBezTo>
                                <a:pt x="601" y="65"/>
                                <a:pt x="597" y="68"/>
                                <a:pt x="597" y="73"/>
                              </a:cubicBezTo>
                              <a:cubicBezTo>
                                <a:pt x="597" y="78"/>
                                <a:pt x="601" y="81"/>
                                <a:pt x="605" y="81"/>
                              </a:cubicBezTo>
                              <a:cubicBezTo>
                                <a:pt x="610" y="81"/>
                                <a:pt x="614" y="78"/>
                                <a:pt x="614" y="73"/>
                              </a:cubicBezTo>
                              <a:cubicBezTo>
                                <a:pt x="614" y="68"/>
                                <a:pt x="610" y="65"/>
                                <a:pt x="605" y="65"/>
                              </a:cubicBezTo>
                              <a:close/>
                              <a:moveTo>
                                <a:pt x="665" y="83"/>
                              </a:moveTo>
                              <a:cubicBezTo>
                                <a:pt x="661" y="83"/>
                                <a:pt x="657" y="87"/>
                                <a:pt x="657" y="91"/>
                              </a:cubicBezTo>
                              <a:cubicBezTo>
                                <a:pt x="657" y="96"/>
                                <a:pt x="661" y="100"/>
                                <a:pt x="665" y="100"/>
                              </a:cubicBezTo>
                              <a:cubicBezTo>
                                <a:pt x="670" y="100"/>
                                <a:pt x="674" y="96"/>
                                <a:pt x="674" y="91"/>
                              </a:cubicBezTo>
                              <a:cubicBezTo>
                                <a:pt x="674" y="87"/>
                                <a:pt x="670" y="83"/>
                                <a:pt x="665" y="83"/>
                              </a:cubicBezTo>
                              <a:close/>
                              <a:moveTo>
                                <a:pt x="552" y="186"/>
                              </a:moveTo>
                              <a:cubicBezTo>
                                <a:pt x="548" y="186"/>
                                <a:pt x="544" y="190"/>
                                <a:pt x="544" y="194"/>
                              </a:cubicBezTo>
                              <a:cubicBezTo>
                                <a:pt x="544" y="199"/>
                                <a:pt x="548" y="203"/>
                                <a:pt x="552" y="203"/>
                              </a:cubicBezTo>
                              <a:cubicBezTo>
                                <a:pt x="557" y="203"/>
                                <a:pt x="561" y="199"/>
                                <a:pt x="561" y="194"/>
                              </a:cubicBezTo>
                              <a:cubicBezTo>
                                <a:pt x="561" y="190"/>
                                <a:pt x="557" y="186"/>
                                <a:pt x="552" y="186"/>
                              </a:cubicBezTo>
                              <a:close/>
                              <a:moveTo>
                                <a:pt x="587" y="191"/>
                              </a:moveTo>
                              <a:cubicBezTo>
                                <a:pt x="583" y="191"/>
                                <a:pt x="579" y="195"/>
                                <a:pt x="579" y="199"/>
                              </a:cubicBezTo>
                              <a:cubicBezTo>
                                <a:pt x="579" y="204"/>
                                <a:pt x="583" y="208"/>
                                <a:pt x="587" y="208"/>
                              </a:cubicBezTo>
                              <a:cubicBezTo>
                                <a:pt x="592" y="208"/>
                                <a:pt x="596" y="204"/>
                                <a:pt x="596" y="199"/>
                              </a:cubicBezTo>
                              <a:cubicBezTo>
                                <a:pt x="596" y="195"/>
                                <a:pt x="592" y="191"/>
                                <a:pt x="587" y="191"/>
                              </a:cubicBezTo>
                              <a:close/>
                              <a:moveTo>
                                <a:pt x="629" y="198"/>
                              </a:moveTo>
                              <a:cubicBezTo>
                                <a:pt x="625" y="198"/>
                                <a:pt x="621" y="202"/>
                                <a:pt x="621" y="206"/>
                              </a:cubicBezTo>
                              <a:cubicBezTo>
                                <a:pt x="621" y="211"/>
                                <a:pt x="625" y="215"/>
                                <a:pt x="629" y="215"/>
                              </a:cubicBezTo>
                              <a:cubicBezTo>
                                <a:pt x="634" y="215"/>
                                <a:pt x="638" y="211"/>
                                <a:pt x="638" y="206"/>
                              </a:cubicBezTo>
                              <a:cubicBezTo>
                                <a:pt x="638" y="202"/>
                                <a:pt x="634" y="198"/>
                                <a:pt x="629" y="198"/>
                              </a:cubicBezTo>
                              <a:close/>
                              <a:moveTo>
                                <a:pt x="723" y="176"/>
                              </a:moveTo>
                              <a:cubicBezTo>
                                <a:pt x="719" y="176"/>
                                <a:pt x="715" y="180"/>
                                <a:pt x="715" y="184"/>
                              </a:cubicBezTo>
                              <a:cubicBezTo>
                                <a:pt x="715" y="189"/>
                                <a:pt x="719" y="193"/>
                                <a:pt x="723" y="193"/>
                              </a:cubicBezTo>
                              <a:cubicBezTo>
                                <a:pt x="728" y="193"/>
                                <a:pt x="732" y="189"/>
                                <a:pt x="732" y="184"/>
                              </a:cubicBezTo>
                              <a:cubicBezTo>
                                <a:pt x="732" y="180"/>
                                <a:pt x="728" y="176"/>
                                <a:pt x="723" y="176"/>
                              </a:cubicBezTo>
                              <a:close/>
                              <a:moveTo>
                                <a:pt x="709" y="201"/>
                              </a:moveTo>
                              <a:cubicBezTo>
                                <a:pt x="704" y="201"/>
                                <a:pt x="700" y="205"/>
                                <a:pt x="700" y="210"/>
                              </a:cubicBezTo>
                              <a:cubicBezTo>
                                <a:pt x="700" y="214"/>
                                <a:pt x="704" y="218"/>
                                <a:pt x="709" y="218"/>
                              </a:cubicBezTo>
                              <a:cubicBezTo>
                                <a:pt x="713" y="218"/>
                                <a:pt x="717" y="214"/>
                                <a:pt x="717" y="210"/>
                              </a:cubicBezTo>
                              <a:cubicBezTo>
                                <a:pt x="717" y="205"/>
                                <a:pt x="713" y="201"/>
                                <a:pt x="709" y="201"/>
                              </a:cubicBezTo>
                              <a:close/>
                              <a:moveTo>
                                <a:pt x="727" y="245"/>
                              </a:moveTo>
                              <a:cubicBezTo>
                                <a:pt x="722" y="245"/>
                                <a:pt x="718" y="249"/>
                                <a:pt x="718" y="254"/>
                              </a:cubicBezTo>
                              <a:cubicBezTo>
                                <a:pt x="718" y="258"/>
                                <a:pt x="722" y="262"/>
                                <a:pt x="727" y="262"/>
                              </a:cubicBezTo>
                              <a:cubicBezTo>
                                <a:pt x="731" y="262"/>
                                <a:pt x="735" y="258"/>
                                <a:pt x="735" y="254"/>
                              </a:cubicBezTo>
                              <a:cubicBezTo>
                                <a:pt x="735" y="249"/>
                                <a:pt x="731" y="245"/>
                                <a:pt x="727" y="245"/>
                              </a:cubicBezTo>
                              <a:close/>
                              <a:moveTo>
                                <a:pt x="670" y="264"/>
                              </a:moveTo>
                              <a:cubicBezTo>
                                <a:pt x="666" y="264"/>
                                <a:pt x="662" y="268"/>
                                <a:pt x="662" y="273"/>
                              </a:cubicBezTo>
                              <a:cubicBezTo>
                                <a:pt x="662" y="277"/>
                                <a:pt x="666" y="281"/>
                                <a:pt x="670" y="281"/>
                              </a:cubicBezTo>
                              <a:cubicBezTo>
                                <a:pt x="675" y="281"/>
                                <a:pt x="679" y="277"/>
                                <a:pt x="679" y="273"/>
                              </a:cubicBezTo>
                              <a:cubicBezTo>
                                <a:pt x="679" y="268"/>
                                <a:pt x="675" y="264"/>
                                <a:pt x="670" y="264"/>
                              </a:cubicBezTo>
                              <a:close/>
                              <a:moveTo>
                                <a:pt x="771" y="261"/>
                              </a:moveTo>
                              <a:cubicBezTo>
                                <a:pt x="766" y="261"/>
                                <a:pt x="763" y="265"/>
                                <a:pt x="763" y="269"/>
                              </a:cubicBezTo>
                              <a:cubicBezTo>
                                <a:pt x="763" y="274"/>
                                <a:pt x="766" y="278"/>
                                <a:pt x="771" y="278"/>
                              </a:cubicBezTo>
                              <a:cubicBezTo>
                                <a:pt x="776" y="278"/>
                                <a:pt x="779" y="274"/>
                                <a:pt x="779" y="269"/>
                              </a:cubicBezTo>
                              <a:cubicBezTo>
                                <a:pt x="779" y="265"/>
                                <a:pt x="776" y="261"/>
                                <a:pt x="771" y="261"/>
                              </a:cubicBezTo>
                              <a:close/>
                              <a:moveTo>
                                <a:pt x="582" y="262"/>
                              </a:moveTo>
                              <a:cubicBezTo>
                                <a:pt x="577" y="262"/>
                                <a:pt x="573" y="266"/>
                                <a:pt x="573" y="271"/>
                              </a:cubicBezTo>
                              <a:cubicBezTo>
                                <a:pt x="573" y="275"/>
                                <a:pt x="577" y="279"/>
                                <a:pt x="582" y="279"/>
                              </a:cubicBezTo>
                              <a:cubicBezTo>
                                <a:pt x="586" y="279"/>
                                <a:pt x="590" y="275"/>
                                <a:pt x="590" y="271"/>
                              </a:cubicBezTo>
                              <a:cubicBezTo>
                                <a:pt x="590" y="266"/>
                                <a:pt x="586" y="262"/>
                                <a:pt x="582" y="262"/>
                              </a:cubicBezTo>
                              <a:close/>
                              <a:moveTo>
                                <a:pt x="653" y="323"/>
                              </a:moveTo>
                              <a:cubicBezTo>
                                <a:pt x="648" y="323"/>
                                <a:pt x="644" y="327"/>
                                <a:pt x="644" y="331"/>
                              </a:cubicBezTo>
                              <a:cubicBezTo>
                                <a:pt x="644" y="336"/>
                                <a:pt x="648" y="340"/>
                                <a:pt x="653" y="340"/>
                              </a:cubicBezTo>
                              <a:cubicBezTo>
                                <a:pt x="657" y="340"/>
                                <a:pt x="661" y="336"/>
                                <a:pt x="661" y="331"/>
                              </a:cubicBezTo>
                              <a:cubicBezTo>
                                <a:pt x="661" y="327"/>
                                <a:pt x="657" y="323"/>
                                <a:pt x="653" y="323"/>
                              </a:cubicBezTo>
                              <a:close/>
                              <a:moveTo>
                                <a:pt x="805" y="313"/>
                              </a:moveTo>
                              <a:cubicBezTo>
                                <a:pt x="800" y="313"/>
                                <a:pt x="797" y="317"/>
                                <a:pt x="797" y="321"/>
                              </a:cubicBezTo>
                              <a:cubicBezTo>
                                <a:pt x="797" y="326"/>
                                <a:pt x="800" y="330"/>
                                <a:pt x="805" y="330"/>
                              </a:cubicBezTo>
                              <a:cubicBezTo>
                                <a:pt x="810" y="330"/>
                                <a:pt x="813" y="326"/>
                                <a:pt x="813" y="321"/>
                              </a:cubicBezTo>
                              <a:cubicBezTo>
                                <a:pt x="813" y="317"/>
                                <a:pt x="810" y="313"/>
                                <a:pt x="805" y="313"/>
                              </a:cubicBezTo>
                              <a:close/>
                              <a:moveTo>
                                <a:pt x="467" y="130"/>
                              </a:moveTo>
                              <a:cubicBezTo>
                                <a:pt x="463" y="130"/>
                                <a:pt x="459" y="133"/>
                                <a:pt x="459" y="138"/>
                              </a:cubicBezTo>
                              <a:cubicBezTo>
                                <a:pt x="459" y="143"/>
                                <a:pt x="463" y="146"/>
                                <a:pt x="467" y="146"/>
                              </a:cubicBezTo>
                              <a:cubicBezTo>
                                <a:pt x="472" y="146"/>
                                <a:pt x="475" y="143"/>
                                <a:pt x="475" y="138"/>
                              </a:cubicBezTo>
                              <a:cubicBezTo>
                                <a:pt x="475" y="133"/>
                                <a:pt x="472" y="130"/>
                                <a:pt x="467" y="130"/>
                              </a:cubicBezTo>
                              <a:close/>
                              <a:moveTo>
                                <a:pt x="529" y="130"/>
                              </a:moveTo>
                              <a:cubicBezTo>
                                <a:pt x="525" y="130"/>
                                <a:pt x="521" y="133"/>
                                <a:pt x="521" y="138"/>
                              </a:cubicBezTo>
                              <a:cubicBezTo>
                                <a:pt x="521" y="143"/>
                                <a:pt x="525" y="146"/>
                                <a:pt x="529" y="146"/>
                              </a:cubicBezTo>
                              <a:cubicBezTo>
                                <a:pt x="534" y="146"/>
                                <a:pt x="538" y="143"/>
                                <a:pt x="538" y="138"/>
                              </a:cubicBezTo>
                              <a:cubicBezTo>
                                <a:pt x="538" y="133"/>
                                <a:pt x="534" y="130"/>
                                <a:pt x="529" y="130"/>
                              </a:cubicBezTo>
                              <a:close/>
                              <a:moveTo>
                                <a:pt x="205" y="70"/>
                              </a:moveTo>
                              <a:cubicBezTo>
                                <a:pt x="200" y="70"/>
                                <a:pt x="196" y="73"/>
                                <a:pt x="196" y="78"/>
                              </a:cubicBezTo>
                              <a:cubicBezTo>
                                <a:pt x="196" y="83"/>
                                <a:pt x="200" y="86"/>
                                <a:pt x="205" y="86"/>
                              </a:cubicBezTo>
                              <a:cubicBezTo>
                                <a:pt x="209" y="86"/>
                                <a:pt x="213" y="83"/>
                                <a:pt x="213" y="78"/>
                              </a:cubicBezTo>
                              <a:cubicBezTo>
                                <a:pt x="213" y="73"/>
                                <a:pt x="209" y="70"/>
                                <a:pt x="205" y="70"/>
                              </a:cubicBezTo>
                              <a:close/>
                              <a:moveTo>
                                <a:pt x="189" y="82"/>
                              </a:moveTo>
                              <a:cubicBezTo>
                                <a:pt x="184" y="82"/>
                                <a:pt x="181" y="85"/>
                                <a:pt x="181" y="90"/>
                              </a:cubicBezTo>
                              <a:cubicBezTo>
                                <a:pt x="181" y="95"/>
                                <a:pt x="184" y="98"/>
                                <a:pt x="189" y="98"/>
                              </a:cubicBezTo>
                              <a:cubicBezTo>
                                <a:pt x="194" y="98"/>
                                <a:pt x="197" y="95"/>
                                <a:pt x="197" y="90"/>
                              </a:cubicBezTo>
                              <a:cubicBezTo>
                                <a:pt x="197" y="85"/>
                                <a:pt x="194" y="82"/>
                                <a:pt x="189" y="82"/>
                              </a:cubicBezTo>
                              <a:close/>
                              <a:moveTo>
                                <a:pt x="198" y="117"/>
                              </a:moveTo>
                              <a:cubicBezTo>
                                <a:pt x="194" y="117"/>
                                <a:pt x="190" y="121"/>
                                <a:pt x="190" y="125"/>
                              </a:cubicBezTo>
                              <a:cubicBezTo>
                                <a:pt x="190" y="130"/>
                                <a:pt x="194" y="134"/>
                                <a:pt x="198" y="134"/>
                              </a:cubicBezTo>
                              <a:cubicBezTo>
                                <a:pt x="203" y="134"/>
                                <a:pt x="206" y="130"/>
                                <a:pt x="206" y="125"/>
                              </a:cubicBezTo>
                              <a:cubicBezTo>
                                <a:pt x="206" y="121"/>
                                <a:pt x="203" y="117"/>
                                <a:pt x="198" y="117"/>
                              </a:cubicBezTo>
                              <a:close/>
                              <a:moveTo>
                                <a:pt x="296" y="502"/>
                              </a:moveTo>
                              <a:cubicBezTo>
                                <a:pt x="292" y="502"/>
                                <a:pt x="288" y="505"/>
                                <a:pt x="288" y="510"/>
                              </a:cubicBezTo>
                              <a:cubicBezTo>
                                <a:pt x="288" y="515"/>
                                <a:pt x="292" y="518"/>
                                <a:pt x="296" y="518"/>
                              </a:cubicBezTo>
                              <a:cubicBezTo>
                                <a:pt x="301" y="518"/>
                                <a:pt x="305" y="515"/>
                                <a:pt x="305" y="510"/>
                              </a:cubicBezTo>
                              <a:cubicBezTo>
                                <a:pt x="305" y="505"/>
                                <a:pt x="301" y="502"/>
                                <a:pt x="296" y="502"/>
                              </a:cubicBez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ihandform 243"/>
                      <wps:cNvSpPr>
                        <a:spLocks noEditPoints="1"/>
                      </wps:cNvSpPr>
                      <wps:spPr bwMode="auto">
                        <a:xfrm flipH="1">
                          <a:off x="5095875" y="704850"/>
                          <a:ext cx="1800225" cy="1880235"/>
                        </a:xfrm>
                        <a:custGeom>
                          <a:avLst/>
                          <a:gdLst>
                            <a:gd name="T0" fmla="*/ 359 w 1258"/>
                            <a:gd name="T1" fmla="*/ 581 h 1393"/>
                            <a:gd name="T2" fmla="*/ 320 w 1258"/>
                            <a:gd name="T3" fmla="*/ 536 h 1393"/>
                            <a:gd name="T4" fmla="*/ 407 w 1258"/>
                            <a:gd name="T5" fmla="*/ 544 h 1393"/>
                            <a:gd name="T6" fmla="*/ 530 w 1258"/>
                            <a:gd name="T7" fmla="*/ 92 h 1393"/>
                            <a:gd name="T8" fmla="*/ 619 w 1258"/>
                            <a:gd name="T9" fmla="*/ 174 h 1393"/>
                            <a:gd name="T10" fmla="*/ 404 w 1258"/>
                            <a:gd name="T11" fmla="*/ 95 h 1393"/>
                            <a:gd name="T12" fmla="*/ 384 w 1258"/>
                            <a:gd name="T13" fmla="*/ 343 h 1393"/>
                            <a:gd name="T14" fmla="*/ 162 w 1258"/>
                            <a:gd name="T15" fmla="*/ 298 h 1393"/>
                            <a:gd name="T16" fmla="*/ 362 w 1258"/>
                            <a:gd name="T17" fmla="*/ 449 h 1393"/>
                            <a:gd name="T18" fmla="*/ 142 w 1258"/>
                            <a:gd name="T19" fmla="*/ 384 h 1393"/>
                            <a:gd name="T20" fmla="*/ 423 w 1258"/>
                            <a:gd name="T21" fmla="*/ 628 h 1393"/>
                            <a:gd name="T22" fmla="*/ 994 w 1258"/>
                            <a:gd name="T23" fmla="*/ 496 h 1393"/>
                            <a:gd name="T24" fmla="*/ 954 w 1258"/>
                            <a:gd name="T25" fmla="*/ 418 h 1393"/>
                            <a:gd name="T26" fmla="*/ 1006 w 1258"/>
                            <a:gd name="T27" fmla="*/ 254 h 1393"/>
                            <a:gd name="T28" fmla="*/ 1022 w 1258"/>
                            <a:gd name="T29" fmla="*/ 520 h 1393"/>
                            <a:gd name="T30" fmla="*/ 1235 w 1258"/>
                            <a:gd name="T31" fmla="*/ 634 h 1393"/>
                            <a:gd name="T32" fmla="*/ 1102 w 1258"/>
                            <a:gd name="T33" fmla="*/ 569 h 1393"/>
                            <a:gd name="T34" fmla="*/ 1174 w 1258"/>
                            <a:gd name="T35" fmla="*/ 833 h 1393"/>
                            <a:gd name="T36" fmla="*/ 1012 w 1258"/>
                            <a:gd name="T37" fmla="*/ 510 h 1393"/>
                            <a:gd name="T38" fmla="*/ 887 w 1258"/>
                            <a:gd name="T39" fmla="*/ 465 h 1393"/>
                            <a:gd name="T40" fmla="*/ 405 w 1258"/>
                            <a:gd name="T41" fmla="*/ 245 h 1393"/>
                            <a:gd name="T42" fmla="*/ 548 w 1258"/>
                            <a:gd name="T43" fmla="*/ 650 h 1393"/>
                            <a:gd name="T44" fmla="*/ 622 w 1258"/>
                            <a:gd name="T45" fmla="*/ 1059 h 1393"/>
                            <a:gd name="T46" fmla="*/ 635 w 1258"/>
                            <a:gd name="T47" fmla="*/ 974 h 1393"/>
                            <a:gd name="T48" fmla="*/ 661 w 1258"/>
                            <a:gd name="T49" fmla="*/ 789 h 1393"/>
                            <a:gd name="T50" fmla="*/ 687 w 1258"/>
                            <a:gd name="T51" fmla="*/ 651 h 1393"/>
                            <a:gd name="T52" fmla="*/ 607 w 1258"/>
                            <a:gd name="T53" fmla="*/ 540 h 1393"/>
                            <a:gd name="T54" fmla="*/ 679 w 1258"/>
                            <a:gd name="T55" fmla="*/ 1360 h 1393"/>
                            <a:gd name="T56" fmla="*/ 799 w 1258"/>
                            <a:gd name="T57" fmla="*/ 1368 h 1393"/>
                            <a:gd name="T58" fmla="*/ 821 w 1258"/>
                            <a:gd name="T59" fmla="*/ 1114 h 1393"/>
                            <a:gd name="T60" fmla="*/ 738 w 1258"/>
                            <a:gd name="T61" fmla="*/ 1193 h 1393"/>
                            <a:gd name="T62" fmla="*/ 786 w 1258"/>
                            <a:gd name="T63" fmla="*/ 918 h 1393"/>
                            <a:gd name="T64" fmla="*/ 916 w 1258"/>
                            <a:gd name="T65" fmla="*/ 985 h 1393"/>
                            <a:gd name="T66" fmla="*/ 1137 w 1258"/>
                            <a:gd name="T67" fmla="*/ 1064 h 1393"/>
                            <a:gd name="T68" fmla="*/ 1022 w 1258"/>
                            <a:gd name="T69" fmla="*/ 1054 h 1393"/>
                            <a:gd name="T70" fmla="*/ 749 w 1258"/>
                            <a:gd name="T71" fmla="*/ 811 h 1393"/>
                            <a:gd name="T72" fmla="*/ 1033 w 1258"/>
                            <a:gd name="T73" fmla="*/ 844 h 1393"/>
                            <a:gd name="T74" fmla="*/ 1177 w 1258"/>
                            <a:gd name="T75" fmla="*/ 977 h 1393"/>
                            <a:gd name="T76" fmla="*/ 834 w 1258"/>
                            <a:gd name="T77" fmla="*/ 797 h 1393"/>
                            <a:gd name="T78" fmla="*/ 642 w 1258"/>
                            <a:gd name="T79" fmla="*/ 3 h 1393"/>
                            <a:gd name="T80" fmla="*/ 678 w 1258"/>
                            <a:gd name="T81" fmla="*/ 287 h 1393"/>
                            <a:gd name="T82" fmla="*/ 784 w 1258"/>
                            <a:gd name="T83" fmla="*/ 160 h 1393"/>
                            <a:gd name="T84" fmla="*/ 840 w 1258"/>
                            <a:gd name="T85" fmla="*/ 77 h 1393"/>
                            <a:gd name="T86" fmla="*/ 148 w 1258"/>
                            <a:gd name="T87" fmla="*/ 666 h 1393"/>
                            <a:gd name="T88" fmla="*/ 461 w 1258"/>
                            <a:gd name="T89" fmla="*/ 696 h 1393"/>
                            <a:gd name="T90" fmla="*/ 258 w 1258"/>
                            <a:gd name="T91" fmla="*/ 696 h 1393"/>
                            <a:gd name="T92" fmla="*/ 251 w 1258"/>
                            <a:gd name="T93" fmla="*/ 837 h 1393"/>
                            <a:gd name="T94" fmla="*/ 337 w 1258"/>
                            <a:gd name="T95" fmla="*/ 823 h 1393"/>
                            <a:gd name="T96" fmla="*/ 304 w 1258"/>
                            <a:gd name="T97" fmla="*/ 916 h 1393"/>
                            <a:gd name="T98" fmla="*/ 382 w 1258"/>
                            <a:gd name="T99" fmla="*/ 887 h 1393"/>
                            <a:gd name="T100" fmla="*/ 393 w 1258"/>
                            <a:gd name="T101" fmla="*/ 956 h 1393"/>
                            <a:gd name="T102" fmla="*/ 280 w 1258"/>
                            <a:gd name="T103" fmla="*/ 1280 h 1393"/>
                            <a:gd name="T104" fmla="*/ 471 w 1258"/>
                            <a:gd name="T105" fmla="*/ 1238 h 1393"/>
                            <a:gd name="T106" fmla="*/ 554 w 1258"/>
                            <a:gd name="T107" fmla="*/ 1150 h 1393"/>
                            <a:gd name="T108" fmla="*/ 441 w 1258"/>
                            <a:gd name="T109" fmla="*/ 1132 h 1393"/>
                            <a:gd name="T110" fmla="*/ 336 w 1258"/>
                            <a:gd name="T111" fmla="*/ 854 h 1393"/>
                            <a:gd name="T112" fmla="*/ 805 w 1258"/>
                            <a:gd name="T113" fmla="*/ 632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58" h="1393">
                              <a:moveTo>
                                <a:pt x="567" y="442"/>
                              </a:moveTo>
                              <a:cubicBezTo>
                                <a:pt x="539" y="385"/>
                                <a:pt x="476" y="363"/>
                                <a:pt x="491" y="347"/>
                              </a:cubicBezTo>
                              <a:cubicBezTo>
                                <a:pt x="504" y="333"/>
                                <a:pt x="566" y="401"/>
                                <a:pt x="567" y="442"/>
                              </a:cubicBezTo>
                              <a:close/>
                              <a:moveTo>
                                <a:pt x="380" y="448"/>
                              </a:moveTo>
                              <a:cubicBezTo>
                                <a:pt x="374" y="469"/>
                                <a:pt x="442" y="465"/>
                                <a:pt x="476" y="500"/>
                              </a:cubicBezTo>
                              <a:cubicBezTo>
                                <a:pt x="464" y="474"/>
                                <a:pt x="387" y="425"/>
                                <a:pt x="380" y="448"/>
                              </a:cubicBezTo>
                              <a:close/>
                              <a:moveTo>
                                <a:pt x="359" y="581"/>
                              </a:moveTo>
                              <a:cubicBezTo>
                                <a:pt x="361" y="594"/>
                                <a:pt x="407" y="566"/>
                                <a:pt x="441" y="572"/>
                              </a:cubicBezTo>
                              <a:cubicBezTo>
                                <a:pt x="425" y="563"/>
                                <a:pt x="357" y="566"/>
                                <a:pt x="359" y="581"/>
                              </a:cubicBezTo>
                              <a:close/>
                              <a:moveTo>
                                <a:pt x="457" y="546"/>
                              </a:moveTo>
                              <a:cubicBezTo>
                                <a:pt x="455" y="559"/>
                                <a:pt x="507" y="545"/>
                                <a:pt x="538" y="561"/>
                              </a:cubicBezTo>
                              <a:cubicBezTo>
                                <a:pt x="525" y="548"/>
                                <a:pt x="459" y="531"/>
                                <a:pt x="457" y="546"/>
                              </a:cubicBezTo>
                              <a:close/>
                              <a:moveTo>
                                <a:pt x="57" y="492"/>
                              </a:moveTo>
                              <a:cubicBezTo>
                                <a:pt x="62" y="517"/>
                                <a:pt x="209" y="477"/>
                                <a:pt x="320" y="536"/>
                              </a:cubicBezTo>
                              <a:cubicBezTo>
                                <a:pt x="266" y="481"/>
                                <a:pt x="53" y="465"/>
                                <a:pt x="57" y="492"/>
                              </a:cubicBezTo>
                              <a:close/>
                              <a:moveTo>
                                <a:pt x="275" y="490"/>
                              </a:moveTo>
                              <a:cubicBezTo>
                                <a:pt x="275" y="490"/>
                                <a:pt x="275" y="490"/>
                                <a:pt x="275" y="490"/>
                              </a:cubicBezTo>
                              <a:cubicBezTo>
                                <a:pt x="274" y="499"/>
                                <a:pt x="291" y="502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42" y="513"/>
                                <a:pt x="379" y="520"/>
                                <a:pt x="407" y="544"/>
                              </a:cubicBezTo>
                              <a:cubicBezTo>
                                <a:pt x="389" y="514"/>
                                <a:pt x="302" y="475"/>
                                <a:pt x="280" y="484"/>
                              </a:cubicBezTo>
                              <a:cubicBezTo>
                                <a:pt x="201" y="446"/>
                                <a:pt x="50" y="435"/>
                                <a:pt x="53" y="458"/>
                              </a:cubicBezTo>
                              <a:cubicBezTo>
                                <a:pt x="57" y="480"/>
                                <a:pt x="172" y="454"/>
                                <a:pt x="275" y="490"/>
                              </a:cubicBezTo>
                              <a:close/>
                              <a:moveTo>
                                <a:pt x="436" y="52"/>
                              </a:moveTo>
                              <a:cubicBezTo>
                                <a:pt x="420" y="64"/>
                                <a:pt x="493" y="141"/>
                                <a:pt x="513" y="225"/>
                              </a:cubicBezTo>
                              <a:cubicBezTo>
                                <a:pt x="516" y="189"/>
                                <a:pt x="453" y="43"/>
                                <a:pt x="436" y="52"/>
                              </a:cubicBezTo>
                              <a:close/>
                              <a:moveTo>
                                <a:pt x="530" y="92"/>
                              </a:moveTo>
                              <a:cubicBezTo>
                                <a:pt x="517" y="99"/>
                                <a:pt x="566" y="155"/>
                                <a:pt x="574" y="212"/>
                              </a:cubicBezTo>
                              <a:cubicBezTo>
                                <a:pt x="579" y="188"/>
                                <a:pt x="543" y="88"/>
                                <a:pt x="530" y="92"/>
                              </a:cubicBezTo>
                              <a:close/>
                              <a:moveTo>
                                <a:pt x="536" y="45"/>
                              </a:moveTo>
                              <a:cubicBezTo>
                                <a:pt x="523" y="50"/>
                                <a:pt x="569" y="109"/>
                                <a:pt x="575" y="166"/>
                              </a:cubicBezTo>
                              <a:cubicBezTo>
                                <a:pt x="581" y="143"/>
                                <a:pt x="550" y="41"/>
                                <a:pt x="536" y="45"/>
                              </a:cubicBezTo>
                              <a:close/>
                              <a:moveTo>
                                <a:pt x="593" y="49"/>
                              </a:moveTo>
                              <a:cubicBezTo>
                                <a:pt x="580" y="54"/>
                                <a:pt x="615" y="117"/>
                                <a:pt x="619" y="174"/>
                              </a:cubicBezTo>
                              <a:cubicBezTo>
                                <a:pt x="622" y="148"/>
                                <a:pt x="607" y="47"/>
                                <a:pt x="593" y="49"/>
                              </a:cubicBezTo>
                              <a:close/>
                              <a:moveTo>
                                <a:pt x="599" y="196"/>
                              </a:moveTo>
                              <a:cubicBezTo>
                                <a:pt x="589" y="199"/>
                                <a:pt x="614" y="246"/>
                                <a:pt x="616" y="288"/>
                              </a:cubicBezTo>
                              <a:cubicBezTo>
                                <a:pt x="619" y="268"/>
                                <a:pt x="609" y="194"/>
                                <a:pt x="599" y="196"/>
                              </a:cubicBezTo>
                              <a:close/>
                              <a:moveTo>
                                <a:pt x="404" y="95"/>
                              </a:moveTo>
                              <a:cubicBezTo>
                                <a:pt x="389" y="109"/>
                                <a:pt x="468" y="180"/>
                                <a:pt x="494" y="262"/>
                              </a:cubicBezTo>
                              <a:cubicBezTo>
                                <a:pt x="494" y="226"/>
                                <a:pt x="421" y="85"/>
                                <a:pt x="404" y="95"/>
                              </a:cubicBezTo>
                              <a:close/>
                              <a:moveTo>
                                <a:pt x="404" y="156"/>
                              </a:moveTo>
                              <a:cubicBezTo>
                                <a:pt x="392" y="165"/>
                                <a:pt x="454" y="214"/>
                                <a:pt x="474" y="271"/>
                              </a:cubicBezTo>
                              <a:cubicBezTo>
                                <a:pt x="475" y="246"/>
                                <a:pt x="417" y="149"/>
                                <a:pt x="404" y="156"/>
                              </a:cubicBezTo>
                              <a:close/>
                              <a:moveTo>
                                <a:pt x="365" y="235"/>
                              </a:moveTo>
                              <a:cubicBezTo>
                                <a:pt x="355" y="246"/>
                                <a:pt x="426" y="282"/>
                                <a:pt x="457" y="333"/>
                              </a:cubicBezTo>
                              <a:cubicBezTo>
                                <a:pt x="453" y="308"/>
                                <a:pt x="377" y="225"/>
                                <a:pt x="365" y="235"/>
                              </a:cubicBezTo>
                              <a:close/>
                              <a:moveTo>
                                <a:pt x="384" y="343"/>
                              </a:moveTo>
                              <a:cubicBezTo>
                                <a:pt x="375" y="306"/>
                                <a:pt x="246" y="190"/>
                                <a:pt x="228" y="207"/>
                              </a:cubicBezTo>
                              <a:cubicBezTo>
                                <a:pt x="214" y="225"/>
                                <a:pt x="330" y="269"/>
                                <a:pt x="384" y="343"/>
                              </a:cubicBezTo>
                              <a:close/>
                              <a:moveTo>
                                <a:pt x="366" y="371"/>
                              </a:moveTo>
                              <a:cubicBezTo>
                                <a:pt x="353" y="345"/>
                                <a:pt x="236" y="282"/>
                                <a:pt x="225" y="298"/>
                              </a:cubicBezTo>
                              <a:cubicBezTo>
                                <a:pt x="216" y="314"/>
                                <a:pt x="313" y="325"/>
                                <a:pt x="366" y="371"/>
                              </a:cubicBezTo>
                              <a:close/>
                              <a:moveTo>
                                <a:pt x="316" y="382"/>
                              </a:moveTo>
                              <a:cubicBezTo>
                                <a:pt x="302" y="353"/>
                                <a:pt x="174" y="281"/>
                                <a:pt x="162" y="298"/>
                              </a:cubicBezTo>
                              <a:cubicBezTo>
                                <a:pt x="153" y="316"/>
                                <a:pt x="258" y="330"/>
                                <a:pt x="316" y="382"/>
                              </a:cubicBezTo>
                              <a:close/>
                              <a:moveTo>
                                <a:pt x="308" y="312"/>
                              </a:moveTo>
                              <a:cubicBezTo>
                                <a:pt x="297" y="328"/>
                                <a:pt x="391" y="353"/>
                                <a:pt x="436" y="406"/>
                              </a:cubicBezTo>
                              <a:cubicBezTo>
                                <a:pt x="428" y="378"/>
                                <a:pt x="321" y="299"/>
                                <a:pt x="308" y="312"/>
                              </a:cubicBezTo>
                              <a:close/>
                              <a:moveTo>
                                <a:pt x="362" y="449"/>
                              </a:moveTo>
                              <a:cubicBezTo>
                                <a:pt x="330" y="383"/>
                                <a:pt x="115" y="303"/>
                                <a:pt x="112" y="323"/>
                              </a:cubicBezTo>
                              <a:cubicBezTo>
                                <a:pt x="111" y="343"/>
                                <a:pt x="321" y="387"/>
                                <a:pt x="362" y="449"/>
                              </a:cubicBezTo>
                              <a:close/>
                              <a:moveTo>
                                <a:pt x="304" y="472"/>
                              </a:moveTo>
                              <a:cubicBezTo>
                                <a:pt x="295" y="456"/>
                                <a:pt x="271" y="439"/>
                                <a:pt x="241" y="424"/>
                              </a:cubicBezTo>
                              <a:cubicBezTo>
                                <a:pt x="275" y="435"/>
                                <a:pt x="310" y="449"/>
                                <a:pt x="330" y="465"/>
                              </a:cubicBezTo>
                              <a:cubicBezTo>
                                <a:pt x="314" y="460"/>
                                <a:pt x="303" y="459"/>
                                <a:pt x="303" y="463"/>
                              </a:cubicBezTo>
                              <a:cubicBezTo>
                                <a:pt x="303" y="475"/>
                                <a:pt x="414" y="490"/>
                                <a:pt x="439" y="524"/>
                              </a:cubicBezTo>
                              <a:cubicBezTo>
                                <a:pt x="425" y="500"/>
                                <a:pt x="370" y="476"/>
                                <a:pt x="334" y="466"/>
                              </a:cubicBezTo>
                              <a:cubicBezTo>
                                <a:pt x="292" y="421"/>
                                <a:pt x="149" y="373"/>
                                <a:pt x="142" y="384"/>
                              </a:cubicBezTo>
                              <a:cubicBezTo>
                                <a:pt x="120" y="378"/>
                                <a:pt x="104" y="376"/>
                                <a:pt x="103" y="380"/>
                              </a:cubicBezTo>
                              <a:cubicBezTo>
                                <a:pt x="103" y="395"/>
                                <a:pt x="271" y="427"/>
                                <a:pt x="304" y="472"/>
                              </a:cubicBezTo>
                              <a:close/>
                              <a:moveTo>
                                <a:pt x="272" y="603"/>
                              </a:moveTo>
                              <a:cubicBezTo>
                                <a:pt x="273" y="604"/>
                                <a:pt x="276" y="604"/>
                                <a:pt x="279" y="605"/>
                              </a:cubicBezTo>
                              <a:cubicBezTo>
                                <a:pt x="292" y="609"/>
                                <a:pt x="304" y="615"/>
                                <a:pt x="315" y="622"/>
                              </a:cubicBezTo>
                              <a:cubicBezTo>
                                <a:pt x="311" y="616"/>
                                <a:pt x="303" y="611"/>
                                <a:pt x="294" y="606"/>
                              </a:cubicBezTo>
                              <a:cubicBezTo>
                                <a:pt x="326" y="607"/>
                                <a:pt x="382" y="606"/>
                                <a:pt x="423" y="628"/>
                              </a:cubicBezTo>
                              <a:cubicBezTo>
                                <a:pt x="398" y="601"/>
                                <a:pt x="286" y="587"/>
                                <a:pt x="271" y="597"/>
                              </a:cubicBezTo>
                              <a:cubicBezTo>
                                <a:pt x="187" y="572"/>
                                <a:pt x="21" y="581"/>
                                <a:pt x="24" y="598"/>
                              </a:cubicBezTo>
                              <a:cubicBezTo>
                                <a:pt x="27" y="620"/>
                                <a:pt x="173" y="575"/>
                                <a:pt x="272" y="603"/>
                              </a:cubicBezTo>
                              <a:close/>
                              <a:moveTo>
                                <a:pt x="54" y="555"/>
                              </a:moveTo>
                              <a:cubicBezTo>
                                <a:pt x="56" y="575"/>
                                <a:pt x="217" y="526"/>
                                <a:pt x="290" y="574"/>
                              </a:cubicBezTo>
                              <a:cubicBezTo>
                                <a:pt x="260" y="532"/>
                                <a:pt x="51" y="540"/>
                                <a:pt x="54" y="555"/>
                              </a:cubicBezTo>
                              <a:close/>
                              <a:moveTo>
                                <a:pt x="994" y="496"/>
                              </a:moveTo>
                              <a:cubicBezTo>
                                <a:pt x="1082" y="423"/>
                                <a:pt x="1161" y="429"/>
                                <a:pt x="1154" y="413"/>
                              </a:cubicBezTo>
                              <a:cubicBezTo>
                                <a:pt x="1146" y="396"/>
                                <a:pt x="1023" y="454"/>
                                <a:pt x="994" y="496"/>
                              </a:cubicBezTo>
                              <a:close/>
                              <a:moveTo>
                                <a:pt x="953" y="412"/>
                              </a:moveTo>
                              <a:cubicBezTo>
                                <a:pt x="1055" y="314"/>
                                <a:pt x="1157" y="308"/>
                                <a:pt x="1145" y="291"/>
                              </a:cubicBezTo>
                              <a:cubicBezTo>
                                <a:pt x="1132" y="273"/>
                                <a:pt x="983" y="360"/>
                                <a:pt x="953" y="412"/>
                              </a:cubicBezTo>
                              <a:close/>
                              <a:moveTo>
                                <a:pt x="1142" y="318"/>
                              </a:moveTo>
                              <a:cubicBezTo>
                                <a:pt x="1131" y="300"/>
                                <a:pt x="986" y="371"/>
                                <a:pt x="954" y="418"/>
                              </a:cubicBezTo>
                              <a:cubicBezTo>
                                <a:pt x="1056" y="333"/>
                                <a:pt x="1152" y="335"/>
                                <a:pt x="1142" y="318"/>
                              </a:cubicBezTo>
                              <a:close/>
                              <a:moveTo>
                                <a:pt x="865" y="390"/>
                              </a:moveTo>
                              <a:cubicBezTo>
                                <a:pt x="861" y="377"/>
                                <a:pt x="800" y="419"/>
                                <a:pt x="784" y="450"/>
                              </a:cubicBezTo>
                              <a:cubicBezTo>
                                <a:pt x="829" y="396"/>
                                <a:pt x="868" y="402"/>
                                <a:pt x="865" y="390"/>
                              </a:cubicBezTo>
                              <a:close/>
                              <a:moveTo>
                                <a:pt x="1006" y="254"/>
                              </a:moveTo>
                              <a:cubicBezTo>
                                <a:pt x="999" y="239"/>
                                <a:pt x="926" y="296"/>
                                <a:pt x="910" y="333"/>
                              </a:cubicBezTo>
                              <a:cubicBezTo>
                                <a:pt x="961" y="266"/>
                                <a:pt x="1011" y="268"/>
                                <a:pt x="1006" y="254"/>
                              </a:cubicBezTo>
                              <a:close/>
                              <a:moveTo>
                                <a:pt x="929" y="197"/>
                              </a:moveTo>
                              <a:cubicBezTo>
                                <a:pt x="915" y="183"/>
                                <a:pt x="851" y="283"/>
                                <a:pt x="848" y="334"/>
                              </a:cubicBezTo>
                              <a:cubicBezTo>
                                <a:pt x="880" y="232"/>
                                <a:pt x="942" y="210"/>
                                <a:pt x="929" y="197"/>
                              </a:cubicBezTo>
                              <a:close/>
                              <a:moveTo>
                                <a:pt x="1012" y="142"/>
                              </a:moveTo>
                              <a:cubicBezTo>
                                <a:pt x="998" y="128"/>
                                <a:pt x="921" y="227"/>
                                <a:pt x="914" y="280"/>
                              </a:cubicBezTo>
                              <a:cubicBezTo>
                                <a:pt x="957" y="176"/>
                                <a:pt x="1024" y="157"/>
                                <a:pt x="1012" y="142"/>
                              </a:cubicBezTo>
                              <a:close/>
                              <a:moveTo>
                                <a:pt x="1022" y="520"/>
                              </a:moveTo>
                              <a:cubicBezTo>
                                <a:pt x="1016" y="505"/>
                                <a:pt x="925" y="555"/>
                                <a:pt x="904" y="591"/>
                              </a:cubicBezTo>
                              <a:cubicBezTo>
                                <a:pt x="969" y="529"/>
                                <a:pt x="1027" y="533"/>
                                <a:pt x="1022" y="520"/>
                              </a:cubicBezTo>
                              <a:close/>
                              <a:moveTo>
                                <a:pt x="1154" y="614"/>
                              </a:moveTo>
                              <a:cubicBezTo>
                                <a:pt x="1157" y="601"/>
                                <a:pt x="1069" y="586"/>
                                <a:pt x="1036" y="598"/>
                              </a:cubicBezTo>
                              <a:cubicBezTo>
                                <a:pt x="1113" y="591"/>
                                <a:pt x="1151" y="626"/>
                                <a:pt x="1154" y="614"/>
                              </a:cubicBezTo>
                              <a:close/>
                              <a:moveTo>
                                <a:pt x="1068" y="638"/>
                              </a:moveTo>
                              <a:cubicBezTo>
                                <a:pt x="1170" y="614"/>
                                <a:pt x="1235" y="650"/>
                                <a:pt x="1235" y="634"/>
                              </a:cubicBezTo>
                              <a:cubicBezTo>
                                <a:pt x="1234" y="617"/>
                                <a:pt x="1108" y="616"/>
                                <a:pt x="1068" y="638"/>
                              </a:cubicBezTo>
                              <a:close/>
                              <a:moveTo>
                                <a:pt x="1147" y="677"/>
                              </a:moveTo>
                              <a:cubicBezTo>
                                <a:pt x="1148" y="662"/>
                                <a:pt x="1040" y="654"/>
                                <a:pt x="1004" y="672"/>
                              </a:cubicBezTo>
                              <a:cubicBezTo>
                                <a:pt x="1093" y="656"/>
                                <a:pt x="1146" y="690"/>
                                <a:pt x="1147" y="677"/>
                              </a:cubicBezTo>
                              <a:close/>
                              <a:moveTo>
                                <a:pt x="1102" y="569"/>
                              </a:moveTo>
                              <a:cubicBezTo>
                                <a:pt x="1177" y="550"/>
                                <a:pt x="1220" y="578"/>
                                <a:pt x="1221" y="565"/>
                              </a:cubicBezTo>
                              <a:cubicBezTo>
                                <a:pt x="1222" y="552"/>
                                <a:pt x="1133" y="551"/>
                                <a:pt x="1102" y="569"/>
                              </a:cubicBezTo>
                              <a:close/>
                              <a:moveTo>
                                <a:pt x="1069" y="701"/>
                              </a:moveTo>
                              <a:cubicBezTo>
                                <a:pt x="1184" y="701"/>
                                <a:pt x="1244" y="755"/>
                                <a:pt x="1249" y="738"/>
                              </a:cubicBezTo>
                              <a:cubicBezTo>
                                <a:pt x="1252" y="720"/>
                                <a:pt x="1118" y="687"/>
                                <a:pt x="1069" y="701"/>
                              </a:cubicBezTo>
                              <a:close/>
                              <a:moveTo>
                                <a:pt x="1097" y="744"/>
                              </a:moveTo>
                              <a:cubicBezTo>
                                <a:pt x="1200" y="771"/>
                                <a:pt x="1245" y="834"/>
                                <a:pt x="1251" y="820"/>
                              </a:cubicBezTo>
                              <a:cubicBezTo>
                                <a:pt x="1258" y="804"/>
                                <a:pt x="1143" y="743"/>
                                <a:pt x="1097" y="744"/>
                              </a:cubicBezTo>
                              <a:close/>
                              <a:moveTo>
                                <a:pt x="1174" y="833"/>
                              </a:moveTo>
                              <a:cubicBezTo>
                                <a:pt x="1179" y="820"/>
                                <a:pt x="1089" y="775"/>
                                <a:pt x="1051" y="777"/>
                              </a:cubicBezTo>
                              <a:cubicBezTo>
                                <a:pt x="1134" y="795"/>
                                <a:pt x="1168" y="844"/>
                                <a:pt x="1174" y="833"/>
                              </a:cubicBezTo>
                              <a:close/>
                              <a:moveTo>
                                <a:pt x="968" y="756"/>
                              </a:moveTo>
                              <a:cubicBezTo>
                                <a:pt x="975" y="745"/>
                                <a:pt x="914" y="697"/>
                                <a:pt x="841" y="726"/>
                              </a:cubicBezTo>
                              <a:cubicBezTo>
                                <a:pt x="923" y="708"/>
                                <a:pt x="962" y="766"/>
                                <a:pt x="968" y="756"/>
                              </a:cubicBezTo>
                              <a:close/>
                              <a:moveTo>
                                <a:pt x="1150" y="489"/>
                              </a:moveTo>
                              <a:cubicBezTo>
                                <a:pt x="1148" y="474"/>
                                <a:pt x="1045" y="486"/>
                                <a:pt x="1012" y="510"/>
                              </a:cubicBezTo>
                              <a:cubicBezTo>
                                <a:pt x="1096" y="477"/>
                                <a:pt x="1150" y="503"/>
                                <a:pt x="1150" y="489"/>
                              </a:cubicBezTo>
                              <a:close/>
                              <a:moveTo>
                                <a:pt x="1218" y="432"/>
                              </a:moveTo>
                              <a:cubicBezTo>
                                <a:pt x="1213" y="415"/>
                                <a:pt x="1088" y="449"/>
                                <a:pt x="1054" y="482"/>
                              </a:cubicBezTo>
                              <a:cubicBezTo>
                                <a:pt x="1148" y="430"/>
                                <a:pt x="1222" y="448"/>
                                <a:pt x="1218" y="432"/>
                              </a:cubicBezTo>
                              <a:close/>
                              <a:moveTo>
                                <a:pt x="887" y="465"/>
                              </a:moveTo>
                              <a:cubicBezTo>
                                <a:pt x="881" y="454"/>
                                <a:pt x="819" y="503"/>
                                <a:pt x="806" y="534"/>
                              </a:cubicBezTo>
                              <a:cubicBezTo>
                                <a:pt x="849" y="477"/>
                                <a:pt x="892" y="476"/>
                                <a:pt x="887" y="465"/>
                              </a:cubicBezTo>
                              <a:close/>
                              <a:moveTo>
                                <a:pt x="916" y="509"/>
                              </a:moveTo>
                              <a:cubicBezTo>
                                <a:pt x="975" y="445"/>
                                <a:pt x="1034" y="443"/>
                                <a:pt x="1028" y="431"/>
                              </a:cubicBezTo>
                              <a:cubicBezTo>
                                <a:pt x="1020" y="419"/>
                                <a:pt x="934" y="474"/>
                                <a:pt x="916" y="509"/>
                              </a:cubicBezTo>
                              <a:close/>
                              <a:moveTo>
                                <a:pt x="1050" y="403"/>
                              </a:moveTo>
                              <a:cubicBezTo>
                                <a:pt x="1042" y="390"/>
                                <a:pt x="956" y="446"/>
                                <a:pt x="938" y="481"/>
                              </a:cubicBezTo>
                              <a:cubicBezTo>
                                <a:pt x="997" y="417"/>
                                <a:pt x="1056" y="415"/>
                                <a:pt x="1050" y="403"/>
                              </a:cubicBezTo>
                              <a:close/>
                              <a:moveTo>
                                <a:pt x="405" y="245"/>
                              </a:moveTo>
                              <a:cubicBezTo>
                                <a:pt x="398" y="213"/>
                                <a:pt x="302" y="104"/>
                                <a:pt x="290" y="115"/>
                              </a:cubicBezTo>
                              <a:cubicBezTo>
                                <a:pt x="278" y="127"/>
                                <a:pt x="396" y="218"/>
                                <a:pt x="405" y="245"/>
                              </a:cubicBezTo>
                              <a:close/>
                              <a:moveTo>
                                <a:pt x="623" y="474"/>
                              </a:moveTo>
                              <a:cubicBezTo>
                                <a:pt x="622" y="468"/>
                                <a:pt x="613" y="453"/>
                                <a:pt x="608" y="458"/>
                              </a:cubicBezTo>
                              <a:cubicBezTo>
                                <a:pt x="603" y="463"/>
                                <a:pt x="619" y="466"/>
                                <a:pt x="623" y="474"/>
                              </a:cubicBezTo>
                              <a:close/>
                              <a:moveTo>
                                <a:pt x="469" y="644"/>
                              </a:moveTo>
                              <a:cubicBezTo>
                                <a:pt x="477" y="662"/>
                                <a:pt x="516" y="599"/>
                                <a:pt x="548" y="650"/>
                              </a:cubicBezTo>
                              <a:cubicBezTo>
                                <a:pt x="540" y="606"/>
                                <a:pt x="457" y="619"/>
                                <a:pt x="469" y="644"/>
                              </a:cubicBezTo>
                              <a:close/>
                              <a:moveTo>
                                <a:pt x="614" y="1390"/>
                              </a:moveTo>
                              <a:cubicBezTo>
                                <a:pt x="615" y="1393"/>
                                <a:pt x="619" y="1393"/>
                                <a:pt x="619" y="1390"/>
                              </a:cubicBezTo>
                              <a:cubicBezTo>
                                <a:pt x="625" y="1375"/>
                                <a:pt x="616" y="1156"/>
                                <a:pt x="616" y="1156"/>
                              </a:cubicBezTo>
                              <a:cubicBezTo>
                                <a:pt x="616" y="1156"/>
                                <a:pt x="609" y="1375"/>
                                <a:pt x="614" y="1390"/>
                              </a:cubicBezTo>
                              <a:close/>
                              <a:moveTo>
                                <a:pt x="616" y="1059"/>
                              </a:moveTo>
                              <a:cubicBezTo>
                                <a:pt x="617" y="1061"/>
                                <a:pt x="621" y="1061"/>
                                <a:pt x="622" y="1059"/>
                              </a:cubicBezTo>
                              <a:cubicBezTo>
                                <a:pt x="627" y="1049"/>
                                <a:pt x="618" y="894"/>
                                <a:pt x="618" y="894"/>
                              </a:cubicBezTo>
                              <a:cubicBezTo>
                                <a:pt x="618" y="894"/>
                                <a:pt x="611" y="1048"/>
                                <a:pt x="616" y="1059"/>
                              </a:cubicBezTo>
                              <a:close/>
                              <a:moveTo>
                                <a:pt x="649" y="1000"/>
                              </a:moveTo>
                              <a:cubicBezTo>
                                <a:pt x="650" y="1001"/>
                                <a:pt x="654" y="1001"/>
                                <a:pt x="655" y="1000"/>
                              </a:cubicBezTo>
                              <a:cubicBezTo>
                                <a:pt x="660" y="992"/>
                                <a:pt x="651" y="877"/>
                                <a:pt x="651" y="877"/>
                              </a:cubicBezTo>
                              <a:cubicBezTo>
                                <a:pt x="651" y="877"/>
                                <a:pt x="644" y="991"/>
                                <a:pt x="649" y="1000"/>
                              </a:cubicBezTo>
                              <a:close/>
                              <a:moveTo>
                                <a:pt x="635" y="974"/>
                              </a:moveTo>
                              <a:cubicBezTo>
                                <a:pt x="636" y="975"/>
                                <a:pt x="640" y="975"/>
                                <a:pt x="641" y="974"/>
                              </a:cubicBezTo>
                              <a:cubicBezTo>
                                <a:pt x="646" y="967"/>
                                <a:pt x="640" y="852"/>
                                <a:pt x="640" y="852"/>
                              </a:cubicBezTo>
                              <a:cubicBezTo>
                                <a:pt x="640" y="852"/>
                                <a:pt x="630" y="966"/>
                                <a:pt x="635" y="974"/>
                              </a:cubicBezTo>
                              <a:close/>
                              <a:moveTo>
                                <a:pt x="661" y="789"/>
                              </a:moveTo>
                              <a:cubicBezTo>
                                <a:pt x="661" y="789"/>
                                <a:pt x="661" y="889"/>
                                <a:pt x="666" y="896"/>
                              </a:cubicBezTo>
                              <a:cubicBezTo>
                                <a:pt x="667" y="897"/>
                                <a:pt x="671" y="896"/>
                                <a:pt x="672" y="895"/>
                              </a:cubicBezTo>
                              <a:cubicBezTo>
                                <a:pt x="677" y="888"/>
                                <a:pt x="661" y="789"/>
                                <a:pt x="661" y="789"/>
                              </a:cubicBezTo>
                              <a:close/>
                              <a:moveTo>
                                <a:pt x="728" y="828"/>
                              </a:moveTo>
                              <a:cubicBezTo>
                                <a:pt x="729" y="828"/>
                                <a:pt x="733" y="826"/>
                                <a:pt x="733" y="825"/>
                              </a:cubicBezTo>
                              <a:cubicBezTo>
                                <a:pt x="736" y="818"/>
                                <a:pt x="692" y="754"/>
                                <a:pt x="692" y="754"/>
                              </a:cubicBezTo>
                              <a:cubicBezTo>
                                <a:pt x="692" y="754"/>
                                <a:pt x="721" y="825"/>
                                <a:pt x="728" y="828"/>
                              </a:cubicBezTo>
                              <a:close/>
                              <a:moveTo>
                                <a:pt x="706" y="673"/>
                              </a:moveTo>
                              <a:cubicBezTo>
                                <a:pt x="707" y="672"/>
                                <a:pt x="711" y="667"/>
                                <a:pt x="712" y="666"/>
                              </a:cubicBezTo>
                              <a:cubicBezTo>
                                <a:pt x="716" y="659"/>
                                <a:pt x="687" y="651"/>
                                <a:pt x="687" y="651"/>
                              </a:cubicBezTo>
                              <a:cubicBezTo>
                                <a:pt x="687" y="651"/>
                                <a:pt x="700" y="677"/>
                                <a:pt x="706" y="673"/>
                              </a:cubicBezTo>
                              <a:close/>
                              <a:moveTo>
                                <a:pt x="673" y="595"/>
                              </a:moveTo>
                              <a:cubicBezTo>
                                <a:pt x="673" y="595"/>
                                <a:pt x="686" y="570"/>
                                <a:pt x="680" y="567"/>
                              </a:cubicBezTo>
                              <a:cubicBezTo>
                                <a:pt x="679" y="567"/>
                                <a:pt x="674" y="566"/>
                                <a:pt x="673" y="566"/>
                              </a:cubicBezTo>
                              <a:cubicBezTo>
                                <a:pt x="667" y="567"/>
                                <a:pt x="673" y="595"/>
                                <a:pt x="673" y="595"/>
                              </a:cubicBezTo>
                              <a:close/>
                              <a:moveTo>
                                <a:pt x="613" y="536"/>
                              </a:moveTo>
                              <a:cubicBezTo>
                                <a:pt x="612" y="536"/>
                                <a:pt x="608" y="539"/>
                                <a:pt x="607" y="540"/>
                              </a:cubicBezTo>
                              <a:cubicBezTo>
                                <a:pt x="603" y="545"/>
                                <a:pt x="627" y="561"/>
                                <a:pt x="627" y="561"/>
                              </a:cubicBezTo>
                              <a:cubicBezTo>
                                <a:pt x="627" y="561"/>
                                <a:pt x="619" y="534"/>
                                <a:pt x="613" y="536"/>
                              </a:cubicBezTo>
                              <a:close/>
                              <a:moveTo>
                                <a:pt x="789" y="517"/>
                              </a:moveTo>
                              <a:cubicBezTo>
                                <a:pt x="789" y="516"/>
                                <a:pt x="786" y="512"/>
                                <a:pt x="785" y="511"/>
                              </a:cubicBezTo>
                              <a:cubicBezTo>
                                <a:pt x="779" y="508"/>
                                <a:pt x="757" y="538"/>
                                <a:pt x="757" y="538"/>
                              </a:cubicBezTo>
                              <a:cubicBezTo>
                                <a:pt x="757" y="538"/>
                                <a:pt x="790" y="523"/>
                                <a:pt x="789" y="517"/>
                              </a:cubicBezTo>
                              <a:close/>
                              <a:moveTo>
                                <a:pt x="679" y="1360"/>
                              </a:moveTo>
                              <a:cubicBezTo>
                                <a:pt x="680" y="1362"/>
                                <a:pt x="684" y="1362"/>
                                <a:pt x="684" y="1359"/>
                              </a:cubicBezTo>
                              <a:cubicBezTo>
                                <a:pt x="689" y="1344"/>
                                <a:pt x="673" y="1125"/>
                                <a:pt x="673" y="1125"/>
                              </a:cubicBezTo>
                              <a:cubicBezTo>
                                <a:pt x="673" y="1125"/>
                                <a:pt x="673" y="1344"/>
                                <a:pt x="679" y="1360"/>
                              </a:cubicBezTo>
                              <a:close/>
                              <a:moveTo>
                                <a:pt x="799" y="1368"/>
                              </a:moveTo>
                              <a:cubicBezTo>
                                <a:pt x="800" y="1369"/>
                                <a:pt x="804" y="1368"/>
                                <a:pt x="804" y="1366"/>
                              </a:cubicBezTo>
                              <a:cubicBezTo>
                                <a:pt x="807" y="1354"/>
                                <a:pt x="760" y="1184"/>
                                <a:pt x="760" y="1184"/>
                              </a:cubicBezTo>
                              <a:cubicBezTo>
                                <a:pt x="760" y="1184"/>
                                <a:pt x="791" y="1356"/>
                                <a:pt x="799" y="1368"/>
                              </a:cubicBezTo>
                              <a:close/>
                              <a:moveTo>
                                <a:pt x="847" y="1308"/>
                              </a:moveTo>
                              <a:cubicBezTo>
                                <a:pt x="848" y="1309"/>
                                <a:pt x="852" y="1308"/>
                                <a:pt x="852" y="1306"/>
                              </a:cubicBezTo>
                              <a:cubicBezTo>
                                <a:pt x="855" y="1294"/>
                                <a:pt x="809" y="1124"/>
                                <a:pt x="809" y="1124"/>
                              </a:cubicBezTo>
                              <a:cubicBezTo>
                                <a:pt x="809" y="1124"/>
                                <a:pt x="839" y="1296"/>
                                <a:pt x="847" y="1308"/>
                              </a:cubicBezTo>
                              <a:close/>
                              <a:moveTo>
                                <a:pt x="891" y="1288"/>
                              </a:moveTo>
                              <a:cubicBezTo>
                                <a:pt x="892" y="1290"/>
                                <a:pt x="896" y="1288"/>
                                <a:pt x="896" y="1286"/>
                              </a:cubicBezTo>
                              <a:cubicBezTo>
                                <a:pt x="897" y="1273"/>
                                <a:pt x="821" y="1114"/>
                                <a:pt x="821" y="1114"/>
                              </a:cubicBezTo>
                              <a:cubicBezTo>
                                <a:pt x="821" y="1114"/>
                                <a:pt x="881" y="1279"/>
                                <a:pt x="891" y="1288"/>
                              </a:cubicBezTo>
                              <a:close/>
                              <a:moveTo>
                                <a:pt x="765" y="1097"/>
                              </a:moveTo>
                              <a:cubicBezTo>
                                <a:pt x="769" y="1088"/>
                                <a:pt x="733" y="973"/>
                                <a:pt x="733" y="973"/>
                              </a:cubicBezTo>
                              <a:cubicBezTo>
                                <a:pt x="733" y="973"/>
                                <a:pt x="753" y="1091"/>
                                <a:pt x="760" y="1098"/>
                              </a:cubicBezTo>
                              <a:cubicBezTo>
                                <a:pt x="761" y="1100"/>
                                <a:pt x="765" y="1099"/>
                                <a:pt x="765" y="1097"/>
                              </a:cubicBezTo>
                              <a:close/>
                              <a:moveTo>
                                <a:pt x="733" y="1194"/>
                              </a:moveTo>
                              <a:cubicBezTo>
                                <a:pt x="734" y="1195"/>
                                <a:pt x="738" y="1194"/>
                                <a:pt x="738" y="1193"/>
                              </a:cubicBezTo>
                              <a:cubicBezTo>
                                <a:pt x="742" y="1181"/>
                                <a:pt x="707" y="1030"/>
                                <a:pt x="707" y="1030"/>
                              </a:cubicBezTo>
                              <a:cubicBezTo>
                                <a:pt x="707" y="1030"/>
                                <a:pt x="726" y="1184"/>
                                <a:pt x="733" y="1194"/>
                              </a:cubicBezTo>
                              <a:close/>
                              <a:moveTo>
                                <a:pt x="792" y="969"/>
                              </a:moveTo>
                              <a:cubicBezTo>
                                <a:pt x="834" y="1025"/>
                                <a:pt x="882" y="1183"/>
                                <a:pt x="894" y="1196"/>
                              </a:cubicBezTo>
                              <a:cubicBezTo>
                                <a:pt x="896" y="1198"/>
                                <a:pt x="899" y="1197"/>
                                <a:pt x="899" y="1194"/>
                              </a:cubicBezTo>
                              <a:cubicBezTo>
                                <a:pt x="897" y="1177"/>
                                <a:pt x="833" y="996"/>
                                <a:pt x="792" y="969"/>
                              </a:cubicBezTo>
                              <a:close/>
                              <a:moveTo>
                                <a:pt x="786" y="918"/>
                              </a:moveTo>
                              <a:cubicBezTo>
                                <a:pt x="830" y="971"/>
                                <a:pt x="885" y="1127"/>
                                <a:pt x="897" y="1140"/>
                              </a:cubicBezTo>
                              <a:cubicBezTo>
                                <a:pt x="899" y="1142"/>
                                <a:pt x="903" y="1140"/>
                                <a:pt x="902" y="1137"/>
                              </a:cubicBezTo>
                              <a:cubicBezTo>
                                <a:pt x="900" y="1121"/>
                                <a:pt x="827" y="942"/>
                                <a:pt x="786" y="918"/>
                              </a:cubicBezTo>
                              <a:close/>
                              <a:moveTo>
                                <a:pt x="916" y="985"/>
                              </a:moveTo>
                              <a:cubicBezTo>
                                <a:pt x="968" y="1033"/>
                                <a:pt x="1045" y="1159"/>
                                <a:pt x="1059" y="1168"/>
                              </a:cubicBezTo>
                              <a:cubicBezTo>
                                <a:pt x="1061" y="1170"/>
                                <a:pt x="1064" y="1167"/>
                                <a:pt x="1063" y="1165"/>
                              </a:cubicBezTo>
                              <a:cubicBezTo>
                                <a:pt x="1058" y="1150"/>
                                <a:pt x="971" y="1023"/>
                                <a:pt x="916" y="985"/>
                              </a:cubicBezTo>
                              <a:close/>
                              <a:moveTo>
                                <a:pt x="849" y="940"/>
                              </a:moveTo>
                              <a:cubicBezTo>
                                <a:pt x="899" y="991"/>
                                <a:pt x="970" y="1121"/>
                                <a:pt x="983" y="1131"/>
                              </a:cubicBezTo>
                              <a:cubicBezTo>
                                <a:pt x="985" y="1132"/>
                                <a:pt x="988" y="1130"/>
                                <a:pt x="987" y="1127"/>
                              </a:cubicBezTo>
                              <a:cubicBezTo>
                                <a:pt x="983" y="1112"/>
                                <a:pt x="902" y="981"/>
                                <a:pt x="849" y="940"/>
                              </a:cubicBezTo>
                              <a:close/>
                              <a:moveTo>
                                <a:pt x="968" y="903"/>
                              </a:moveTo>
                              <a:cubicBezTo>
                                <a:pt x="1026" y="945"/>
                                <a:pt x="1118" y="1061"/>
                                <a:pt x="1133" y="1068"/>
                              </a:cubicBezTo>
                              <a:cubicBezTo>
                                <a:pt x="1135" y="1069"/>
                                <a:pt x="1138" y="1066"/>
                                <a:pt x="1137" y="1064"/>
                              </a:cubicBezTo>
                              <a:cubicBezTo>
                                <a:pt x="1130" y="1050"/>
                                <a:pt x="1028" y="935"/>
                                <a:pt x="968" y="903"/>
                              </a:cubicBezTo>
                              <a:close/>
                              <a:moveTo>
                                <a:pt x="872" y="854"/>
                              </a:moveTo>
                              <a:cubicBezTo>
                                <a:pt x="925" y="890"/>
                                <a:pt x="1004" y="993"/>
                                <a:pt x="1017" y="999"/>
                              </a:cubicBezTo>
                              <a:cubicBezTo>
                                <a:pt x="1019" y="1000"/>
                                <a:pt x="1022" y="997"/>
                                <a:pt x="1021" y="995"/>
                              </a:cubicBezTo>
                              <a:cubicBezTo>
                                <a:pt x="1016" y="982"/>
                                <a:pt x="927" y="880"/>
                                <a:pt x="872" y="854"/>
                              </a:cubicBezTo>
                              <a:close/>
                              <a:moveTo>
                                <a:pt x="884" y="903"/>
                              </a:moveTo>
                              <a:cubicBezTo>
                                <a:pt x="934" y="940"/>
                                <a:pt x="1009" y="1047"/>
                                <a:pt x="1022" y="1054"/>
                              </a:cubicBezTo>
                              <a:cubicBezTo>
                                <a:pt x="1024" y="1055"/>
                                <a:pt x="1027" y="1052"/>
                                <a:pt x="1026" y="1050"/>
                              </a:cubicBezTo>
                              <a:cubicBezTo>
                                <a:pt x="1021" y="1037"/>
                                <a:pt x="937" y="931"/>
                                <a:pt x="884" y="903"/>
                              </a:cubicBezTo>
                              <a:close/>
                              <a:moveTo>
                                <a:pt x="823" y="855"/>
                              </a:moveTo>
                              <a:cubicBezTo>
                                <a:pt x="824" y="856"/>
                                <a:pt x="827" y="853"/>
                                <a:pt x="827" y="852"/>
                              </a:cubicBezTo>
                              <a:cubicBezTo>
                                <a:pt x="826" y="843"/>
                                <a:pt x="785" y="792"/>
                                <a:pt x="753" y="774"/>
                              </a:cubicBezTo>
                              <a:cubicBezTo>
                                <a:pt x="784" y="797"/>
                                <a:pt x="814" y="853"/>
                                <a:pt x="823" y="855"/>
                              </a:cubicBezTo>
                              <a:close/>
                              <a:moveTo>
                                <a:pt x="749" y="811"/>
                              </a:moveTo>
                              <a:cubicBezTo>
                                <a:pt x="775" y="838"/>
                                <a:pt x="795" y="900"/>
                                <a:pt x="803" y="903"/>
                              </a:cubicBezTo>
                              <a:cubicBezTo>
                                <a:pt x="804" y="904"/>
                                <a:pt x="808" y="902"/>
                                <a:pt x="808" y="900"/>
                              </a:cubicBezTo>
                              <a:cubicBezTo>
                                <a:pt x="809" y="892"/>
                                <a:pt x="777" y="834"/>
                                <a:pt x="749" y="811"/>
                              </a:cubicBezTo>
                              <a:close/>
                              <a:moveTo>
                                <a:pt x="971" y="855"/>
                              </a:moveTo>
                              <a:cubicBezTo>
                                <a:pt x="981" y="849"/>
                                <a:pt x="945" y="797"/>
                                <a:pt x="892" y="784"/>
                              </a:cubicBezTo>
                              <a:cubicBezTo>
                                <a:pt x="942" y="802"/>
                                <a:pt x="961" y="861"/>
                                <a:pt x="971" y="855"/>
                              </a:cubicBezTo>
                              <a:close/>
                              <a:moveTo>
                                <a:pt x="1033" y="844"/>
                              </a:moveTo>
                              <a:cubicBezTo>
                                <a:pt x="1041" y="837"/>
                                <a:pt x="996" y="793"/>
                                <a:pt x="940" y="791"/>
                              </a:cubicBezTo>
                              <a:cubicBezTo>
                                <a:pt x="994" y="799"/>
                                <a:pt x="1024" y="852"/>
                                <a:pt x="1033" y="844"/>
                              </a:cubicBezTo>
                              <a:close/>
                              <a:moveTo>
                                <a:pt x="1043" y="817"/>
                              </a:moveTo>
                              <a:cubicBezTo>
                                <a:pt x="1112" y="849"/>
                                <a:pt x="1199" y="941"/>
                                <a:pt x="1205" y="930"/>
                              </a:cubicBezTo>
                              <a:cubicBezTo>
                                <a:pt x="1213" y="917"/>
                                <a:pt x="1075" y="829"/>
                                <a:pt x="1043" y="817"/>
                              </a:cubicBezTo>
                              <a:close/>
                              <a:moveTo>
                                <a:pt x="1015" y="865"/>
                              </a:moveTo>
                              <a:cubicBezTo>
                                <a:pt x="1084" y="896"/>
                                <a:pt x="1171" y="988"/>
                                <a:pt x="1177" y="977"/>
                              </a:cubicBezTo>
                              <a:cubicBezTo>
                                <a:pt x="1185" y="965"/>
                                <a:pt x="1047" y="877"/>
                                <a:pt x="1015" y="865"/>
                              </a:cubicBezTo>
                              <a:close/>
                              <a:moveTo>
                                <a:pt x="978" y="869"/>
                              </a:moveTo>
                              <a:cubicBezTo>
                                <a:pt x="1046" y="902"/>
                                <a:pt x="1131" y="996"/>
                                <a:pt x="1137" y="985"/>
                              </a:cubicBezTo>
                              <a:cubicBezTo>
                                <a:pt x="1145" y="973"/>
                                <a:pt x="1009" y="882"/>
                                <a:pt x="978" y="869"/>
                              </a:cubicBezTo>
                              <a:close/>
                              <a:moveTo>
                                <a:pt x="834" y="797"/>
                              </a:moveTo>
                              <a:cubicBezTo>
                                <a:pt x="844" y="787"/>
                                <a:pt x="819" y="743"/>
                                <a:pt x="769" y="742"/>
                              </a:cubicBezTo>
                              <a:cubicBezTo>
                                <a:pt x="838" y="752"/>
                                <a:pt x="818" y="808"/>
                                <a:pt x="834" y="797"/>
                              </a:cubicBezTo>
                              <a:close/>
                              <a:moveTo>
                                <a:pt x="702" y="113"/>
                              </a:moveTo>
                              <a:cubicBezTo>
                                <a:pt x="701" y="108"/>
                                <a:pt x="693" y="108"/>
                                <a:pt x="692" y="111"/>
                              </a:cubicBezTo>
                              <a:cubicBezTo>
                                <a:pt x="691" y="117"/>
                                <a:pt x="689" y="268"/>
                                <a:pt x="689" y="268"/>
                              </a:cubicBezTo>
                              <a:cubicBezTo>
                                <a:pt x="689" y="268"/>
                                <a:pt x="704" y="120"/>
                                <a:pt x="702" y="113"/>
                              </a:cubicBezTo>
                              <a:close/>
                              <a:moveTo>
                                <a:pt x="632" y="3"/>
                              </a:moveTo>
                              <a:cubicBezTo>
                                <a:pt x="631" y="9"/>
                                <a:pt x="642" y="143"/>
                                <a:pt x="642" y="143"/>
                              </a:cubicBezTo>
                              <a:cubicBezTo>
                                <a:pt x="642" y="143"/>
                                <a:pt x="645" y="10"/>
                                <a:pt x="642" y="3"/>
                              </a:cubicBezTo>
                              <a:cubicBezTo>
                                <a:pt x="640" y="0"/>
                                <a:pt x="633" y="0"/>
                                <a:pt x="632" y="3"/>
                              </a:cubicBezTo>
                              <a:close/>
                              <a:moveTo>
                                <a:pt x="673" y="96"/>
                              </a:moveTo>
                              <a:cubicBezTo>
                                <a:pt x="672" y="92"/>
                                <a:pt x="664" y="92"/>
                                <a:pt x="663" y="95"/>
                              </a:cubicBezTo>
                              <a:cubicBezTo>
                                <a:pt x="662" y="101"/>
                                <a:pt x="668" y="235"/>
                                <a:pt x="668" y="235"/>
                              </a:cubicBezTo>
                              <a:cubicBezTo>
                                <a:pt x="668" y="235"/>
                                <a:pt x="676" y="102"/>
                                <a:pt x="673" y="96"/>
                              </a:cubicBezTo>
                              <a:close/>
                              <a:moveTo>
                                <a:pt x="689" y="288"/>
                              </a:moveTo>
                              <a:cubicBezTo>
                                <a:pt x="687" y="284"/>
                                <a:pt x="680" y="284"/>
                                <a:pt x="678" y="287"/>
                              </a:cubicBezTo>
                              <a:cubicBezTo>
                                <a:pt x="678" y="292"/>
                                <a:pt x="682" y="416"/>
                                <a:pt x="682" y="416"/>
                              </a:cubicBezTo>
                              <a:cubicBezTo>
                                <a:pt x="682" y="416"/>
                                <a:pt x="691" y="294"/>
                                <a:pt x="689" y="288"/>
                              </a:cubicBezTo>
                              <a:close/>
                              <a:moveTo>
                                <a:pt x="765" y="55"/>
                              </a:moveTo>
                              <a:cubicBezTo>
                                <a:pt x="765" y="51"/>
                                <a:pt x="757" y="49"/>
                                <a:pt x="756" y="53"/>
                              </a:cubicBezTo>
                              <a:cubicBezTo>
                                <a:pt x="754" y="59"/>
                                <a:pt x="735" y="209"/>
                                <a:pt x="735" y="209"/>
                              </a:cubicBezTo>
                              <a:cubicBezTo>
                                <a:pt x="735" y="209"/>
                                <a:pt x="767" y="63"/>
                                <a:pt x="765" y="55"/>
                              </a:cubicBezTo>
                              <a:close/>
                              <a:moveTo>
                                <a:pt x="784" y="160"/>
                              </a:moveTo>
                              <a:cubicBezTo>
                                <a:pt x="784" y="156"/>
                                <a:pt x="777" y="154"/>
                                <a:pt x="775" y="157"/>
                              </a:cubicBezTo>
                              <a:cubicBezTo>
                                <a:pt x="773" y="163"/>
                                <a:pt x="744" y="311"/>
                                <a:pt x="744" y="311"/>
                              </a:cubicBezTo>
                              <a:cubicBezTo>
                                <a:pt x="744" y="311"/>
                                <a:pt x="786" y="168"/>
                                <a:pt x="784" y="160"/>
                              </a:cubicBezTo>
                              <a:close/>
                              <a:moveTo>
                                <a:pt x="840" y="77"/>
                              </a:moveTo>
                              <a:cubicBezTo>
                                <a:pt x="839" y="75"/>
                                <a:pt x="832" y="73"/>
                                <a:pt x="830" y="75"/>
                              </a:cubicBezTo>
                              <a:cubicBezTo>
                                <a:pt x="829" y="78"/>
                                <a:pt x="810" y="171"/>
                                <a:pt x="810" y="171"/>
                              </a:cubicBezTo>
                              <a:cubicBezTo>
                                <a:pt x="810" y="171"/>
                                <a:pt x="842" y="82"/>
                                <a:pt x="840" y="77"/>
                              </a:cubicBezTo>
                              <a:close/>
                              <a:moveTo>
                                <a:pt x="800" y="232"/>
                              </a:moveTo>
                              <a:cubicBezTo>
                                <a:pt x="792" y="228"/>
                                <a:pt x="765" y="282"/>
                                <a:pt x="765" y="331"/>
                              </a:cubicBezTo>
                              <a:cubicBezTo>
                                <a:pt x="779" y="266"/>
                                <a:pt x="810" y="236"/>
                                <a:pt x="800" y="232"/>
                              </a:cubicBezTo>
                              <a:close/>
                              <a:moveTo>
                                <a:pt x="882" y="127"/>
                              </a:moveTo>
                              <a:cubicBezTo>
                                <a:pt x="874" y="122"/>
                                <a:pt x="839" y="171"/>
                                <a:pt x="831" y="220"/>
                              </a:cubicBezTo>
                              <a:cubicBezTo>
                                <a:pt x="855" y="158"/>
                                <a:pt x="891" y="133"/>
                                <a:pt x="882" y="127"/>
                              </a:cubicBezTo>
                              <a:close/>
                              <a:moveTo>
                                <a:pt x="148" y="666"/>
                              </a:moveTo>
                              <a:cubicBezTo>
                                <a:pt x="152" y="680"/>
                                <a:pt x="272" y="625"/>
                                <a:pt x="345" y="637"/>
                              </a:cubicBezTo>
                              <a:cubicBezTo>
                                <a:pt x="301" y="620"/>
                                <a:pt x="145" y="651"/>
                                <a:pt x="148" y="666"/>
                              </a:cubicBezTo>
                              <a:close/>
                              <a:moveTo>
                                <a:pt x="383" y="707"/>
                              </a:moveTo>
                              <a:cubicBezTo>
                                <a:pt x="350" y="691"/>
                                <a:pt x="232" y="720"/>
                                <a:pt x="235" y="734"/>
                              </a:cubicBezTo>
                              <a:cubicBezTo>
                                <a:pt x="237" y="747"/>
                                <a:pt x="328" y="696"/>
                                <a:pt x="383" y="707"/>
                              </a:cubicBezTo>
                              <a:close/>
                              <a:moveTo>
                                <a:pt x="377" y="755"/>
                              </a:moveTo>
                              <a:cubicBezTo>
                                <a:pt x="383" y="764"/>
                                <a:pt x="423" y="701"/>
                                <a:pt x="461" y="696"/>
                              </a:cubicBezTo>
                              <a:cubicBezTo>
                                <a:pt x="435" y="692"/>
                                <a:pt x="371" y="744"/>
                                <a:pt x="377" y="755"/>
                              </a:cubicBezTo>
                              <a:close/>
                              <a:moveTo>
                                <a:pt x="46" y="750"/>
                              </a:moveTo>
                              <a:cubicBezTo>
                                <a:pt x="50" y="767"/>
                                <a:pt x="172" y="703"/>
                                <a:pt x="246" y="717"/>
                              </a:cubicBezTo>
                              <a:cubicBezTo>
                                <a:pt x="201" y="697"/>
                                <a:pt x="43" y="733"/>
                                <a:pt x="46" y="750"/>
                              </a:cubicBezTo>
                              <a:close/>
                              <a:moveTo>
                                <a:pt x="258" y="696"/>
                              </a:moveTo>
                              <a:cubicBezTo>
                                <a:pt x="202" y="676"/>
                                <a:pt x="5" y="713"/>
                                <a:pt x="9" y="730"/>
                              </a:cubicBezTo>
                              <a:cubicBezTo>
                                <a:pt x="14" y="747"/>
                                <a:pt x="166" y="681"/>
                                <a:pt x="258" y="696"/>
                              </a:cubicBezTo>
                              <a:close/>
                              <a:moveTo>
                                <a:pt x="197" y="782"/>
                              </a:moveTo>
                              <a:cubicBezTo>
                                <a:pt x="153" y="758"/>
                                <a:pt x="0" y="801"/>
                                <a:pt x="3" y="822"/>
                              </a:cubicBezTo>
                              <a:cubicBezTo>
                                <a:pt x="6" y="842"/>
                                <a:pt x="125" y="765"/>
                                <a:pt x="197" y="782"/>
                              </a:cubicBezTo>
                              <a:close/>
                              <a:moveTo>
                                <a:pt x="226" y="809"/>
                              </a:moveTo>
                              <a:cubicBezTo>
                                <a:pt x="174" y="783"/>
                                <a:pt x="18" y="881"/>
                                <a:pt x="29" y="900"/>
                              </a:cubicBezTo>
                              <a:cubicBezTo>
                                <a:pt x="40" y="918"/>
                                <a:pt x="146" y="797"/>
                                <a:pt x="226" y="809"/>
                              </a:cubicBezTo>
                              <a:close/>
                              <a:moveTo>
                                <a:pt x="251" y="837"/>
                              </a:moveTo>
                              <a:cubicBezTo>
                                <a:pt x="206" y="829"/>
                                <a:pt x="43" y="909"/>
                                <a:pt x="53" y="928"/>
                              </a:cubicBezTo>
                              <a:cubicBezTo>
                                <a:pt x="64" y="946"/>
                                <a:pt x="174" y="840"/>
                                <a:pt x="251" y="837"/>
                              </a:cubicBezTo>
                              <a:close/>
                              <a:moveTo>
                                <a:pt x="186" y="928"/>
                              </a:moveTo>
                              <a:cubicBezTo>
                                <a:pt x="190" y="935"/>
                                <a:pt x="204" y="923"/>
                                <a:pt x="222" y="905"/>
                              </a:cubicBezTo>
                              <a:cubicBezTo>
                                <a:pt x="229" y="903"/>
                                <a:pt x="236" y="901"/>
                                <a:pt x="242" y="900"/>
                              </a:cubicBezTo>
                              <a:cubicBezTo>
                                <a:pt x="238" y="900"/>
                                <a:pt x="232" y="900"/>
                                <a:pt x="225" y="902"/>
                              </a:cubicBezTo>
                              <a:cubicBezTo>
                                <a:pt x="256" y="872"/>
                                <a:pt x="298" y="828"/>
                                <a:pt x="337" y="823"/>
                              </a:cubicBezTo>
                              <a:cubicBezTo>
                                <a:pt x="304" y="819"/>
                                <a:pt x="210" y="885"/>
                                <a:pt x="189" y="915"/>
                              </a:cubicBezTo>
                              <a:cubicBezTo>
                                <a:pt x="128" y="944"/>
                                <a:pt x="48" y="1000"/>
                                <a:pt x="57" y="1013"/>
                              </a:cubicBezTo>
                              <a:cubicBezTo>
                                <a:pt x="67" y="1026"/>
                                <a:pt x="125" y="961"/>
                                <a:pt x="185" y="924"/>
                              </a:cubicBezTo>
                              <a:cubicBezTo>
                                <a:pt x="185" y="926"/>
                                <a:pt x="185" y="927"/>
                                <a:pt x="186" y="928"/>
                              </a:cubicBezTo>
                              <a:close/>
                              <a:moveTo>
                                <a:pt x="254" y="942"/>
                              </a:moveTo>
                              <a:cubicBezTo>
                                <a:pt x="257" y="946"/>
                                <a:pt x="266" y="937"/>
                                <a:pt x="279" y="924"/>
                              </a:cubicBezTo>
                              <a:cubicBezTo>
                                <a:pt x="287" y="920"/>
                                <a:pt x="296" y="917"/>
                                <a:pt x="304" y="916"/>
                              </a:cubicBezTo>
                              <a:cubicBezTo>
                                <a:pt x="298" y="916"/>
                                <a:pt x="291" y="917"/>
                                <a:pt x="282" y="920"/>
                              </a:cubicBezTo>
                              <a:cubicBezTo>
                                <a:pt x="307" y="894"/>
                                <a:pt x="344" y="854"/>
                                <a:pt x="377" y="851"/>
                              </a:cubicBezTo>
                              <a:cubicBezTo>
                                <a:pt x="351" y="847"/>
                                <a:pt x="283" y="902"/>
                                <a:pt x="261" y="929"/>
                              </a:cubicBezTo>
                              <a:cubicBezTo>
                                <a:pt x="198" y="959"/>
                                <a:pt x="108" y="1034"/>
                                <a:pt x="116" y="1044"/>
                              </a:cubicBezTo>
                              <a:cubicBezTo>
                                <a:pt x="125" y="1055"/>
                                <a:pt x="190" y="973"/>
                                <a:pt x="256" y="935"/>
                              </a:cubicBezTo>
                              <a:cubicBezTo>
                                <a:pt x="254" y="938"/>
                                <a:pt x="253" y="941"/>
                                <a:pt x="254" y="942"/>
                              </a:cubicBezTo>
                              <a:close/>
                              <a:moveTo>
                                <a:pt x="382" y="887"/>
                              </a:moveTo>
                              <a:cubicBezTo>
                                <a:pt x="349" y="886"/>
                                <a:pt x="253" y="975"/>
                                <a:pt x="260" y="982"/>
                              </a:cubicBezTo>
                              <a:cubicBezTo>
                                <a:pt x="268" y="991"/>
                                <a:pt x="329" y="898"/>
                                <a:pt x="382" y="887"/>
                              </a:cubicBezTo>
                              <a:close/>
                              <a:moveTo>
                                <a:pt x="308" y="1037"/>
                              </a:moveTo>
                              <a:cubicBezTo>
                                <a:pt x="260" y="1045"/>
                                <a:pt x="149" y="1203"/>
                                <a:pt x="162" y="1212"/>
                              </a:cubicBezTo>
                              <a:cubicBezTo>
                                <a:pt x="177" y="1222"/>
                                <a:pt x="235" y="1069"/>
                                <a:pt x="308" y="1037"/>
                              </a:cubicBezTo>
                              <a:close/>
                              <a:moveTo>
                                <a:pt x="276" y="1102"/>
                              </a:moveTo>
                              <a:cubicBezTo>
                                <a:pt x="288" y="1111"/>
                                <a:pt x="333" y="982"/>
                                <a:pt x="393" y="956"/>
                              </a:cubicBezTo>
                              <a:cubicBezTo>
                                <a:pt x="354" y="962"/>
                                <a:pt x="265" y="1094"/>
                                <a:pt x="276" y="1102"/>
                              </a:cubicBezTo>
                              <a:close/>
                              <a:moveTo>
                                <a:pt x="209" y="1121"/>
                              </a:moveTo>
                              <a:cubicBezTo>
                                <a:pt x="222" y="1129"/>
                                <a:pt x="278" y="992"/>
                                <a:pt x="344" y="962"/>
                              </a:cubicBezTo>
                              <a:cubicBezTo>
                                <a:pt x="301" y="971"/>
                                <a:pt x="198" y="1113"/>
                                <a:pt x="209" y="1121"/>
                              </a:cubicBezTo>
                              <a:close/>
                              <a:moveTo>
                                <a:pt x="280" y="1280"/>
                              </a:moveTo>
                              <a:cubicBezTo>
                                <a:pt x="293" y="1284"/>
                                <a:pt x="326" y="1162"/>
                                <a:pt x="372" y="1116"/>
                              </a:cubicBezTo>
                              <a:cubicBezTo>
                                <a:pt x="337" y="1141"/>
                                <a:pt x="269" y="1276"/>
                                <a:pt x="280" y="1280"/>
                              </a:cubicBezTo>
                              <a:close/>
                              <a:moveTo>
                                <a:pt x="270" y="1239"/>
                              </a:moveTo>
                              <a:cubicBezTo>
                                <a:pt x="282" y="1243"/>
                                <a:pt x="314" y="1133"/>
                                <a:pt x="356" y="1091"/>
                              </a:cubicBezTo>
                              <a:cubicBezTo>
                                <a:pt x="324" y="1114"/>
                                <a:pt x="261" y="1235"/>
                                <a:pt x="270" y="1239"/>
                              </a:cubicBezTo>
                              <a:close/>
                              <a:moveTo>
                                <a:pt x="322" y="1299"/>
                              </a:moveTo>
                              <a:cubicBezTo>
                                <a:pt x="335" y="1302"/>
                                <a:pt x="360" y="1178"/>
                                <a:pt x="402" y="1129"/>
                              </a:cubicBezTo>
                              <a:cubicBezTo>
                                <a:pt x="368" y="1157"/>
                                <a:pt x="310" y="1295"/>
                                <a:pt x="322" y="1299"/>
                              </a:cubicBezTo>
                              <a:close/>
                              <a:moveTo>
                                <a:pt x="471" y="1238"/>
                              </a:moveTo>
                              <a:cubicBezTo>
                                <a:pt x="485" y="1238"/>
                                <a:pt x="481" y="1112"/>
                                <a:pt x="511" y="1054"/>
                              </a:cubicBezTo>
                              <a:cubicBezTo>
                                <a:pt x="485" y="1089"/>
                                <a:pt x="460" y="1237"/>
                                <a:pt x="471" y="1238"/>
                              </a:cubicBezTo>
                              <a:close/>
                              <a:moveTo>
                                <a:pt x="492" y="1290"/>
                              </a:moveTo>
                              <a:cubicBezTo>
                                <a:pt x="509" y="1291"/>
                                <a:pt x="497" y="1148"/>
                                <a:pt x="530" y="1085"/>
                              </a:cubicBezTo>
                              <a:cubicBezTo>
                                <a:pt x="500" y="1122"/>
                                <a:pt x="478" y="1288"/>
                                <a:pt x="492" y="1290"/>
                              </a:cubicBezTo>
                              <a:close/>
                              <a:moveTo>
                                <a:pt x="532" y="1336"/>
                              </a:moveTo>
                              <a:cubicBezTo>
                                <a:pt x="545" y="1336"/>
                                <a:pt x="529" y="1210"/>
                                <a:pt x="554" y="1150"/>
                              </a:cubicBezTo>
                              <a:cubicBezTo>
                                <a:pt x="531" y="1187"/>
                                <a:pt x="520" y="1337"/>
                                <a:pt x="532" y="1336"/>
                              </a:cubicBezTo>
                              <a:close/>
                              <a:moveTo>
                                <a:pt x="587" y="1179"/>
                              </a:moveTo>
                              <a:cubicBezTo>
                                <a:pt x="597" y="1181"/>
                                <a:pt x="593" y="1055"/>
                                <a:pt x="609" y="993"/>
                              </a:cubicBezTo>
                              <a:cubicBezTo>
                                <a:pt x="592" y="1036"/>
                                <a:pt x="579" y="1178"/>
                                <a:pt x="587" y="1179"/>
                              </a:cubicBezTo>
                              <a:close/>
                              <a:moveTo>
                                <a:pt x="441" y="1132"/>
                              </a:moveTo>
                              <a:cubicBezTo>
                                <a:pt x="453" y="1132"/>
                                <a:pt x="451" y="1012"/>
                                <a:pt x="480" y="957"/>
                              </a:cubicBezTo>
                              <a:cubicBezTo>
                                <a:pt x="455" y="990"/>
                                <a:pt x="430" y="1132"/>
                                <a:pt x="441" y="1132"/>
                              </a:cubicBezTo>
                              <a:close/>
                              <a:moveTo>
                                <a:pt x="511" y="921"/>
                              </a:moveTo>
                              <a:cubicBezTo>
                                <a:pt x="523" y="924"/>
                                <a:pt x="528" y="848"/>
                                <a:pt x="552" y="820"/>
                              </a:cubicBezTo>
                              <a:cubicBezTo>
                                <a:pt x="533" y="836"/>
                                <a:pt x="499" y="917"/>
                                <a:pt x="511" y="921"/>
                              </a:cubicBezTo>
                              <a:close/>
                              <a:moveTo>
                                <a:pt x="422" y="784"/>
                              </a:moveTo>
                              <a:cubicBezTo>
                                <a:pt x="431" y="793"/>
                                <a:pt x="474" y="729"/>
                                <a:pt x="511" y="721"/>
                              </a:cubicBezTo>
                              <a:cubicBezTo>
                                <a:pt x="486" y="720"/>
                                <a:pt x="414" y="775"/>
                                <a:pt x="422" y="784"/>
                              </a:cubicBezTo>
                              <a:close/>
                              <a:moveTo>
                                <a:pt x="336" y="854"/>
                              </a:moveTo>
                              <a:cubicBezTo>
                                <a:pt x="345" y="863"/>
                                <a:pt x="398" y="792"/>
                                <a:pt x="442" y="782"/>
                              </a:cubicBezTo>
                              <a:cubicBezTo>
                                <a:pt x="412" y="782"/>
                                <a:pt x="326" y="844"/>
                                <a:pt x="336" y="854"/>
                              </a:cubicBezTo>
                              <a:close/>
                              <a:moveTo>
                                <a:pt x="574" y="746"/>
                              </a:moveTo>
                              <a:cubicBezTo>
                                <a:pt x="580" y="750"/>
                                <a:pt x="584" y="705"/>
                                <a:pt x="609" y="700"/>
                              </a:cubicBezTo>
                              <a:cubicBezTo>
                                <a:pt x="582" y="703"/>
                                <a:pt x="568" y="742"/>
                                <a:pt x="574" y="746"/>
                              </a:cubicBezTo>
                              <a:close/>
                              <a:moveTo>
                                <a:pt x="871" y="628"/>
                              </a:moveTo>
                              <a:cubicBezTo>
                                <a:pt x="877" y="623"/>
                                <a:pt x="841" y="583"/>
                                <a:pt x="805" y="632"/>
                              </a:cubicBezTo>
                              <a:cubicBezTo>
                                <a:pt x="851" y="588"/>
                                <a:pt x="862" y="635"/>
                                <a:pt x="871" y="628"/>
                              </a:cubicBez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ihandform 243"/>
                      <wps:cNvSpPr>
                        <a:spLocks noEditPoints="1"/>
                      </wps:cNvSpPr>
                      <wps:spPr bwMode="auto">
                        <a:xfrm>
                          <a:off x="0" y="533400"/>
                          <a:ext cx="1955665" cy="2009140"/>
                        </a:xfrm>
                        <a:custGeom>
                          <a:avLst/>
                          <a:gdLst>
                            <a:gd name="T0" fmla="*/ 359 w 1258"/>
                            <a:gd name="T1" fmla="*/ 581 h 1393"/>
                            <a:gd name="T2" fmla="*/ 320 w 1258"/>
                            <a:gd name="T3" fmla="*/ 536 h 1393"/>
                            <a:gd name="T4" fmla="*/ 407 w 1258"/>
                            <a:gd name="T5" fmla="*/ 544 h 1393"/>
                            <a:gd name="T6" fmla="*/ 530 w 1258"/>
                            <a:gd name="T7" fmla="*/ 92 h 1393"/>
                            <a:gd name="T8" fmla="*/ 619 w 1258"/>
                            <a:gd name="T9" fmla="*/ 174 h 1393"/>
                            <a:gd name="T10" fmla="*/ 404 w 1258"/>
                            <a:gd name="T11" fmla="*/ 95 h 1393"/>
                            <a:gd name="T12" fmla="*/ 384 w 1258"/>
                            <a:gd name="T13" fmla="*/ 343 h 1393"/>
                            <a:gd name="T14" fmla="*/ 162 w 1258"/>
                            <a:gd name="T15" fmla="*/ 298 h 1393"/>
                            <a:gd name="T16" fmla="*/ 362 w 1258"/>
                            <a:gd name="T17" fmla="*/ 449 h 1393"/>
                            <a:gd name="T18" fmla="*/ 142 w 1258"/>
                            <a:gd name="T19" fmla="*/ 384 h 1393"/>
                            <a:gd name="T20" fmla="*/ 423 w 1258"/>
                            <a:gd name="T21" fmla="*/ 628 h 1393"/>
                            <a:gd name="T22" fmla="*/ 994 w 1258"/>
                            <a:gd name="T23" fmla="*/ 496 h 1393"/>
                            <a:gd name="T24" fmla="*/ 954 w 1258"/>
                            <a:gd name="T25" fmla="*/ 418 h 1393"/>
                            <a:gd name="T26" fmla="*/ 1006 w 1258"/>
                            <a:gd name="T27" fmla="*/ 254 h 1393"/>
                            <a:gd name="T28" fmla="*/ 1022 w 1258"/>
                            <a:gd name="T29" fmla="*/ 520 h 1393"/>
                            <a:gd name="T30" fmla="*/ 1235 w 1258"/>
                            <a:gd name="T31" fmla="*/ 634 h 1393"/>
                            <a:gd name="T32" fmla="*/ 1102 w 1258"/>
                            <a:gd name="T33" fmla="*/ 569 h 1393"/>
                            <a:gd name="T34" fmla="*/ 1174 w 1258"/>
                            <a:gd name="T35" fmla="*/ 833 h 1393"/>
                            <a:gd name="T36" fmla="*/ 1012 w 1258"/>
                            <a:gd name="T37" fmla="*/ 510 h 1393"/>
                            <a:gd name="T38" fmla="*/ 887 w 1258"/>
                            <a:gd name="T39" fmla="*/ 465 h 1393"/>
                            <a:gd name="T40" fmla="*/ 405 w 1258"/>
                            <a:gd name="T41" fmla="*/ 245 h 1393"/>
                            <a:gd name="T42" fmla="*/ 548 w 1258"/>
                            <a:gd name="T43" fmla="*/ 650 h 1393"/>
                            <a:gd name="T44" fmla="*/ 622 w 1258"/>
                            <a:gd name="T45" fmla="*/ 1059 h 1393"/>
                            <a:gd name="T46" fmla="*/ 635 w 1258"/>
                            <a:gd name="T47" fmla="*/ 974 h 1393"/>
                            <a:gd name="T48" fmla="*/ 661 w 1258"/>
                            <a:gd name="T49" fmla="*/ 789 h 1393"/>
                            <a:gd name="T50" fmla="*/ 687 w 1258"/>
                            <a:gd name="T51" fmla="*/ 651 h 1393"/>
                            <a:gd name="T52" fmla="*/ 607 w 1258"/>
                            <a:gd name="T53" fmla="*/ 540 h 1393"/>
                            <a:gd name="T54" fmla="*/ 679 w 1258"/>
                            <a:gd name="T55" fmla="*/ 1360 h 1393"/>
                            <a:gd name="T56" fmla="*/ 799 w 1258"/>
                            <a:gd name="T57" fmla="*/ 1368 h 1393"/>
                            <a:gd name="T58" fmla="*/ 821 w 1258"/>
                            <a:gd name="T59" fmla="*/ 1114 h 1393"/>
                            <a:gd name="T60" fmla="*/ 738 w 1258"/>
                            <a:gd name="T61" fmla="*/ 1193 h 1393"/>
                            <a:gd name="T62" fmla="*/ 786 w 1258"/>
                            <a:gd name="T63" fmla="*/ 918 h 1393"/>
                            <a:gd name="T64" fmla="*/ 916 w 1258"/>
                            <a:gd name="T65" fmla="*/ 985 h 1393"/>
                            <a:gd name="T66" fmla="*/ 1137 w 1258"/>
                            <a:gd name="T67" fmla="*/ 1064 h 1393"/>
                            <a:gd name="T68" fmla="*/ 1022 w 1258"/>
                            <a:gd name="T69" fmla="*/ 1054 h 1393"/>
                            <a:gd name="T70" fmla="*/ 749 w 1258"/>
                            <a:gd name="T71" fmla="*/ 811 h 1393"/>
                            <a:gd name="T72" fmla="*/ 1033 w 1258"/>
                            <a:gd name="T73" fmla="*/ 844 h 1393"/>
                            <a:gd name="T74" fmla="*/ 1177 w 1258"/>
                            <a:gd name="T75" fmla="*/ 977 h 1393"/>
                            <a:gd name="T76" fmla="*/ 834 w 1258"/>
                            <a:gd name="T77" fmla="*/ 797 h 1393"/>
                            <a:gd name="T78" fmla="*/ 642 w 1258"/>
                            <a:gd name="T79" fmla="*/ 3 h 1393"/>
                            <a:gd name="T80" fmla="*/ 678 w 1258"/>
                            <a:gd name="T81" fmla="*/ 287 h 1393"/>
                            <a:gd name="T82" fmla="*/ 784 w 1258"/>
                            <a:gd name="T83" fmla="*/ 160 h 1393"/>
                            <a:gd name="T84" fmla="*/ 840 w 1258"/>
                            <a:gd name="T85" fmla="*/ 77 h 1393"/>
                            <a:gd name="T86" fmla="*/ 148 w 1258"/>
                            <a:gd name="T87" fmla="*/ 666 h 1393"/>
                            <a:gd name="T88" fmla="*/ 461 w 1258"/>
                            <a:gd name="T89" fmla="*/ 696 h 1393"/>
                            <a:gd name="T90" fmla="*/ 258 w 1258"/>
                            <a:gd name="T91" fmla="*/ 696 h 1393"/>
                            <a:gd name="T92" fmla="*/ 251 w 1258"/>
                            <a:gd name="T93" fmla="*/ 837 h 1393"/>
                            <a:gd name="T94" fmla="*/ 337 w 1258"/>
                            <a:gd name="T95" fmla="*/ 823 h 1393"/>
                            <a:gd name="T96" fmla="*/ 304 w 1258"/>
                            <a:gd name="T97" fmla="*/ 916 h 1393"/>
                            <a:gd name="T98" fmla="*/ 382 w 1258"/>
                            <a:gd name="T99" fmla="*/ 887 h 1393"/>
                            <a:gd name="T100" fmla="*/ 393 w 1258"/>
                            <a:gd name="T101" fmla="*/ 956 h 1393"/>
                            <a:gd name="T102" fmla="*/ 280 w 1258"/>
                            <a:gd name="T103" fmla="*/ 1280 h 1393"/>
                            <a:gd name="T104" fmla="*/ 471 w 1258"/>
                            <a:gd name="T105" fmla="*/ 1238 h 1393"/>
                            <a:gd name="T106" fmla="*/ 554 w 1258"/>
                            <a:gd name="T107" fmla="*/ 1150 h 1393"/>
                            <a:gd name="T108" fmla="*/ 441 w 1258"/>
                            <a:gd name="T109" fmla="*/ 1132 h 1393"/>
                            <a:gd name="T110" fmla="*/ 336 w 1258"/>
                            <a:gd name="T111" fmla="*/ 854 h 1393"/>
                            <a:gd name="T112" fmla="*/ 805 w 1258"/>
                            <a:gd name="T113" fmla="*/ 632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58" h="1393">
                              <a:moveTo>
                                <a:pt x="567" y="442"/>
                              </a:moveTo>
                              <a:cubicBezTo>
                                <a:pt x="539" y="385"/>
                                <a:pt x="476" y="363"/>
                                <a:pt x="491" y="347"/>
                              </a:cubicBezTo>
                              <a:cubicBezTo>
                                <a:pt x="504" y="333"/>
                                <a:pt x="566" y="401"/>
                                <a:pt x="567" y="442"/>
                              </a:cubicBezTo>
                              <a:close/>
                              <a:moveTo>
                                <a:pt x="380" y="448"/>
                              </a:moveTo>
                              <a:cubicBezTo>
                                <a:pt x="374" y="469"/>
                                <a:pt x="442" y="465"/>
                                <a:pt x="476" y="500"/>
                              </a:cubicBezTo>
                              <a:cubicBezTo>
                                <a:pt x="464" y="474"/>
                                <a:pt x="387" y="425"/>
                                <a:pt x="380" y="448"/>
                              </a:cubicBezTo>
                              <a:close/>
                              <a:moveTo>
                                <a:pt x="359" y="581"/>
                              </a:moveTo>
                              <a:cubicBezTo>
                                <a:pt x="361" y="594"/>
                                <a:pt x="407" y="566"/>
                                <a:pt x="441" y="572"/>
                              </a:cubicBezTo>
                              <a:cubicBezTo>
                                <a:pt x="425" y="563"/>
                                <a:pt x="357" y="566"/>
                                <a:pt x="359" y="581"/>
                              </a:cubicBezTo>
                              <a:close/>
                              <a:moveTo>
                                <a:pt x="457" y="546"/>
                              </a:moveTo>
                              <a:cubicBezTo>
                                <a:pt x="455" y="559"/>
                                <a:pt x="507" y="545"/>
                                <a:pt x="538" y="561"/>
                              </a:cubicBezTo>
                              <a:cubicBezTo>
                                <a:pt x="525" y="548"/>
                                <a:pt x="459" y="531"/>
                                <a:pt x="457" y="546"/>
                              </a:cubicBezTo>
                              <a:close/>
                              <a:moveTo>
                                <a:pt x="57" y="492"/>
                              </a:moveTo>
                              <a:cubicBezTo>
                                <a:pt x="62" y="517"/>
                                <a:pt x="209" y="477"/>
                                <a:pt x="320" y="536"/>
                              </a:cubicBezTo>
                              <a:cubicBezTo>
                                <a:pt x="266" y="481"/>
                                <a:pt x="53" y="465"/>
                                <a:pt x="57" y="492"/>
                              </a:cubicBezTo>
                              <a:close/>
                              <a:moveTo>
                                <a:pt x="275" y="490"/>
                              </a:moveTo>
                              <a:cubicBezTo>
                                <a:pt x="275" y="490"/>
                                <a:pt x="275" y="490"/>
                                <a:pt x="275" y="490"/>
                              </a:cubicBezTo>
                              <a:cubicBezTo>
                                <a:pt x="274" y="499"/>
                                <a:pt x="291" y="502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42" y="513"/>
                                <a:pt x="379" y="520"/>
                                <a:pt x="407" y="544"/>
                              </a:cubicBezTo>
                              <a:cubicBezTo>
                                <a:pt x="389" y="514"/>
                                <a:pt x="302" y="475"/>
                                <a:pt x="280" y="484"/>
                              </a:cubicBezTo>
                              <a:cubicBezTo>
                                <a:pt x="201" y="446"/>
                                <a:pt x="50" y="435"/>
                                <a:pt x="53" y="458"/>
                              </a:cubicBezTo>
                              <a:cubicBezTo>
                                <a:pt x="57" y="480"/>
                                <a:pt x="172" y="454"/>
                                <a:pt x="275" y="490"/>
                              </a:cubicBezTo>
                              <a:close/>
                              <a:moveTo>
                                <a:pt x="436" y="52"/>
                              </a:moveTo>
                              <a:cubicBezTo>
                                <a:pt x="420" y="64"/>
                                <a:pt x="493" y="141"/>
                                <a:pt x="513" y="225"/>
                              </a:cubicBezTo>
                              <a:cubicBezTo>
                                <a:pt x="516" y="189"/>
                                <a:pt x="453" y="43"/>
                                <a:pt x="436" y="52"/>
                              </a:cubicBezTo>
                              <a:close/>
                              <a:moveTo>
                                <a:pt x="530" y="92"/>
                              </a:moveTo>
                              <a:cubicBezTo>
                                <a:pt x="517" y="99"/>
                                <a:pt x="566" y="155"/>
                                <a:pt x="574" y="212"/>
                              </a:cubicBezTo>
                              <a:cubicBezTo>
                                <a:pt x="579" y="188"/>
                                <a:pt x="543" y="88"/>
                                <a:pt x="530" y="92"/>
                              </a:cubicBezTo>
                              <a:close/>
                              <a:moveTo>
                                <a:pt x="536" y="45"/>
                              </a:moveTo>
                              <a:cubicBezTo>
                                <a:pt x="523" y="50"/>
                                <a:pt x="569" y="109"/>
                                <a:pt x="575" y="166"/>
                              </a:cubicBezTo>
                              <a:cubicBezTo>
                                <a:pt x="581" y="143"/>
                                <a:pt x="550" y="41"/>
                                <a:pt x="536" y="45"/>
                              </a:cubicBezTo>
                              <a:close/>
                              <a:moveTo>
                                <a:pt x="593" y="49"/>
                              </a:moveTo>
                              <a:cubicBezTo>
                                <a:pt x="580" y="54"/>
                                <a:pt x="615" y="117"/>
                                <a:pt x="619" y="174"/>
                              </a:cubicBezTo>
                              <a:cubicBezTo>
                                <a:pt x="622" y="148"/>
                                <a:pt x="607" y="47"/>
                                <a:pt x="593" y="49"/>
                              </a:cubicBezTo>
                              <a:close/>
                              <a:moveTo>
                                <a:pt x="599" y="196"/>
                              </a:moveTo>
                              <a:cubicBezTo>
                                <a:pt x="589" y="199"/>
                                <a:pt x="614" y="246"/>
                                <a:pt x="616" y="288"/>
                              </a:cubicBezTo>
                              <a:cubicBezTo>
                                <a:pt x="619" y="268"/>
                                <a:pt x="609" y="194"/>
                                <a:pt x="599" y="196"/>
                              </a:cubicBezTo>
                              <a:close/>
                              <a:moveTo>
                                <a:pt x="404" y="95"/>
                              </a:moveTo>
                              <a:cubicBezTo>
                                <a:pt x="389" y="109"/>
                                <a:pt x="468" y="180"/>
                                <a:pt x="494" y="262"/>
                              </a:cubicBezTo>
                              <a:cubicBezTo>
                                <a:pt x="494" y="226"/>
                                <a:pt x="421" y="85"/>
                                <a:pt x="404" y="95"/>
                              </a:cubicBezTo>
                              <a:close/>
                              <a:moveTo>
                                <a:pt x="404" y="156"/>
                              </a:moveTo>
                              <a:cubicBezTo>
                                <a:pt x="392" y="165"/>
                                <a:pt x="454" y="214"/>
                                <a:pt x="474" y="271"/>
                              </a:cubicBezTo>
                              <a:cubicBezTo>
                                <a:pt x="475" y="246"/>
                                <a:pt x="417" y="149"/>
                                <a:pt x="404" y="156"/>
                              </a:cubicBezTo>
                              <a:close/>
                              <a:moveTo>
                                <a:pt x="365" y="235"/>
                              </a:moveTo>
                              <a:cubicBezTo>
                                <a:pt x="355" y="246"/>
                                <a:pt x="426" y="282"/>
                                <a:pt x="457" y="333"/>
                              </a:cubicBezTo>
                              <a:cubicBezTo>
                                <a:pt x="453" y="308"/>
                                <a:pt x="377" y="225"/>
                                <a:pt x="365" y="235"/>
                              </a:cubicBezTo>
                              <a:close/>
                              <a:moveTo>
                                <a:pt x="384" y="343"/>
                              </a:moveTo>
                              <a:cubicBezTo>
                                <a:pt x="375" y="306"/>
                                <a:pt x="246" y="190"/>
                                <a:pt x="228" y="207"/>
                              </a:cubicBezTo>
                              <a:cubicBezTo>
                                <a:pt x="214" y="225"/>
                                <a:pt x="330" y="269"/>
                                <a:pt x="384" y="343"/>
                              </a:cubicBezTo>
                              <a:close/>
                              <a:moveTo>
                                <a:pt x="366" y="371"/>
                              </a:moveTo>
                              <a:cubicBezTo>
                                <a:pt x="353" y="345"/>
                                <a:pt x="236" y="282"/>
                                <a:pt x="225" y="298"/>
                              </a:cubicBezTo>
                              <a:cubicBezTo>
                                <a:pt x="216" y="314"/>
                                <a:pt x="313" y="325"/>
                                <a:pt x="366" y="371"/>
                              </a:cubicBezTo>
                              <a:close/>
                              <a:moveTo>
                                <a:pt x="316" y="382"/>
                              </a:moveTo>
                              <a:cubicBezTo>
                                <a:pt x="302" y="353"/>
                                <a:pt x="174" y="281"/>
                                <a:pt x="162" y="298"/>
                              </a:cubicBezTo>
                              <a:cubicBezTo>
                                <a:pt x="153" y="316"/>
                                <a:pt x="258" y="330"/>
                                <a:pt x="316" y="382"/>
                              </a:cubicBezTo>
                              <a:close/>
                              <a:moveTo>
                                <a:pt x="308" y="312"/>
                              </a:moveTo>
                              <a:cubicBezTo>
                                <a:pt x="297" y="328"/>
                                <a:pt x="391" y="353"/>
                                <a:pt x="436" y="406"/>
                              </a:cubicBezTo>
                              <a:cubicBezTo>
                                <a:pt x="428" y="378"/>
                                <a:pt x="321" y="299"/>
                                <a:pt x="308" y="312"/>
                              </a:cubicBezTo>
                              <a:close/>
                              <a:moveTo>
                                <a:pt x="362" y="449"/>
                              </a:moveTo>
                              <a:cubicBezTo>
                                <a:pt x="330" y="383"/>
                                <a:pt x="115" y="303"/>
                                <a:pt x="112" y="323"/>
                              </a:cubicBezTo>
                              <a:cubicBezTo>
                                <a:pt x="111" y="343"/>
                                <a:pt x="321" y="387"/>
                                <a:pt x="362" y="449"/>
                              </a:cubicBezTo>
                              <a:close/>
                              <a:moveTo>
                                <a:pt x="304" y="472"/>
                              </a:moveTo>
                              <a:cubicBezTo>
                                <a:pt x="295" y="456"/>
                                <a:pt x="271" y="439"/>
                                <a:pt x="241" y="424"/>
                              </a:cubicBezTo>
                              <a:cubicBezTo>
                                <a:pt x="275" y="435"/>
                                <a:pt x="310" y="449"/>
                                <a:pt x="330" y="465"/>
                              </a:cubicBezTo>
                              <a:cubicBezTo>
                                <a:pt x="314" y="460"/>
                                <a:pt x="303" y="459"/>
                                <a:pt x="303" y="463"/>
                              </a:cubicBezTo>
                              <a:cubicBezTo>
                                <a:pt x="303" y="475"/>
                                <a:pt x="414" y="490"/>
                                <a:pt x="439" y="524"/>
                              </a:cubicBezTo>
                              <a:cubicBezTo>
                                <a:pt x="425" y="500"/>
                                <a:pt x="370" y="476"/>
                                <a:pt x="334" y="466"/>
                              </a:cubicBezTo>
                              <a:cubicBezTo>
                                <a:pt x="292" y="421"/>
                                <a:pt x="149" y="373"/>
                                <a:pt x="142" y="384"/>
                              </a:cubicBezTo>
                              <a:cubicBezTo>
                                <a:pt x="120" y="378"/>
                                <a:pt x="104" y="376"/>
                                <a:pt x="103" y="380"/>
                              </a:cubicBezTo>
                              <a:cubicBezTo>
                                <a:pt x="103" y="395"/>
                                <a:pt x="271" y="427"/>
                                <a:pt x="304" y="472"/>
                              </a:cubicBezTo>
                              <a:close/>
                              <a:moveTo>
                                <a:pt x="272" y="603"/>
                              </a:moveTo>
                              <a:cubicBezTo>
                                <a:pt x="273" y="604"/>
                                <a:pt x="276" y="604"/>
                                <a:pt x="279" y="605"/>
                              </a:cubicBezTo>
                              <a:cubicBezTo>
                                <a:pt x="292" y="609"/>
                                <a:pt x="304" y="615"/>
                                <a:pt x="315" y="622"/>
                              </a:cubicBezTo>
                              <a:cubicBezTo>
                                <a:pt x="311" y="616"/>
                                <a:pt x="303" y="611"/>
                                <a:pt x="294" y="606"/>
                              </a:cubicBezTo>
                              <a:cubicBezTo>
                                <a:pt x="326" y="607"/>
                                <a:pt x="382" y="606"/>
                                <a:pt x="423" y="628"/>
                              </a:cubicBezTo>
                              <a:cubicBezTo>
                                <a:pt x="398" y="601"/>
                                <a:pt x="286" y="587"/>
                                <a:pt x="271" y="597"/>
                              </a:cubicBezTo>
                              <a:cubicBezTo>
                                <a:pt x="187" y="572"/>
                                <a:pt x="21" y="581"/>
                                <a:pt x="24" y="598"/>
                              </a:cubicBezTo>
                              <a:cubicBezTo>
                                <a:pt x="27" y="620"/>
                                <a:pt x="173" y="575"/>
                                <a:pt x="272" y="603"/>
                              </a:cubicBezTo>
                              <a:close/>
                              <a:moveTo>
                                <a:pt x="54" y="555"/>
                              </a:moveTo>
                              <a:cubicBezTo>
                                <a:pt x="56" y="575"/>
                                <a:pt x="217" y="526"/>
                                <a:pt x="290" y="574"/>
                              </a:cubicBezTo>
                              <a:cubicBezTo>
                                <a:pt x="260" y="532"/>
                                <a:pt x="51" y="540"/>
                                <a:pt x="54" y="555"/>
                              </a:cubicBezTo>
                              <a:close/>
                              <a:moveTo>
                                <a:pt x="994" y="496"/>
                              </a:moveTo>
                              <a:cubicBezTo>
                                <a:pt x="1082" y="423"/>
                                <a:pt x="1161" y="429"/>
                                <a:pt x="1154" y="413"/>
                              </a:cubicBezTo>
                              <a:cubicBezTo>
                                <a:pt x="1146" y="396"/>
                                <a:pt x="1023" y="454"/>
                                <a:pt x="994" y="496"/>
                              </a:cubicBezTo>
                              <a:close/>
                              <a:moveTo>
                                <a:pt x="953" y="412"/>
                              </a:moveTo>
                              <a:cubicBezTo>
                                <a:pt x="1055" y="314"/>
                                <a:pt x="1157" y="308"/>
                                <a:pt x="1145" y="291"/>
                              </a:cubicBezTo>
                              <a:cubicBezTo>
                                <a:pt x="1132" y="273"/>
                                <a:pt x="983" y="360"/>
                                <a:pt x="953" y="412"/>
                              </a:cubicBezTo>
                              <a:close/>
                              <a:moveTo>
                                <a:pt x="1142" y="318"/>
                              </a:moveTo>
                              <a:cubicBezTo>
                                <a:pt x="1131" y="300"/>
                                <a:pt x="986" y="371"/>
                                <a:pt x="954" y="418"/>
                              </a:cubicBezTo>
                              <a:cubicBezTo>
                                <a:pt x="1056" y="333"/>
                                <a:pt x="1152" y="335"/>
                                <a:pt x="1142" y="318"/>
                              </a:cubicBezTo>
                              <a:close/>
                              <a:moveTo>
                                <a:pt x="865" y="390"/>
                              </a:moveTo>
                              <a:cubicBezTo>
                                <a:pt x="861" y="377"/>
                                <a:pt x="800" y="419"/>
                                <a:pt x="784" y="450"/>
                              </a:cubicBezTo>
                              <a:cubicBezTo>
                                <a:pt x="829" y="396"/>
                                <a:pt x="868" y="402"/>
                                <a:pt x="865" y="390"/>
                              </a:cubicBezTo>
                              <a:close/>
                              <a:moveTo>
                                <a:pt x="1006" y="254"/>
                              </a:moveTo>
                              <a:cubicBezTo>
                                <a:pt x="999" y="239"/>
                                <a:pt x="926" y="296"/>
                                <a:pt x="910" y="333"/>
                              </a:cubicBezTo>
                              <a:cubicBezTo>
                                <a:pt x="961" y="266"/>
                                <a:pt x="1011" y="268"/>
                                <a:pt x="1006" y="254"/>
                              </a:cubicBezTo>
                              <a:close/>
                              <a:moveTo>
                                <a:pt x="929" y="197"/>
                              </a:moveTo>
                              <a:cubicBezTo>
                                <a:pt x="915" y="183"/>
                                <a:pt x="851" y="283"/>
                                <a:pt x="848" y="334"/>
                              </a:cubicBezTo>
                              <a:cubicBezTo>
                                <a:pt x="880" y="232"/>
                                <a:pt x="942" y="210"/>
                                <a:pt x="929" y="197"/>
                              </a:cubicBezTo>
                              <a:close/>
                              <a:moveTo>
                                <a:pt x="1012" y="142"/>
                              </a:moveTo>
                              <a:cubicBezTo>
                                <a:pt x="998" y="128"/>
                                <a:pt x="921" y="227"/>
                                <a:pt x="914" y="280"/>
                              </a:cubicBezTo>
                              <a:cubicBezTo>
                                <a:pt x="957" y="176"/>
                                <a:pt x="1024" y="157"/>
                                <a:pt x="1012" y="142"/>
                              </a:cubicBezTo>
                              <a:close/>
                              <a:moveTo>
                                <a:pt x="1022" y="520"/>
                              </a:moveTo>
                              <a:cubicBezTo>
                                <a:pt x="1016" y="505"/>
                                <a:pt x="925" y="555"/>
                                <a:pt x="904" y="591"/>
                              </a:cubicBezTo>
                              <a:cubicBezTo>
                                <a:pt x="969" y="529"/>
                                <a:pt x="1027" y="533"/>
                                <a:pt x="1022" y="520"/>
                              </a:cubicBezTo>
                              <a:close/>
                              <a:moveTo>
                                <a:pt x="1154" y="614"/>
                              </a:moveTo>
                              <a:cubicBezTo>
                                <a:pt x="1157" y="601"/>
                                <a:pt x="1069" y="586"/>
                                <a:pt x="1036" y="598"/>
                              </a:cubicBezTo>
                              <a:cubicBezTo>
                                <a:pt x="1113" y="591"/>
                                <a:pt x="1151" y="626"/>
                                <a:pt x="1154" y="614"/>
                              </a:cubicBezTo>
                              <a:close/>
                              <a:moveTo>
                                <a:pt x="1068" y="638"/>
                              </a:moveTo>
                              <a:cubicBezTo>
                                <a:pt x="1170" y="614"/>
                                <a:pt x="1235" y="650"/>
                                <a:pt x="1235" y="634"/>
                              </a:cubicBezTo>
                              <a:cubicBezTo>
                                <a:pt x="1234" y="617"/>
                                <a:pt x="1108" y="616"/>
                                <a:pt x="1068" y="638"/>
                              </a:cubicBezTo>
                              <a:close/>
                              <a:moveTo>
                                <a:pt x="1147" y="677"/>
                              </a:moveTo>
                              <a:cubicBezTo>
                                <a:pt x="1148" y="662"/>
                                <a:pt x="1040" y="654"/>
                                <a:pt x="1004" y="672"/>
                              </a:cubicBezTo>
                              <a:cubicBezTo>
                                <a:pt x="1093" y="656"/>
                                <a:pt x="1146" y="690"/>
                                <a:pt x="1147" y="677"/>
                              </a:cubicBezTo>
                              <a:close/>
                              <a:moveTo>
                                <a:pt x="1102" y="569"/>
                              </a:moveTo>
                              <a:cubicBezTo>
                                <a:pt x="1177" y="550"/>
                                <a:pt x="1220" y="578"/>
                                <a:pt x="1221" y="565"/>
                              </a:cubicBezTo>
                              <a:cubicBezTo>
                                <a:pt x="1222" y="552"/>
                                <a:pt x="1133" y="551"/>
                                <a:pt x="1102" y="569"/>
                              </a:cubicBezTo>
                              <a:close/>
                              <a:moveTo>
                                <a:pt x="1069" y="701"/>
                              </a:moveTo>
                              <a:cubicBezTo>
                                <a:pt x="1184" y="701"/>
                                <a:pt x="1244" y="755"/>
                                <a:pt x="1249" y="738"/>
                              </a:cubicBezTo>
                              <a:cubicBezTo>
                                <a:pt x="1252" y="720"/>
                                <a:pt x="1118" y="687"/>
                                <a:pt x="1069" y="701"/>
                              </a:cubicBezTo>
                              <a:close/>
                              <a:moveTo>
                                <a:pt x="1097" y="744"/>
                              </a:moveTo>
                              <a:cubicBezTo>
                                <a:pt x="1200" y="771"/>
                                <a:pt x="1245" y="834"/>
                                <a:pt x="1251" y="820"/>
                              </a:cubicBezTo>
                              <a:cubicBezTo>
                                <a:pt x="1258" y="804"/>
                                <a:pt x="1143" y="743"/>
                                <a:pt x="1097" y="744"/>
                              </a:cubicBezTo>
                              <a:close/>
                              <a:moveTo>
                                <a:pt x="1174" y="833"/>
                              </a:moveTo>
                              <a:cubicBezTo>
                                <a:pt x="1179" y="820"/>
                                <a:pt x="1089" y="775"/>
                                <a:pt x="1051" y="777"/>
                              </a:cubicBezTo>
                              <a:cubicBezTo>
                                <a:pt x="1134" y="795"/>
                                <a:pt x="1168" y="844"/>
                                <a:pt x="1174" y="833"/>
                              </a:cubicBezTo>
                              <a:close/>
                              <a:moveTo>
                                <a:pt x="968" y="756"/>
                              </a:moveTo>
                              <a:cubicBezTo>
                                <a:pt x="975" y="745"/>
                                <a:pt x="914" y="697"/>
                                <a:pt x="841" y="726"/>
                              </a:cubicBezTo>
                              <a:cubicBezTo>
                                <a:pt x="923" y="708"/>
                                <a:pt x="962" y="766"/>
                                <a:pt x="968" y="756"/>
                              </a:cubicBezTo>
                              <a:close/>
                              <a:moveTo>
                                <a:pt x="1150" y="489"/>
                              </a:moveTo>
                              <a:cubicBezTo>
                                <a:pt x="1148" y="474"/>
                                <a:pt x="1045" y="486"/>
                                <a:pt x="1012" y="510"/>
                              </a:cubicBezTo>
                              <a:cubicBezTo>
                                <a:pt x="1096" y="477"/>
                                <a:pt x="1150" y="503"/>
                                <a:pt x="1150" y="489"/>
                              </a:cubicBezTo>
                              <a:close/>
                              <a:moveTo>
                                <a:pt x="1218" y="432"/>
                              </a:moveTo>
                              <a:cubicBezTo>
                                <a:pt x="1213" y="415"/>
                                <a:pt x="1088" y="449"/>
                                <a:pt x="1054" y="482"/>
                              </a:cubicBezTo>
                              <a:cubicBezTo>
                                <a:pt x="1148" y="430"/>
                                <a:pt x="1222" y="448"/>
                                <a:pt x="1218" y="432"/>
                              </a:cubicBezTo>
                              <a:close/>
                              <a:moveTo>
                                <a:pt x="887" y="465"/>
                              </a:moveTo>
                              <a:cubicBezTo>
                                <a:pt x="881" y="454"/>
                                <a:pt x="819" y="503"/>
                                <a:pt x="806" y="534"/>
                              </a:cubicBezTo>
                              <a:cubicBezTo>
                                <a:pt x="849" y="477"/>
                                <a:pt x="892" y="476"/>
                                <a:pt x="887" y="465"/>
                              </a:cubicBezTo>
                              <a:close/>
                              <a:moveTo>
                                <a:pt x="916" y="509"/>
                              </a:moveTo>
                              <a:cubicBezTo>
                                <a:pt x="975" y="445"/>
                                <a:pt x="1034" y="443"/>
                                <a:pt x="1028" y="431"/>
                              </a:cubicBezTo>
                              <a:cubicBezTo>
                                <a:pt x="1020" y="419"/>
                                <a:pt x="934" y="474"/>
                                <a:pt x="916" y="509"/>
                              </a:cubicBezTo>
                              <a:close/>
                              <a:moveTo>
                                <a:pt x="1050" y="403"/>
                              </a:moveTo>
                              <a:cubicBezTo>
                                <a:pt x="1042" y="390"/>
                                <a:pt x="956" y="446"/>
                                <a:pt x="938" y="481"/>
                              </a:cubicBezTo>
                              <a:cubicBezTo>
                                <a:pt x="997" y="417"/>
                                <a:pt x="1056" y="415"/>
                                <a:pt x="1050" y="403"/>
                              </a:cubicBezTo>
                              <a:close/>
                              <a:moveTo>
                                <a:pt x="405" y="245"/>
                              </a:moveTo>
                              <a:cubicBezTo>
                                <a:pt x="398" y="213"/>
                                <a:pt x="302" y="104"/>
                                <a:pt x="290" y="115"/>
                              </a:cubicBezTo>
                              <a:cubicBezTo>
                                <a:pt x="278" y="127"/>
                                <a:pt x="396" y="218"/>
                                <a:pt x="405" y="245"/>
                              </a:cubicBezTo>
                              <a:close/>
                              <a:moveTo>
                                <a:pt x="623" y="474"/>
                              </a:moveTo>
                              <a:cubicBezTo>
                                <a:pt x="622" y="468"/>
                                <a:pt x="613" y="453"/>
                                <a:pt x="608" y="458"/>
                              </a:cubicBezTo>
                              <a:cubicBezTo>
                                <a:pt x="603" y="463"/>
                                <a:pt x="619" y="466"/>
                                <a:pt x="623" y="474"/>
                              </a:cubicBezTo>
                              <a:close/>
                              <a:moveTo>
                                <a:pt x="469" y="644"/>
                              </a:moveTo>
                              <a:cubicBezTo>
                                <a:pt x="477" y="662"/>
                                <a:pt x="516" y="599"/>
                                <a:pt x="548" y="650"/>
                              </a:cubicBezTo>
                              <a:cubicBezTo>
                                <a:pt x="540" y="606"/>
                                <a:pt x="457" y="619"/>
                                <a:pt x="469" y="644"/>
                              </a:cubicBezTo>
                              <a:close/>
                              <a:moveTo>
                                <a:pt x="614" y="1390"/>
                              </a:moveTo>
                              <a:cubicBezTo>
                                <a:pt x="615" y="1393"/>
                                <a:pt x="619" y="1393"/>
                                <a:pt x="619" y="1390"/>
                              </a:cubicBezTo>
                              <a:cubicBezTo>
                                <a:pt x="625" y="1375"/>
                                <a:pt x="616" y="1156"/>
                                <a:pt x="616" y="1156"/>
                              </a:cubicBezTo>
                              <a:cubicBezTo>
                                <a:pt x="616" y="1156"/>
                                <a:pt x="609" y="1375"/>
                                <a:pt x="614" y="1390"/>
                              </a:cubicBezTo>
                              <a:close/>
                              <a:moveTo>
                                <a:pt x="616" y="1059"/>
                              </a:moveTo>
                              <a:cubicBezTo>
                                <a:pt x="617" y="1061"/>
                                <a:pt x="621" y="1061"/>
                                <a:pt x="622" y="1059"/>
                              </a:cubicBezTo>
                              <a:cubicBezTo>
                                <a:pt x="627" y="1049"/>
                                <a:pt x="618" y="894"/>
                                <a:pt x="618" y="894"/>
                              </a:cubicBezTo>
                              <a:cubicBezTo>
                                <a:pt x="618" y="894"/>
                                <a:pt x="611" y="1048"/>
                                <a:pt x="616" y="1059"/>
                              </a:cubicBezTo>
                              <a:close/>
                              <a:moveTo>
                                <a:pt x="649" y="1000"/>
                              </a:moveTo>
                              <a:cubicBezTo>
                                <a:pt x="650" y="1001"/>
                                <a:pt x="654" y="1001"/>
                                <a:pt x="655" y="1000"/>
                              </a:cubicBezTo>
                              <a:cubicBezTo>
                                <a:pt x="660" y="992"/>
                                <a:pt x="651" y="877"/>
                                <a:pt x="651" y="877"/>
                              </a:cubicBezTo>
                              <a:cubicBezTo>
                                <a:pt x="651" y="877"/>
                                <a:pt x="644" y="991"/>
                                <a:pt x="649" y="1000"/>
                              </a:cubicBezTo>
                              <a:close/>
                              <a:moveTo>
                                <a:pt x="635" y="974"/>
                              </a:moveTo>
                              <a:cubicBezTo>
                                <a:pt x="636" y="975"/>
                                <a:pt x="640" y="975"/>
                                <a:pt x="641" y="974"/>
                              </a:cubicBezTo>
                              <a:cubicBezTo>
                                <a:pt x="646" y="967"/>
                                <a:pt x="640" y="852"/>
                                <a:pt x="640" y="852"/>
                              </a:cubicBezTo>
                              <a:cubicBezTo>
                                <a:pt x="640" y="852"/>
                                <a:pt x="630" y="966"/>
                                <a:pt x="635" y="974"/>
                              </a:cubicBezTo>
                              <a:close/>
                              <a:moveTo>
                                <a:pt x="661" y="789"/>
                              </a:moveTo>
                              <a:cubicBezTo>
                                <a:pt x="661" y="789"/>
                                <a:pt x="661" y="889"/>
                                <a:pt x="666" y="896"/>
                              </a:cubicBezTo>
                              <a:cubicBezTo>
                                <a:pt x="667" y="897"/>
                                <a:pt x="671" y="896"/>
                                <a:pt x="672" y="895"/>
                              </a:cubicBezTo>
                              <a:cubicBezTo>
                                <a:pt x="677" y="888"/>
                                <a:pt x="661" y="789"/>
                                <a:pt x="661" y="789"/>
                              </a:cubicBezTo>
                              <a:close/>
                              <a:moveTo>
                                <a:pt x="728" y="828"/>
                              </a:moveTo>
                              <a:cubicBezTo>
                                <a:pt x="729" y="828"/>
                                <a:pt x="733" y="826"/>
                                <a:pt x="733" y="825"/>
                              </a:cubicBezTo>
                              <a:cubicBezTo>
                                <a:pt x="736" y="818"/>
                                <a:pt x="692" y="754"/>
                                <a:pt x="692" y="754"/>
                              </a:cubicBezTo>
                              <a:cubicBezTo>
                                <a:pt x="692" y="754"/>
                                <a:pt x="721" y="825"/>
                                <a:pt x="728" y="828"/>
                              </a:cubicBezTo>
                              <a:close/>
                              <a:moveTo>
                                <a:pt x="706" y="673"/>
                              </a:moveTo>
                              <a:cubicBezTo>
                                <a:pt x="707" y="672"/>
                                <a:pt x="711" y="667"/>
                                <a:pt x="712" y="666"/>
                              </a:cubicBezTo>
                              <a:cubicBezTo>
                                <a:pt x="716" y="659"/>
                                <a:pt x="687" y="651"/>
                                <a:pt x="687" y="651"/>
                              </a:cubicBezTo>
                              <a:cubicBezTo>
                                <a:pt x="687" y="651"/>
                                <a:pt x="700" y="677"/>
                                <a:pt x="706" y="673"/>
                              </a:cubicBezTo>
                              <a:close/>
                              <a:moveTo>
                                <a:pt x="673" y="595"/>
                              </a:moveTo>
                              <a:cubicBezTo>
                                <a:pt x="673" y="595"/>
                                <a:pt x="686" y="570"/>
                                <a:pt x="680" y="567"/>
                              </a:cubicBezTo>
                              <a:cubicBezTo>
                                <a:pt x="679" y="567"/>
                                <a:pt x="674" y="566"/>
                                <a:pt x="673" y="566"/>
                              </a:cubicBezTo>
                              <a:cubicBezTo>
                                <a:pt x="667" y="567"/>
                                <a:pt x="673" y="595"/>
                                <a:pt x="673" y="595"/>
                              </a:cubicBezTo>
                              <a:close/>
                              <a:moveTo>
                                <a:pt x="613" y="536"/>
                              </a:moveTo>
                              <a:cubicBezTo>
                                <a:pt x="612" y="536"/>
                                <a:pt x="608" y="539"/>
                                <a:pt x="607" y="540"/>
                              </a:cubicBezTo>
                              <a:cubicBezTo>
                                <a:pt x="603" y="545"/>
                                <a:pt x="627" y="561"/>
                                <a:pt x="627" y="561"/>
                              </a:cubicBezTo>
                              <a:cubicBezTo>
                                <a:pt x="627" y="561"/>
                                <a:pt x="619" y="534"/>
                                <a:pt x="613" y="536"/>
                              </a:cubicBezTo>
                              <a:close/>
                              <a:moveTo>
                                <a:pt x="789" y="517"/>
                              </a:moveTo>
                              <a:cubicBezTo>
                                <a:pt x="789" y="516"/>
                                <a:pt x="786" y="512"/>
                                <a:pt x="785" y="511"/>
                              </a:cubicBezTo>
                              <a:cubicBezTo>
                                <a:pt x="779" y="508"/>
                                <a:pt x="757" y="538"/>
                                <a:pt x="757" y="538"/>
                              </a:cubicBezTo>
                              <a:cubicBezTo>
                                <a:pt x="757" y="538"/>
                                <a:pt x="790" y="523"/>
                                <a:pt x="789" y="517"/>
                              </a:cubicBezTo>
                              <a:close/>
                              <a:moveTo>
                                <a:pt x="679" y="1360"/>
                              </a:moveTo>
                              <a:cubicBezTo>
                                <a:pt x="680" y="1362"/>
                                <a:pt x="684" y="1362"/>
                                <a:pt x="684" y="1359"/>
                              </a:cubicBezTo>
                              <a:cubicBezTo>
                                <a:pt x="689" y="1344"/>
                                <a:pt x="673" y="1125"/>
                                <a:pt x="673" y="1125"/>
                              </a:cubicBezTo>
                              <a:cubicBezTo>
                                <a:pt x="673" y="1125"/>
                                <a:pt x="673" y="1344"/>
                                <a:pt x="679" y="1360"/>
                              </a:cubicBezTo>
                              <a:close/>
                              <a:moveTo>
                                <a:pt x="799" y="1368"/>
                              </a:moveTo>
                              <a:cubicBezTo>
                                <a:pt x="800" y="1369"/>
                                <a:pt x="804" y="1368"/>
                                <a:pt x="804" y="1366"/>
                              </a:cubicBezTo>
                              <a:cubicBezTo>
                                <a:pt x="807" y="1354"/>
                                <a:pt x="760" y="1184"/>
                                <a:pt x="760" y="1184"/>
                              </a:cubicBezTo>
                              <a:cubicBezTo>
                                <a:pt x="760" y="1184"/>
                                <a:pt x="791" y="1356"/>
                                <a:pt x="799" y="1368"/>
                              </a:cubicBezTo>
                              <a:close/>
                              <a:moveTo>
                                <a:pt x="847" y="1308"/>
                              </a:moveTo>
                              <a:cubicBezTo>
                                <a:pt x="848" y="1309"/>
                                <a:pt x="852" y="1308"/>
                                <a:pt x="852" y="1306"/>
                              </a:cubicBezTo>
                              <a:cubicBezTo>
                                <a:pt x="855" y="1294"/>
                                <a:pt x="809" y="1124"/>
                                <a:pt x="809" y="1124"/>
                              </a:cubicBezTo>
                              <a:cubicBezTo>
                                <a:pt x="809" y="1124"/>
                                <a:pt x="839" y="1296"/>
                                <a:pt x="847" y="1308"/>
                              </a:cubicBezTo>
                              <a:close/>
                              <a:moveTo>
                                <a:pt x="891" y="1288"/>
                              </a:moveTo>
                              <a:cubicBezTo>
                                <a:pt x="892" y="1290"/>
                                <a:pt x="896" y="1288"/>
                                <a:pt x="896" y="1286"/>
                              </a:cubicBezTo>
                              <a:cubicBezTo>
                                <a:pt x="897" y="1273"/>
                                <a:pt x="821" y="1114"/>
                                <a:pt x="821" y="1114"/>
                              </a:cubicBezTo>
                              <a:cubicBezTo>
                                <a:pt x="821" y="1114"/>
                                <a:pt x="881" y="1279"/>
                                <a:pt x="891" y="1288"/>
                              </a:cubicBezTo>
                              <a:close/>
                              <a:moveTo>
                                <a:pt x="765" y="1097"/>
                              </a:moveTo>
                              <a:cubicBezTo>
                                <a:pt x="769" y="1088"/>
                                <a:pt x="733" y="973"/>
                                <a:pt x="733" y="973"/>
                              </a:cubicBezTo>
                              <a:cubicBezTo>
                                <a:pt x="733" y="973"/>
                                <a:pt x="753" y="1091"/>
                                <a:pt x="760" y="1098"/>
                              </a:cubicBezTo>
                              <a:cubicBezTo>
                                <a:pt x="761" y="1100"/>
                                <a:pt x="765" y="1099"/>
                                <a:pt x="765" y="1097"/>
                              </a:cubicBezTo>
                              <a:close/>
                              <a:moveTo>
                                <a:pt x="733" y="1194"/>
                              </a:moveTo>
                              <a:cubicBezTo>
                                <a:pt x="734" y="1195"/>
                                <a:pt x="738" y="1194"/>
                                <a:pt x="738" y="1193"/>
                              </a:cubicBezTo>
                              <a:cubicBezTo>
                                <a:pt x="742" y="1181"/>
                                <a:pt x="707" y="1030"/>
                                <a:pt x="707" y="1030"/>
                              </a:cubicBezTo>
                              <a:cubicBezTo>
                                <a:pt x="707" y="1030"/>
                                <a:pt x="726" y="1184"/>
                                <a:pt x="733" y="1194"/>
                              </a:cubicBezTo>
                              <a:close/>
                              <a:moveTo>
                                <a:pt x="792" y="969"/>
                              </a:moveTo>
                              <a:cubicBezTo>
                                <a:pt x="834" y="1025"/>
                                <a:pt x="882" y="1183"/>
                                <a:pt x="894" y="1196"/>
                              </a:cubicBezTo>
                              <a:cubicBezTo>
                                <a:pt x="896" y="1198"/>
                                <a:pt x="899" y="1197"/>
                                <a:pt x="899" y="1194"/>
                              </a:cubicBezTo>
                              <a:cubicBezTo>
                                <a:pt x="897" y="1177"/>
                                <a:pt x="833" y="996"/>
                                <a:pt x="792" y="969"/>
                              </a:cubicBezTo>
                              <a:close/>
                              <a:moveTo>
                                <a:pt x="786" y="918"/>
                              </a:moveTo>
                              <a:cubicBezTo>
                                <a:pt x="830" y="971"/>
                                <a:pt x="885" y="1127"/>
                                <a:pt x="897" y="1140"/>
                              </a:cubicBezTo>
                              <a:cubicBezTo>
                                <a:pt x="899" y="1142"/>
                                <a:pt x="903" y="1140"/>
                                <a:pt x="902" y="1137"/>
                              </a:cubicBezTo>
                              <a:cubicBezTo>
                                <a:pt x="900" y="1121"/>
                                <a:pt x="827" y="942"/>
                                <a:pt x="786" y="918"/>
                              </a:cubicBezTo>
                              <a:close/>
                              <a:moveTo>
                                <a:pt x="916" y="985"/>
                              </a:moveTo>
                              <a:cubicBezTo>
                                <a:pt x="968" y="1033"/>
                                <a:pt x="1045" y="1159"/>
                                <a:pt x="1059" y="1168"/>
                              </a:cubicBezTo>
                              <a:cubicBezTo>
                                <a:pt x="1061" y="1170"/>
                                <a:pt x="1064" y="1167"/>
                                <a:pt x="1063" y="1165"/>
                              </a:cubicBezTo>
                              <a:cubicBezTo>
                                <a:pt x="1058" y="1150"/>
                                <a:pt x="971" y="1023"/>
                                <a:pt x="916" y="985"/>
                              </a:cubicBezTo>
                              <a:close/>
                              <a:moveTo>
                                <a:pt x="849" y="940"/>
                              </a:moveTo>
                              <a:cubicBezTo>
                                <a:pt x="899" y="991"/>
                                <a:pt x="970" y="1121"/>
                                <a:pt x="983" y="1131"/>
                              </a:cubicBezTo>
                              <a:cubicBezTo>
                                <a:pt x="985" y="1132"/>
                                <a:pt x="988" y="1130"/>
                                <a:pt x="987" y="1127"/>
                              </a:cubicBezTo>
                              <a:cubicBezTo>
                                <a:pt x="983" y="1112"/>
                                <a:pt x="902" y="981"/>
                                <a:pt x="849" y="940"/>
                              </a:cubicBezTo>
                              <a:close/>
                              <a:moveTo>
                                <a:pt x="968" y="903"/>
                              </a:moveTo>
                              <a:cubicBezTo>
                                <a:pt x="1026" y="945"/>
                                <a:pt x="1118" y="1061"/>
                                <a:pt x="1133" y="1068"/>
                              </a:cubicBezTo>
                              <a:cubicBezTo>
                                <a:pt x="1135" y="1069"/>
                                <a:pt x="1138" y="1066"/>
                                <a:pt x="1137" y="1064"/>
                              </a:cubicBezTo>
                              <a:cubicBezTo>
                                <a:pt x="1130" y="1050"/>
                                <a:pt x="1028" y="935"/>
                                <a:pt x="968" y="903"/>
                              </a:cubicBezTo>
                              <a:close/>
                              <a:moveTo>
                                <a:pt x="872" y="854"/>
                              </a:moveTo>
                              <a:cubicBezTo>
                                <a:pt x="925" y="890"/>
                                <a:pt x="1004" y="993"/>
                                <a:pt x="1017" y="999"/>
                              </a:cubicBezTo>
                              <a:cubicBezTo>
                                <a:pt x="1019" y="1000"/>
                                <a:pt x="1022" y="997"/>
                                <a:pt x="1021" y="995"/>
                              </a:cubicBezTo>
                              <a:cubicBezTo>
                                <a:pt x="1016" y="982"/>
                                <a:pt x="927" y="880"/>
                                <a:pt x="872" y="854"/>
                              </a:cubicBezTo>
                              <a:close/>
                              <a:moveTo>
                                <a:pt x="884" y="903"/>
                              </a:moveTo>
                              <a:cubicBezTo>
                                <a:pt x="934" y="940"/>
                                <a:pt x="1009" y="1047"/>
                                <a:pt x="1022" y="1054"/>
                              </a:cubicBezTo>
                              <a:cubicBezTo>
                                <a:pt x="1024" y="1055"/>
                                <a:pt x="1027" y="1052"/>
                                <a:pt x="1026" y="1050"/>
                              </a:cubicBezTo>
                              <a:cubicBezTo>
                                <a:pt x="1021" y="1037"/>
                                <a:pt x="937" y="931"/>
                                <a:pt x="884" y="903"/>
                              </a:cubicBezTo>
                              <a:close/>
                              <a:moveTo>
                                <a:pt x="823" y="855"/>
                              </a:moveTo>
                              <a:cubicBezTo>
                                <a:pt x="824" y="856"/>
                                <a:pt x="827" y="853"/>
                                <a:pt x="827" y="852"/>
                              </a:cubicBezTo>
                              <a:cubicBezTo>
                                <a:pt x="826" y="843"/>
                                <a:pt x="785" y="792"/>
                                <a:pt x="753" y="774"/>
                              </a:cubicBezTo>
                              <a:cubicBezTo>
                                <a:pt x="784" y="797"/>
                                <a:pt x="814" y="853"/>
                                <a:pt x="823" y="855"/>
                              </a:cubicBezTo>
                              <a:close/>
                              <a:moveTo>
                                <a:pt x="749" y="811"/>
                              </a:moveTo>
                              <a:cubicBezTo>
                                <a:pt x="775" y="838"/>
                                <a:pt x="795" y="900"/>
                                <a:pt x="803" y="903"/>
                              </a:cubicBezTo>
                              <a:cubicBezTo>
                                <a:pt x="804" y="904"/>
                                <a:pt x="808" y="902"/>
                                <a:pt x="808" y="900"/>
                              </a:cubicBezTo>
                              <a:cubicBezTo>
                                <a:pt x="809" y="892"/>
                                <a:pt x="777" y="834"/>
                                <a:pt x="749" y="811"/>
                              </a:cubicBezTo>
                              <a:close/>
                              <a:moveTo>
                                <a:pt x="971" y="855"/>
                              </a:moveTo>
                              <a:cubicBezTo>
                                <a:pt x="981" y="849"/>
                                <a:pt x="945" y="797"/>
                                <a:pt x="892" y="784"/>
                              </a:cubicBezTo>
                              <a:cubicBezTo>
                                <a:pt x="942" y="802"/>
                                <a:pt x="961" y="861"/>
                                <a:pt x="971" y="855"/>
                              </a:cubicBezTo>
                              <a:close/>
                              <a:moveTo>
                                <a:pt x="1033" y="844"/>
                              </a:moveTo>
                              <a:cubicBezTo>
                                <a:pt x="1041" y="837"/>
                                <a:pt x="996" y="793"/>
                                <a:pt x="940" y="791"/>
                              </a:cubicBezTo>
                              <a:cubicBezTo>
                                <a:pt x="994" y="799"/>
                                <a:pt x="1024" y="852"/>
                                <a:pt x="1033" y="844"/>
                              </a:cubicBezTo>
                              <a:close/>
                              <a:moveTo>
                                <a:pt x="1043" y="817"/>
                              </a:moveTo>
                              <a:cubicBezTo>
                                <a:pt x="1112" y="849"/>
                                <a:pt x="1199" y="941"/>
                                <a:pt x="1205" y="930"/>
                              </a:cubicBezTo>
                              <a:cubicBezTo>
                                <a:pt x="1213" y="917"/>
                                <a:pt x="1075" y="829"/>
                                <a:pt x="1043" y="817"/>
                              </a:cubicBezTo>
                              <a:close/>
                              <a:moveTo>
                                <a:pt x="1015" y="865"/>
                              </a:moveTo>
                              <a:cubicBezTo>
                                <a:pt x="1084" y="896"/>
                                <a:pt x="1171" y="988"/>
                                <a:pt x="1177" y="977"/>
                              </a:cubicBezTo>
                              <a:cubicBezTo>
                                <a:pt x="1185" y="965"/>
                                <a:pt x="1047" y="877"/>
                                <a:pt x="1015" y="865"/>
                              </a:cubicBezTo>
                              <a:close/>
                              <a:moveTo>
                                <a:pt x="978" y="869"/>
                              </a:moveTo>
                              <a:cubicBezTo>
                                <a:pt x="1046" y="902"/>
                                <a:pt x="1131" y="996"/>
                                <a:pt x="1137" y="985"/>
                              </a:cubicBezTo>
                              <a:cubicBezTo>
                                <a:pt x="1145" y="973"/>
                                <a:pt x="1009" y="882"/>
                                <a:pt x="978" y="869"/>
                              </a:cubicBezTo>
                              <a:close/>
                              <a:moveTo>
                                <a:pt x="834" y="797"/>
                              </a:moveTo>
                              <a:cubicBezTo>
                                <a:pt x="844" y="787"/>
                                <a:pt x="819" y="743"/>
                                <a:pt x="769" y="742"/>
                              </a:cubicBezTo>
                              <a:cubicBezTo>
                                <a:pt x="838" y="752"/>
                                <a:pt x="818" y="808"/>
                                <a:pt x="834" y="797"/>
                              </a:cubicBezTo>
                              <a:close/>
                              <a:moveTo>
                                <a:pt x="702" y="113"/>
                              </a:moveTo>
                              <a:cubicBezTo>
                                <a:pt x="701" y="108"/>
                                <a:pt x="693" y="108"/>
                                <a:pt x="692" y="111"/>
                              </a:cubicBezTo>
                              <a:cubicBezTo>
                                <a:pt x="691" y="117"/>
                                <a:pt x="689" y="268"/>
                                <a:pt x="689" y="268"/>
                              </a:cubicBezTo>
                              <a:cubicBezTo>
                                <a:pt x="689" y="268"/>
                                <a:pt x="704" y="120"/>
                                <a:pt x="702" y="113"/>
                              </a:cubicBezTo>
                              <a:close/>
                              <a:moveTo>
                                <a:pt x="632" y="3"/>
                              </a:moveTo>
                              <a:cubicBezTo>
                                <a:pt x="631" y="9"/>
                                <a:pt x="642" y="143"/>
                                <a:pt x="642" y="143"/>
                              </a:cubicBezTo>
                              <a:cubicBezTo>
                                <a:pt x="642" y="143"/>
                                <a:pt x="645" y="10"/>
                                <a:pt x="642" y="3"/>
                              </a:cubicBezTo>
                              <a:cubicBezTo>
                                <a:pt x="640" y="0"/>
                                <a:pt x="633" y="0"/>
                                <a:pt x="632" y="3"/>
                              </a:cubicBezTo>
                              <a:close/>
                              <a:moveTo>
                                <a:pt x="673" y="96"/>
                              </a:moveTo>
                              <a:cubicBezTo>
                                <a:pt x="672" y="92"/>
                                <a:pt x="664" y="92"/>
                                <a:pt x="663" y="95"/>
                              </a:cubicBezTo>
                              <a:cubicBezTo>
                                <a:pt x="662" y="101"/>
                                <a:pt x="668" y="235"/>
                                <a:pt x="668" y="235"/>
                              </a:cubicBezTo>
                              <a:cubicBezTo>
                                <a:pt x="668" y="235"/>
                                <a:pt x="676" y="102"/>
                                <a:pt x="673" y="96"/>
                              </a:cubicBezTo>
                              <a:close/>
                              <a:moveTo>
                                <a:pt x="689" y="288"/>
                              </a:moveTo>
                              <a:cubicBezTo>
                                <a:pt x="687" y="284"/>
                                <a:pt x="680" y="284"/>
                                <a:pt x="678" y="287"/>
                              </a:cubicBezTo>
                              <a:cubicBezTo>
                                <a:pt x="678" y="292"/>
                                <a:pt x="682" y="416"/>
                                <a:pt x="682" y="416"/>
                              </a:cubicBezTo>
                              <a:cubicBezTo>
                                <a:pt x="682" y="416"/>
                                <a:pt x="691" y="294"/>
                                <a:pt x="689" y="288"/>
                              </a:cubicBezTo>
                              <a:close/>
                              <a:moveTo>
                                <a:pt x="765" y="55"/>
                              </a:moveTo>
                              <a:cubicBezTo>
                                <a:pt x="765" y="51"/>
                                <a:pt x="757" y="49"/>
                                <a:pt x="756" y="53"/>
                              </a:cubicBezTo>
                              <a:cubicBezTo>
                                <a:pt x="754" y="59"/>
                                <a:pt x="735" y="209"/>
                                <a:pt x="735" y="209"/>
                              </a:cubicBezTo>
                              <a:cubicBezTo>
                                <a:pt x="735" y="209"/>
                                <a:pt x="767" y="63"/>
                                <a:pt x="765" y="55"/>
                              </a:cubicBezTo>
                              <a:close/>
                              <a:moveTo>
                                <a:pt x="784" y="160"/>
                              </a:moveTo>
                              <a:cubicBezTo>
                                <a:pt x="784" y="156"/>
                                <a:pt x="777" y="154"/>
                                <a:pt x="775" y="157"/>
                              </a:cubicBezTo>
                              <a:cubicBezTo>
                                <a:pt x="773" y="163"/>
                                <a:pt x="744" y="311"/>
                                <a:pt x="744" y="311"/>
                              </a:cubicBezTo>
                              <a:cubicBezTo>
                                <a:pt x="744" y="311"/>
                                <a:pt x="786" y="168"/>
                                <a:pt x="784" y="160"/>
                              </a:cubicBezTo>
                              <a:close/>
                              <a:moveTo>
                                <a:pt x="840" y="77"/>
                              </a:moveTo>
                              <a:cubicBezTo>
                                <a:pt x="839" y="75"/>
                                <a:pt x="832" y="73"/>
                                <a:pt x="830" y="75"/>
                              </a:cubicBezTo>
                              <a:cubicBezTo>
                                <a:pt x="829" y="78"/>
                                <a:pt x="810" y="171"/>
                                <a:pt x="810" y="171"/>
                              </a:cubicBezTo>
                              <a:cubicBezTo>
                                <a:pt x="810" y="171"/>
                                <a:pt x="842" y="82"/>
                                <a:pt x="840" y="77"/>
                              </a:cubicBezTo>
                              <a:close/>
                              <a:moveTo>
                                <a:pt x="800" y="232"/>
                              </a:moveTo>
                              <a:cubicBezTo>
                                <a:pt x="792" y="228"/>
                                <a:pt x="765" y="282"/>
                                <a:pt x="765" y="331"/>
                              </a:cubicBezTo>
                              <a:cubicBezTo>
                                <a:pt x="779" y="266"/>
                                <a:pt x="810" y="236"/>
                                <a:pt x="800" y="232"/>
                              </a:cubicBezTo>
                              <a:close/>
                              <a:moveTo>
                                <a:pt x="882" y="127"/>
                              </a:moveTo>
                              <a:cubicBezTo>
                                <a:pt x="874" y="122"/>
                                <a:pt x="839" y="171"/>
                                <a:pt x="831" y="220"/>
                              </a:cubicBezTo>
                              <a:cubicBezTo>
                                <a:pt x="855" y="158"/>
                                <a:pt x="891" y="133"/>
                                <a:pt x="882" y="127"/>
                              </a:cubicBezTo>
                              <a:close/>
                              <a:moveTo>
                                <a:pt x="148" y="666"/>
                              </a:moveTo>
                              <a:cubicBezTo>
                                <a:pt x="152" y="680"/>
                                <a:pt x="272" y="625"/>
                                <a:pt x="345" y="637"/>
                              </a:cubicBezTo>
                              <a:cubicBezTo>
                                <a:pt x="301" y="620"/>
                                <a:pt x="145" y="651"/>
                                <a:pt x="148" y="666"/>
                              </a:cubicBezTo>
                              <a:close/>
                              <a:moveTo>
                                <a:pt x="383" y="707"/>
                              </a:moveTo>
                              <a:cubicBezTo>
                                <a:pt x="350" y="691"/>
                                <a:pt x="232" y="720"/>
                                <a:pt x="235" y="734"/>
                              </a:cubicBezTo>
                              <a:cubicBezTo>
                                <a:pt x="237" y="747"/>
                                <a:pt x="328" y="696"/>
                                <a:pt x="383" y="707"/>
                              </a:cubicBezTo>
                              <a:close/>
                              <a:moveTo>
                                <a:pt x="377" y="755"/>
                              </a:moveTo>
                              <a:cubicBezTo>
                                <a:pt x="383" y="764"/>
                                <a:pt x="423" y="701"/>
                                <a:pt x="461" y="696"/>
                              </a:cubicBezTo>
                              <a:cubicBezTo>
                                <a:pt x="435" y="692"/>
                                <a:pt x="371" y="744"/>
                                <a:pt x="377" y="755"/>
                              </a:cubicBezTo>
                              <a:close/>
                              <a:moveTo>
                                <a:pt x="46" y="750"/>
                              </a:moveTo>
                              <a:cubicBezTo>
                                <a:pt x="50" y="767"/>
                                <a:pt x="172" y="703"/>
                                <a:pt x="246" y="717"/>
                              </a:cubicBezTo>
                              <a:cubicBezTo>
                                <a:pt x="201" y="697"/>
                                <a:pt x="43" y="733"/>
                                <a:pt x="46" y="750"/>
                              </a:cubicBezTo>
                              <a:close/>
                              <a:moveTo>
                                <a:pt x="258" y="696"/>
                              </a:moveTo>
                              <a:cubicBezTo>
                                <a:pt x="202" y="676"/>
                                <a:pt x="5" y="713"/>
                                <a:pt x="9" y="730"/>
                              </a:cubicBezTo>
                              <a:cubicBezTo>
                                <a:pt x="14" y="747"/>
                                <a:pt x="166" y="681"/>
                                <a:pt x="258" y="696"/>
                              </a:cubicBezTo>
                              <a:close/>
                              <a:moveTo>
                                <a:pt x="197" y="782"/>
                              </a:moveTo>
                              <a:cubicBezTo>
                                <a:pt x="153" y="758"/>
                                <a:pt x="0" y="801"/>
                                <a:pt x="3" y="822"/>
                              </a:cubicBezTo>
                              <a:cubicBezTo>
                                <a:pt x="6" y="842"/>
                                <a:pt x="125" y="765"/>
                                <a:pt x="197" y="782"/>
                              </a:cubicBezTo>
                              <a:close/>
                              <a:moveTo>
                                <a:pt x="226" y="809"/>
                              </a:moveTo>
                              <a:cubicBezTo>
                                <a:pt x="174" y="783"/>
                                <a:pt x="18" y="881"/>
                                <a:pt x="29" y="900"/>
                              </a:cubicBezTo>
                              <a:cubicBezTo>
                                <a:pt x="40" y="918"/>
                                <a:pt x="146" y="797"/>
                                <a:pt x="226" y="809"/>
                              </a:cubicBezTo>
                              <a:close/>
                              <a:moveTo>
                                <a:pt x="251" y="837"/>
                              </a:moveTo>
                              <a:cubicBezTo>
                                <a:pt x="206" y="829"/>
                                <a:pt x="43" y="909"/>
                                <a:pt x="53" y="928"/>
                              </a:cubicBezTo>
                              <a:cubicBezTo>
                                <a:pt x="64" y="946"/>
                                <a:pt x="174" y="840"/>
                                <a:pt x="251" y="837"/>
                              </a:cubicBezTo>
                              <a:close/>
                              <a:moveTo>
                                <a:pt x="186" y="928"/>
                              </a:moveTo>
                              <a:cubicBezTo>
                                <a:pt x="190" y="935"/>
                                <a:pt x="204" y="923"/>
                                <a:pt x="222" y="905"/>
                              </a:cubicBezTo>
                              <a:cubicBezTo>
                                <a:pt x="229" y="903"/>
                                <a:pt x="236" y="901"/>
                                <a:pt x="242" y="900"/>
                              </a:cubicBezTo>
                              <a:cubicBezTo>
                                <a:pt x="238" y="900"/>
                                <a:pt x="232" y="900"/>
                                <a:pt x="225" y="902"/>
                              </a:cubicBezTo>
                              <a:cubicBezTo>
                                <a:pt x="256" y="872"/>
                                <a:pt x="298" y="828"/>
                                <a:pt x="337" y="823"/>
                              </a:cubicBezTo>
                              <a:cubicBezTo>
                                <a:pt x="304" y="819"/>
                                <a:pt x="210" y="885"/>
                                <a:pt x="189" y="915"/>
                              </a:cubicBezTo>
                              <a:cubicBezTo>
                                <a:pt x="128" y="944"/>
                                <a:pt x="48" y="1000"/>
                                <a:pt x="57" y="1013"/>
                              </a:cubicBezTo>
                              <a:cubicBezTo>
                                <a:pt x="67" y="1026"/>
                                <a:pt x="125" y="961"/>
                                <a:pt x="185" y="924"/>
                              </a:cubicBezTo>
                              <a:cubicBezTo>
                                <a:pt x="185" y="926"/>
                                <a:pt x="185" y="927"/>
                                <a:pt x="186" y="928"/>
                              </a:cubicBezTo>
                              <a:close/>
                              <a:moveTo>
                                <a:pt x="254" y="942"/>
                              </a:moveTo>
                              <a:cubicBezTo>
                                <a:pt x="257" y="946"/>
                                <a:pt x="266" y="937"/>
                                <a:pt x="279" y="924"/>
                              </a:cubicBezTo>
                              <a:cubicBezTo>
                                <a:pt x="287" y="920"/>
                                <a:pt x="296" y="917"/>
                                <a:pt x="304" y="916"/>
                              </a:cubicBezTo>
                              <a:cubicBezTo>
                                <a:pt x="298" y="916"/>
                                <a:pt x="291" y="917"/>
                                <a:pt x="282" y="920"/>
                              </a:cubicBezTo>
                              <a:cubicBezTo>
                                <a:pt x="307" y="894"/>
                                <a:pt x="344" y="854"/>
                                <a:pt x="377" y="851"/>
                              </a:cubicBezTo>
                              <a:cubicBezTo>
                                <a:pt x="351" y="847"/>
                                <a:pt x="283" y="902"/>
                                <a:pt x="261" y="929"/>
                              </a:cubicBezTo>
                              <a:cubicBezTo>
                                <a:pt x="198" y="959"/>
                                <a:pt x="108" y="1034"/>
                                <a:pt x="116" y="1044"/>
                              </a:cubicBezTo>
                              <a:cubicBezTo>
                                <a:pt x="125" y="1055"/>
                                <a:pt x="190" y="973"/>
                                <a:pt x="256" y="935"/>
                              </a:cubicBezTo>
                              <a:cubicBezTo>
                                <a:pt x="254" y="938"/>
                                <a:pt x="253" y="941"/>
                                <a:pt x="254" y="942"/>
                              </a:cubicBezTo>
                              <a:close/>
                              <a:moveTo>
                                <a:pt x="382" y="887"/>
                              </a:moveTo>
                              <a:cubicBezTo>
                                <a:pt x="349" y="886"/>
                                <a:pt x="253" y="975"/>
                                <a:pt x="260" y="982"/>
                              </a:cubicBezTo>
                              <a:cubicBezTo>
                                <a:pt x="268" y="991"/>
                                <a:pt x="329" y="898"/>
                                <a:pt x="382" y="887"/>
                              </a:cubicBezTo>
                              <a:close/>
                              <a:moveTo>
                                <a:pt x="308" y="1037"/>
                              </a:moveTo>
                              <a:cubicBezTo>
                                <a:pt x="260" y="1045"/>
                                <a:pt x="149" y="1203"/>
                                <a:pt x="162" y="1212"/>
                              </a:cubicBezTo>
                              <a:cubicBezTo>
                                <a:pt x="177" y="1222"/>
                                <a:pt x="235" y="1069"/>
                                <a:pt x="308" y="1037"/>
                              </a:cubicBezTo>
                              <a:close/>
                              <a:moveTo>
                                <a:pt x="276" y="1102"/>
                              </a:moveTo>
                              <a:cubicBezTo>
                                <a:pt x="288" y="1111"/>
                                <a:pt x="333" y="982"/>
                                <a:pt x="393" y="956"/>
                              </a:cubicBezTo>
                              <a:cubicBezTo>
                                <a:pt x="354" y="962"/>
                                <a:pt x="265" y="1094"/>
                                <a:pt x="276" y="1102"/>
                              </a:cubicBezTo>
                              <a:close/>
                              <a:moveTo>
                                <a:pt x="209" y="1121"/>
                              </a:moveTo>
                              <a:cubicBezTo>
                                <a:pt x="222" y="1129"/>
                                <a:pt x="278" y="992"/>
                                <a:pt x="344" y="962"/>
                              </a:cubicBezTo>
                              <a:cubicBezTo>
                                <a:pt x="301" y="971"/>
                                <a:pt x="198" y="1113"/>
                                <a:pt x="209" y="1121"/>
                              </a:cubicBezTo>
                              <a:close/>
                              <a:moveTo>
                                <a:pt x="280" y="1280"/>
                              </a:moveTo>
                              <a:cubicBezTo>
                                <a:pt x="293" y="1284"/>
                                <a:pt x="326" y="1162"/>
                                <a:pt x="372" y="1116"/>
                              </a:cubicBezTo>
                              <a:cubicBezTo>
                                <a:pt x="337" y="1141"/>
                                <a:pt x="269" y="1276"/>
                                <a:pt x="280" y="1280"/>
                              </a:cubicBezTo>
                              <a:close/>
                              <a:moveTo>
                                <a:pt x="270" y="1239"/>
                              </a:moveTo>
                              <a:cubicBezTo>
                                <a:pt x="282" y="1243"/>
                                <a:pt x="314" y="1133"/>
                                <a:pt x="356" y="1091"/>
                              </a:cubicBezTo>
                              <a:cubicBezTo>
                                <a:pt x="324" y="1114"/>
                                <a:pt x="261" y="1235"/>
                                <a:pt x="270" y="1239"/>
                              </a:cubicBezTo>
                              <a:close/>
                              <a:moveTo>
                                <a:pt x="322" y="1299"/>
                              </a:moveTo>
                              <a:cubicBezTo>
                                <a:pt x="335" y="1302"/>
                                <a:pt x="360" y="1178"/>
                                <a:pt x="402" y="1129"/>
                              </a:cubicBezTo>
                              <a:cubicBezTo>
                                <a:pt x="368" y="1157"/>
                                <a:pt x="310" y="1295"/>
                                <a:pt x="322" y="1299"/>
                              </a:cubicBezTo>
                              <a:close/>
                              <a:moveTo>
                                <a:pt x="471" y="1238"/>
                              </a:moveTo>
                              <a:cubicBezTo>
                                <a:pt x="485" y="1238"/>
                                <a:pt x="481" y="1112"/>
                                <a:pt x="511" y="1054"/>
                              </a:cubicBezTo>
                              <a:cubicBezTo>
                                <a:pt x="485" y="1089"/>
                                <a:pt x="460" y="1237"/>
                                <a:pt x="471" y="1238"/>
                              </a:cubicBezTo>
                              <a:close/>
                              <a:moveTo>
                                <a:pt x="492" y="1290"/>
                              </a:moveTo>
                              <a:cubicBezTo>
                                <a:pt x="509" y="1291"/>
                                <a:pt x="497" y="1148"/>
                                <a:pt x="530" y="1085"/>
                              </a:cubicBezTo>
                              <a:cubicBezTo>
                                <a:pt x="500" y="1122"/>
                                <a:pt x="478" y="1288"/>
                                <a:pt x="492" y="1290"/>
                              </a:cubicBezTo>
                              <a:close/>
                              <a:moveTo>
                                <a:pt x="532" y="1336"/>
                              </a:moveTo>
                              <a:cubicBezTo>
                                <a:pt x="545" y="1336"/>
                                <a:pt x="529" y="1210"/>
                                <a:pt x="554" y="1150"/>
                              </a:cubicBezTo>
                              <a:cubicBezTo>
                                <a:pt x="531" y="1187"/>
                                <a:pt x="520" y="1337"/>
                                <a:pt x="532" y="1336"/>
                              </a:cubicBezTo>
                              <a:close/>
                              <a:moveTo>
                                <a:pt x="587" y="1179"/>
                              </a:moveTo>
                              <a:cubicBezTo>
                                <a:pt x="597" y="1181"/>
                                <a:pt x="593" y="1055"/>
                                <a:pt x="609" y="993"/>
                              </a:cubicBezTo>
                              <a:cubicBezTo>
                                <a:pt x="592" y="1036"/>
                                <a:pt x="579" y="1178"/>
                                <a:pt x="587" y="1179"/>
                              </a:cubicBezTo>
                              <a:close/>
                              <a:moveTo>
                                <a:pt x="441" y="1132"/>
                              </a:moveTo>
                              <a:cubicBezTo>
                                <a:pt x="453" y="1132"/>
                                <a:pt x="451" y="1012"/>
                                <a:pt x="480" y="957"/>
                              </a:cubicBezTo>
                              <a:cubicBezTo>
                                <a:pt x="455" y="990"/>
                                <a:pt x="430" y="1132"/>
                                <a:pt x="441" y="1132"/>
                              </a:cubicBezTo>
                              <a:close/>
                              <a:moveTo>
                                <a:pt x="511" y="921"/>
                              </a:moveTo>
                              <a:cubicBezTo>
                                <a:pt x="523" y="924"/>
                                <a:pt x="528" y="848"/>
                                <a:pt x="552" y="820"/>
                              </a:cubicBezTo>
                              <a:cubicBezTo>
                                <a:pt x="533" y="836"/>
                                <a:pt x="499" y="917"/>
                                <a:pt x="511" y="921"/>
                              </a:cubicBezTo>
                              <a:close/>
                              <a:moveTo>
                                <a:pt x="422" y="784"/>
                              </a:moveTo>
                              <a:cubicBezTo>
                                <a:pt x="431" y="793"/>
                                <a:pt x="474" y="729"/>
                                <a:pt x="511" y="721"/>
                              </a:cubicBezTo>
                              <a:cubicBezTo>
                                <a:pt x="486" y="720"/>
                                <a:pt x="414" y="775"/>
                                <a:pt x="422" y="784"/>
                              </a:cubicBezTo>
                              <a:close/>
                              <a:moveTo>
                                <a:pt x="336" y="854"/>
                              </a:moveTo>
                              <a:cubicBezTo>
                                <a:pt x="345" y="863"/>
                                <a:pt x="398" y="792"/>
                                <a:pt x="442" y="782"/>
                              </a:cubicBezTo>
                              <a:cubicBezTo>
                                <a:pt x="412" y="782"/>
                                <a:pt x="326" y="844"/>
                                <a:pt x="336" y="854"/>
                              </a:cubicBezTo>
                              <a:close/>
                              <a:moveTo>
                                <a:pt x="574" y="746"/>
                              </a:moveTo>
                              <a:cubicBezTo>
                                <a:pt x="580" y="750"/>
                                <a:pt x="584" y="705"/>
                                <a:pt x="609" y="700"/>
                              </a:cubicBezTo>
                              <a:cubicBezTo>
                                <a:pt x="582" y="703"/>
                                <a:pt x="568" y="742"/>
                                <a:pt x="574" y="746"/>
                              </a:cubicBezTo>
                              <a:close/>
                              <a:moveTo>
                                <a:pt x="871" y="628"/>
                              </a:moveTo>
                              <a:cubicBezTo>
                                <a:pt x="877" y="623"/>
                                <a:pt x="841" y="583"/>
                                <a:pt x="805" y="632"/>
                              </a:cubicBezTo>
                              <a:cubicBezTo>
                                <a:pt x="851" y="588"/>
                                <a:pt x="862" y="635"/>
                                <a:pt x="871" y="628"/>
                              </a:cubicBez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" name="Gruppe 16"/>
                      <wpg:cNvGrpSpPr/>
                      <wpg:grpSpPr>
                        <a:xfrm>
                          <a:off x="3724275" y="1495425"/>
                          <a:ext cx="905257" cy="904875"/>
                          <a:chOff x="0" y="1"/>
                          <a:chExt cx="3060064" cy="3056254"/>
                        </a:xfrm>
                        <a:grpFill/>
                      </wpg:grpSpPr>
                      <wps:wsp>
                        <wps:cNvPr id="17" name="Freihandform 5"/>
                        <wps:cNvSpPr>
                          <a:spLocks noEditPoints="1"/>
                        </wps:cNvSpPr>
                        <wps:spPr bwMode="auto">
                          <a:xfrm>
                            <a:off x="21772" y="32657"/>
                            <a:ext cx="2999232" cy="2999232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ihandform 247"/>
                        <wps:cNvSpPr>
                          <a:spLocks noEditPoints="1"/>
                        </wps:cNvSpPr>
                        <wps:spPr bwMode="auto">
                          <a:xfrm>
                            <a:off x="0" y="1"/>
                            <a:ext cx="3060064" cy="3056254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Freihandform 5"/>
                      <wps:cNvSpPr>
                        <a:spLocks noEditPoints="1"/>
                      </wps:cNvSpPr>
                      <wps:spPr bwMode="auto">
                        <a:xfrm rot="5400000">
                          <a:off x="2419350" y="1304925"/>
                          <a:ext cx="505460" cy="1301750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ihandform 5"/>
                      <wps:cNvSpPr>
                        <a:spLocks noEditPoints="1"/>
                      </wps:cNvSpPr>
                      <wps:spPr bwMode="auto">
                        <a:xfrm rot="19874321">
                          <a:off x="457200" y="0"/>
                          <a:ext cx="752372" cy="193572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ihandform 5"/>
                      <wps:cNvSpPr>
                        <a:spLocks noEditPoints="1"/>
                      </wps:cNvSpPr>
                      <wps:spPr bwMode="auto">
                        <a:xfrm>
                          <a:off x="657225" y="1162050"/>
                          <a:ext cx="369586" cy="950882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ihandform 9"/>
                      <wps:cNvSpPr>
                        <a:spLocks noEditPoints="1"/>
                      </wps:cNvSpPr>
                      <wps:spPr bwMode="auto">
                        <a:xfrm rot="15300000" flipH="1">
                          <a:off x="4286250" y="685800"/>
                          <a:ext cx="800100" cy="2447153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ihandform 9"/>
                      <wps:cNvSpPr>
                        <a:spLocks noEditPoints="1"/>
                      </wps:cNvSpPr>
                      <wps:spPr bwMode="auto">
                        <a:xfrm rot="4873584">
                          <a:off x="2752725" y="1000125"/>
                          <a:ext cx="704850" cy="2155825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0" name="Gruppe 30"/>
                      <wpg:cNvGrpSpPr/>
                      <wpg:grpSpPr>
                        <a:xfrm>
                          <a:off x="1543050" y="1285875"/>
                          <a:ext cx="1242908" cy="1242420"/>
                          <a:chOff x="0" y="0"/>
                          <a:chExt cx="3060065" cy="3056255"/>
                        </a:xfrm>
                        <a:grpFill/>
                      </wpg:grpSpPr>
                      <wps:wsp>
                        <wps:cNvPr id="31" name="Freihandform 5"/>
                        <wps:cNvSpPr>
                          <a:spLocks noEditPoints="1"/>
                        </wps:cNvSpPr>
                        <wps:spPr bwMode="auto">
                          <a:xfrm>
                            <a:off x="21772" y="32658"/>
                            <a:ext cx="2999231" cy="2999232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ihandform 247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060065" cy="3056255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5" name="Freihandform 5"/>
                      <wps:cNvSpPr>
                        <a:spLocks noEditPoints="1"/>
                      </wps:cNvSpPr>
                      <wps:spPr bwMode="auto">
                        <a:xfrm rot="8917345">
                          <a:off x="1104900" y="1438275"/>
                          <a:ext cx="434340" cy="111823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ihandform 9"/>
                      <wps:cNvSpPr>
                        <a:spLocks noEditPoints="1"/>
                      </wps:cNvSpPr>
                      <wps:spPr bwMode="auto">
                        <a:xfrm rot="16036930">
                          <a:off x="1590675" y="933450"/>
                          <a:ext cx="705788" cy="2155268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ihandform 247"/>
                      <wps:cNvSpPr>
                        <a:spLocks noEditPoints="1"/>
                      </wps:cNvSpPr>
                      <wps:spPr bwMode="auto">
                        <a:xfrm>
                          <a:off x="5305425" y="1038225"/>
                          <a:ext cx="1217930" cy="1217295"/>
                        </a:xfrm>
                        <a:custGeom>
                          <a:avLst/>
                          <a:gdLst>
                            <a:gd name="T0" fmla="*/ 765 w 813"/>
                            <a:gd name="T1" fmla="*/ 572 h 812"/>
                            <a:gd name="T2" fmla="*/ 685 w 813"/>
                            <a:gd name="T3" fmla="*/ 508 h 812"/>
                            <a:gd name="T4" fmla="*/ 783 w 813"/>
                            <a:gd name="T5" fmla="*/ 430 h 812"/>
                            <a:gd name="T6" fmla="*/ 678 w 813"/>
                            <a:gd name="T7" fmla="*/ 349 h 812"/>
                            <a:gd name="T8" fmla="*/ 625 w 813"/>
                            <a:gd name="T9" fmla="*/ 428 h 812"/>
                            <a:gd name="T10" fmla="*/ 451 w 813"/>
                            <a:gd name="T11" fmla="*/ 299 h 812"/>
                            <a:gd name="T12" fmla="*/ 349 w 813"/>
                            <a:gd name="T13" fmla="*/ 270 h 812"/>
                            <a:gd name="T14" fmla="*/ 235 w 813"/>
                            <a:gd name="T15" fmla="*/ 264 h 812"/>
                            <a:gd name="T16" fmla="*/ 490 w 813"/>
                            <a:gd name="T17" fmla="*/ 376 h 812"/>
                            <a:gd name="T18" fmla="*/ 516 w 813"/>
                            <a:gd name="T19" fmla="*/ 411 h 812"/>
                            <a:gd name="T20" fmla="*/ 476 w 813"/>
                            <a:gd name="T21" fmla="*/ 345 h 812"/>
                            <a:gd name="T22" fmla="*/ 383 w 813"/>
                            <a:gd name="T23" fmla="*/ 370 h 812"/>
                            <a:gd name="T24" fmla="*/ 328 w 813"/>
                            <a:gd name="T25" fmla="*/ 326 h 812"/>
                            <a:gd name="T26" fmla="*/ 333 w 813"/>
                            <a:gd name="T27" fmla="*/ 360 h 812"/>
                            <a:gd name="T28" fmla="*/ 346 w 813"/>
                            <a:gd name="T29" fmla="*/ 385 h 812"/>
                            <a:gd name="T30" fmla="*/ 369 w 813"/>
                            <a:gd name="T31" fmla="*/ 500 h 812"/>
                            <a:gd name="T32" fmla="*/ 420 w 813"/>
                            <a:gd name="T33" fmla="*/ 476 h 812"/>
                            <a:gd name="T34" fmla="*/ 373 w 813"/>
                            <a:gd name="T35" fmla="*/ 417 h 812"/>
                            <a:gd name="T36" fmla="*/ 631 w 813"/>
                            <a:gd name="T37" fmla="*/ 521 h 812"/>
                            <a:gd name="T38" fmla="*/ 630 w 813"/>
                            <a:gd name="T39" fmla="*/ 558 h 812"/>
                            <a:gd name="T40" fmla="*/ 663 w 813"/>
                            <a:gd name="T41" fmla="*/ 699 h 812"/>
                            <a:gd name="T42" fmla="*/ 536 w 813"/>
                            <a:gd name="T43" fmla="*/ 590 h 812"/>
                            <a:gd name="T44" fmla="*/ 522 w 813"/>
                            <a:gd name="T45" fmla="*/ 670 h 812"/>
                            <a:gd name="T46" fmla="*/ 446 w 813"/>
                            <a:gd name="T47" fmla="*/ 667 h 812"/>
                            <a:gd name="T48" fmla="*/ 529 w 813"/>
                            <a:gd name="T49" fmla="*/ 763 h 812"/>
                            <a:gd name="T50" fmla="*/ 422 w 813"/>
                            <a:gd name="T51" fmla="*/ 702 h 812"/>
                            <a:gd name="T52" fmla="*/ 314 w 813"/>
                            <a:gd name="T53" fmla="*/ 757 h 812"/>
                            <a:gd name="T54" fmla="*/ 292 w 813"/>
                            <a:gd name="T55" fmla="*/ 676 h 812"/>
                            <a:gd name="T56" fmla="*/ 228 w 813"/>
                            <a:gd name="T57" fmla="*/ 737 h 812"/>
                            <a:gd name="T58" fmla="*/ 168 w 813"/>
                            <a:gd name="T59" fmla="*/ 720 h 812"/>
                            <a:gd name="T60" fmla="*/ 247 w 813"/>
                            <a:gd name="T61" fmla="*/ 618 h 812"/>
                            <a:gd name="T62" fmla="*/ 105 w 813"/>
                            <a:gd name="T63" fmla="*/ 646 h 812"/>
                            <a:gd name="T64" fmla="*/ 86 w 813"/>
                            <a:gd name="T65" fmla="*/ 574 h 812"/>
                            <a:gd name="T66" fmla="*/ 161 w 813"/>
                            <a:gd name="T67" fmla="*/ 450 h 812"/>
                            <a:gd name="T68" fmla="*/ 138 w 813"/>
                            <a:gd name="T69" fmla="*/ 506 h 812"/>
                            <a:gd name="T70" fmla="*/ 17 w 813"/>
                            <a:gd name="T71" fmla="*/ 454 h 812"/>
                            <a:gd name="T72" fmla="*/ 298 w 813"/>
                            <a:gd name="T73" fmla="*/ 417 h 812"/>
                            <a:gd name="T74" fmla="*/ 189 w 813"/>
                            <a:gd name="T75" fmla="*/ 356 h 812"/>
                            <a:gd name="T76" fmla="*/ 69 w 813"/>
                            <a:gd name="T77" fmla="*/ 286 h 812"/>
                            <a:gd name="T78" fmla="*/ 142 w 813"/>
                            <a:gd name="T79" fmla="*/ 277 h 812"/>
                            <a:gd name="T80" fmla="*/ 208 w 813"/>
                            <a:gd name="T81" fmla="*/ 262 h 812"/>
                            <a:gd name="T82" fmla="*/ 96 w 813"/>
                            <a:gd name="T83" fmla="*/ 157 h 812"/>
                            <a:gd name="T84" fmla="*/ 202 w 813"/>
                            <a:gd name="T85" fmla="*/ 184 h 812"/>
                            <a:gd name="T86" fmla="*/ 226 w 813"/>
                            <a:gd name="T87" fmla="*/ 167 h 812"/>
                            <a:gd name="T88" fmla="*/ 288 w 813"/>
                            <a:gd name="T89" fmla="*/ 173 h 812"/>
                            <a:gd name="T90" fmla="*/ 317 w 813"/>
                            <a:gd name="T91" fmla="*/ 151 h 812"/>
                            <a:gd name="T92" fmla="*/ 342 w 813"/>
                            <a:gd name="T93" fmla="*/ 62 h 812"/>
                            <a:gd name="T94" fmla="*/ 349 w 813"/>
                            <a:gd name="T95" fmla="*/ 25 h 812"/>
                            <a:gd name="T96" fmla="*/ 387 w 813"/>
                            <a:gd name="T97" fmla="*/ 105 h 812"/>
                            <a:gd name="T98" fmla="*/ 434 w 813"/>
                            <a:gd name="T99" fmla="*/ 143 h 812"/>
                            <a:gd name="T100" fmla="*/ 492 w 813"/>
                            <a:gd name="T101" fmla="*/ 8 h 812"/>
                            <a:gd name="T102" fmla="*/ 519 w 813"/>
                            <a:gd name="T103" fmla="*/ 74 h 812"/>
                            <a:gd name="T104" fmla="*/ 553 w 813"/>
                            <a:gd name="T105" fmla="*/ 88 h 812"/>
                            <a:gd name="T106" fmla="*/ 665 w 813"/>
                            <a:gd name="T107" fmla="*/ 83 h 812"/>
                            <a:gd name="T108" fmla="*/ 552 w 813"/>
                            <a:gd name="T109" fmla="*/ 186 h 812"/>
                            <a:gd name="T110" fmla="*/ 638 w 813"/>
                            <a:gd name="T111" fmla="*/ 206 h 812"/>
                            <a:gd name="T112" fmla="*/ 709 w 813"/>
                            <a:gd name="T113" fmla="*/ 218 h 812"/>
                            <a:gd name="T114" fmla="*/ 662 w 813"/>
                            <a:gd name="T115" fmla="*/ 273 h 812"/>
                            <a:gd name="T116" fmla="*/ 582 w 813"/>
                            <a:gd name="T117" fmla="*/ 262 h 812"/>
                            <a:gd name="T118" fmla="*/ 653 w 813"/>
                            <a:gd name="T119" fmla="*/ 323 h 812"/>
                            <a:gd name="T120" fmla="*/ 475 w 813"/>
                            <a:gd name="T121" fmla="*/ 138 h 812"/>
                            <a:gd name="T122" fmla="*/ 205 w 813"/>
                            <a:gd name="T123" fmla="*/ 86 h 812"/>
                            <a:gd name="T124" fmla="*/ 190 w 813"/>
                            <a:gd name="T125" fmla="*/ 125 h 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13" h="812">
                              <a:moveTo>
                                <a:pt x="751" y="633"/>
                              </a:moveTo>
                              <a:cubicBezTo>
                                <a:pt x="751" y="637"/>
                                <a:pt x="747" y="641"/>
                                <a:pt x="742" y="641"/>
                              </a:cubicBezTo>
                              <a:cubicBezTo>
                                <a:pt x="738" y="641"/>
                                <a:pt x="734" y="637"/>
                                <a:pt x="734" y="633"/>
                              </a:cubicBezTo>
                              <a:cubicBezTo>
                                <a:pt x="734" y="628"/>
                                <a:pt x="738" y="624"/>
                                <a:pt x="742" y="624"/>
                              </a:cubicBezTo>
                              <a:cubicBezTo>
                                <a:pt x="747" y="624"/>
                                <a:pt x="751" y="628"/>
                                <a:pt x="751" y="633"/>
                              </a:cubicBezTo>
                              <a:close/>
                              <a:moveTo>
                                <a:pt x="757" y="563"/>
                              </a:moveTo>
                              <a:cubicBezTo>
                                <a:pt x="752" y="563"/>
                                <a:pt x="748" y="567"/>
                                <a:pt x="748" y="572"/>
                              </a:cubicBezTo>
                              <a:cubicBezTo>
                                <a:pt x="748" y="576"/>
                                <a:pt x="752" y="580"/>
                                <a:pt x="757" y="580"/>
                              </a:cubicBezTo>
                              <a:cubicBezTo>
                                <a:pt x="761" y="580"/>
                                <a:pt x="765" y="576"/>
                                <a:pt x="765" y="572"/>
                              </a:cubicBezTo>
                              <a:cubicBezTo>
                                <a:pt x="765" y="567"/>
                                <a:pt x="761" y="563"/>
                                <a:pt x="757" y="563"/>
                              </a:cubicBezTo>
                              <a:close/>
                              <a:moveTo>
                                <a:pt x="737" y="520"/>
                              </a:moveTo>
                              <a:cubicBezTo>
                                <a:pt x="732" y="520"/>
                                <a:pt x="728" y="524"/>
                                <a:pt x="728" y="528"/>
                              </a:cubicBezTo>
                              <a:cubicBezTo>
                                <a:pt x="728" y="533"/>
                                <a:pt x="732" y="537"/>
                                <a:pt x="737" y="537"/>
                              </a:cubicBezTo>
                              <a:cubicBezTo>
                                <a:pt x="741" y="537"/>
                                <a:pt x="745" y="533"/>
                                <a:pt x="745" y="528"/>
                              </a:cubicBezTo>
                              <a:cubicBezTo>
                                <a:pt x="745" y="524"/>
                                <a:pt x="741" y="520"/>
                                <a:pt x="737" y="520"/>
                              </a:cubicBezTo>
                              <a:close/>
                              <a:moveTo>
                                <a:pt x="685" y="491"/>
                              </a:moveTo>
                              <a:cubicBezTo>
                                <a:pt x="681" y="491"/>
                                <a:pt x="677" y="495"/>
                                <a:pt x="677" y="500"/>
                              </a:cubicBezTo>
                              <a:cubicBezTo>
                                <a:pt x="677" y="504"/>
                                <a:pt x="681" y="508"/>
                                <a:pt x="685" y="508"/>
                              </a:cubicBezTo>
                              <a:cubicBezTo>
                                <a:pt x="690" y="508"/>
                                <a:pt x="694" y="504"/>
                                <a:pt x="694" y="500"/>
                              </a:cubicBezTo>
                              <a:cubicBezTo>
                                <a:pt x="694" y="495"/>
                                <a:pt x="690" y="491"/>
                                <a:pt x="685" y="491"/>
                              </a:cubicBezTo>
                              <a:close/>
                              <a:moveTo>
                                <a:pt x="757" y="476"/>
                              </a:moveTo>
                              <a:cubicBezTo>
                                <a:pt x="752" y="476"/>
                                <a:pt x="748" y="480"/>
                                <a:pt x="748" y="485"/>
                              </a:cubicBezTo>
                              <a:cubicBezTo>
                                <a:pt x="748" y="489"/>
                                <a:pt x="752" y="493"/>
                                <a:pt x="757" y="493"/>
                              </a:cubicBezTo>
                              <a:cubicBezTo>
                                <a:pt x="761" y="493"/>
                                <a:pt x="765" y="489"/>
                                <a:pt x="765" y="485"/>
                              </a:cubicBezTo>
                              <a:cubicBezTo>
                                <a:pt x="765" y="480"/>
                                <a:pt x="761" y="476"/>
                                <a:pt x="757" y="476"/>
                              </a:cubicBezTo>
                              <a:close/>
                              <a:moveTo>
                                <a:pt x="791" y="422"/>
                              </a:moveTo>
                              <a:cubicBezTo>
                                <a:pt x="786" y="422"/>
                                <a:pt x="783" y="426"/>
                                <a:pt x="783" y="430"/>
                              </a:cubicBezTo>
                              <a:cubicBezTo>
                                <a:pt x="783" y="435"/>
                                <a:pt x="786" y="439"/>
                                <a:pt x="791" y="439"/>
                              </a:cubicBezTo>
                              <a:cubicBezTo>
                                <a:pt x="796" y="439"/>
                                <a:pt x="799" y="435"/>
                                <a:pt x="799" y="430"/>
                              </a:cubicBezTo>
                              <a:cubicBezTo>
                                <a:pt x="799" y="426"/>
                                <a:pt x="796" y="422"/>
                                <a:pt x="791" y="422"/>
                              </a:cubicBezTo>
                              <a:close/>
                              <a:moveTo>
                                <a:pt x="705" y="380"/>
                              </a:moveTo>
                              <a:cubicBezTo>
                                <a:pt x="701" y="380"/>
                                <a:pt x="697" y="383"/>
                                <a:pt x="697" y="388"/>
                              </a:cubicBezTo>
                              <a:cubicBezTo>
                                <a:pt x="697" y="393"/>
                                <a:pt x="701" y="396"/>
                                <a:pt x="705" y="396"/>
                              </a:cubicBezTo>
                              <a:cubicBezTo>
                                <a:pt x="710" y="396"/>
                                <a:pt x="714" y="393"/>
                                <a:pt x="714" y="388"/>
                              </a:cubicBezTo>
                              <a:cubicBezTo>
                                <a:pt x="714" y="383"/>
                                <a:pt x="710" y="380"/>
                                <a:pt x="705" y="380"/>
                              </a:cubicBezTo>
                              <a:close/>
                              <a:moveTo>
                                <a:pt x="678" y="349"/>
                              </a:moveTo>
                              <a:cubicBezTo>
                                <a:pt x="673" y="349"/>
                                <a:pt x="670" y="352"/>
                                <a:pt x="670" y="357"/>
                              </a:cubicBezTo>
                              <a:cubicBezTo>
                                <a:pt x="670" y="362"/>
                                <a:pt x="673" y="365"/>
                                <a:pt x="678" y="365"/>
                              </a:cubicBezTo>
                              <a:cubicBezTo>
                                <a:pt x="683" y="365"/>
                                <a:pt x="686" y="362"/>
                                <a:pt x="686" y="357"/>
                              </a:cubicBezTo>
                              <a:cubicBezTo>
                                <a:pt x="686" y="352"/>
                                <a:pt x="683" y="349"/>
                                <a:pt x="678" y="349"/>
                              </a:cubicBezTo>
                              <a:close/>
                              <a:moveTo>
                                <a:pt x="625" y="428"/>
                              </a:moveTo>
                              <a:cubicBezTo>
                                <a:pt x="620" y="428"/>
                                <a:pt x="616" y="432"/>
                                <a:pt x="616" y="436"/>
                              </a:cubicBezTo>
                              <a:cubicBezTo>
                                <a:pt x="616" y="441"/>
                                <a:pt x="620" y="445"/>
                                <a:pt x="625" y="445"/>
                              </a:cubicBezTo>
                              <a:cubicBezTo>
                                <a:pt x="629" y="445"/>
                                <a:pt x="633" y="441"/>
                                <a:pt x="633" y="436"/>
                              </a:cubicBezTo>
                              <a:cubicBezTo>
                                <a:pt x="633" y="432"/>
                                <a:pt x="629" y="428"/>
                                <a:pt x="625" y="428"/>
                              </a:cubicBezTo>
                              <a:close/>
                              <a:moveTo>
                                <a:pt x="492" y="324"/>
                              </a:moveTo>
                              <a:cubicBezTo>
                                <a:pt x="488" y="324"/>
                                <a:pt x="484" y="328"/>
                                <a:pt x="484" y="332"/>
                              </a:cubicBezTo>
                              <a:cubicBezTo>
                                <a:pt x="484" y="337"/>
                                <a:pt x="488" y="341"/>
                                <a:pt x="492" y="341"/>
                              </a:cubicBezTo>
                              <a:cubicBezTo>
                                <a:pt x="497" y="341"/>
                                <a:pt x="501" y="337"/>
                                <a:pt x="501" y="332"/>
                              </a:cubicBezTo>
                              <a:cubicBezTo>
                                <a:pt x="501" y="328"/>
                                <a:pt x="497" y="324"/>
                                <a:pt x="492" y="324"/>
                              </a:cubicBezTo>
                              <a:close/>
                              <a:moveTo>
                                <a:pt x="443" y="291"/>
                              </a:moveTo>
                              <a:cubicBezTo>
                                <a:pt x="438" y="291"/>
                                <a:pt x="434" y="295"/>
                                <a:pt x="434" y="299"/>
                              </a:cubicBezTo>
                              <a:cubicBezTo>
                                <a:pt x="434" y="304"/>
                                <a:pt x="438" y="308"/>
                                <a:pt x="443" y="308"/>
                              </a:cubicBezTo>
                              <a:cubicBezTo>
                                <a:pt x="447" y="308"/>
                                <a:pt x="451" y="304"/>
                                <a:pt x="451" y="299"/>
                              </a:cubicBezTo>
                              <a:cubicBezTo>
                                <a:pt x="451" y="295"/>
                                <a:pt x="447" y="291"/>
                                <a:pt x="443" y="291"/>
                              </a:cubicBezTo>
                              <a:close/>
                              <a:moveTo>
                                <a:pt x="430" y="243"/>
                              </a:moveTo>
                              <a:cubicBezTo>
                                <a:pt x="426" y="243"/>
                                <a:pt x="422" y="247"/>
                                <a:pt x="422" y="252"/>
                              </a:cubicBezTo>
                              <a:cubicBezTo>
                                <a:pt x="422" y="256"/>
                                <a:pt x="426" y="260"/>
                                <a:pt x="430" y="260"/>
                              </a:cubicBezTo>
                              <a:cubicBezTo>
                                <a:pt x="435" y="260"/>
                                <a:pt x="439" y="256"/>
                                <a:pt x="439" y="252"/>
                              </a:cubicBezTo>
                              <a:cubicBezTo>
                                <a:pt x="439" y="247"/>
                                <a:pt x="435" y="243"/>
                                <a:pt x="430" y="243"/>
                              </a:cubicBezTo>
                              <a:close/>
                              <a:moveTo>
                                <a:pt x="349" y="254"/>
                              </a:moveTo>
                              <a:cubicBezTo>
                                <a:pt x="344" y="254"/>
                                <a:pt x="340" y="257"/>
                                <a:pt x="340" y="262"/>
                              </a:cubicBezTo>
                              <a:cubicBezTo>
                                <a:pt x="340" y="267"/>
                                <a:pt x="344" y="270"/>
                                <a:pt x="349" y="270"/>
                              </a:cubicBezTo>
                              <a:cubicBezTo>
                                <a:pt x="353" y="270"/>
                                <a:pt x="357" y="267"/>
                                <a:pt x="357" y="262"/>
                              </a:cubicBezTo>
                              <a:cubicBezTo>
                                <a:pt x="357" y="257"/>
                                <a:pt x="353" y="254"/>
                                <a:pt x="349" y="254"/>
                              </a:cubicBezTo>
                              <a:close/>
                              <a:moveTo>
                                <a:pt x="459" y="184"/>
                              </a:moveTo>
                              <a:cubicBezTo>
                                <a:pt x="455" y="184"/>
                                <a:pt x="451" y="188"/>
                                <a:pt x="451" y="192"/>
                              </a:cubicBezTo>
                              <a:cubicBezTo>
                                <a:pt x="451" y="197"/>
                                <a:pt x="455" y="201"/>
                                <a:pt x="459" y="201"/>
                              </a:cubicBezTo>
                              <a:cubicBezTo>
                                <a:pt x="464" y="201"/>
                                <a:pt x="468" y="197"/>
                                <a:pt x="468" y="192"/>
                              </a:cubicBezTo>
                              <a:cubicBezTo>
                                <a:pt x="468" y="188"/>
                                <a:pt x="464" y="184"/>
                                <a:pt x="459" y="184"/>
                              </a:cubicBezTo>
                              <a:close/>
                              <a:moveTo>
                                <a:pt x="243" y="256"/>
                              </a:moveTo>
                              <a:cubicBezTo>
                                <a:pt x="239" y="256"/>
                                <a:pt x="235" y="259"/>
                                <a:pt x="235" y="264"/>
                              </a:cubicBezTo>
                              <a:cubicBezTo>
                                <a:pt x="235" y="269"/>
                                <a:pt x="239" y="272"/>
                                <a:pt x="243" y="272"/>
                              </a:cubicBezTo>
                              <a:cubicBezTo>
                                <a:pt x="248" y="272"/>
                                <a:pt x="252" y="269"/>
                                <a:pt x="252" y="264"/>
                              </a:cubicBezTo>
                              <a:cubicBezTo>
                                <a:pt x="252" y="259"/>
                                <a:pt x="248" y="256"/>
                                <a:pt x="243" y="256"/>
                              </a:cubicBezTo>
                              <a:close/>
                              <a:moveTo>
                                <a:pt x="465" y="365"/>
                              </a:moveTo>
                              <a:cubicBezTo>
                                <a:pt x="460" y="365"/>
                                <a:pt x="456" y="369"/>
                                <a:pt x="456" y="373"/>
                              </a:cubicBezTo>
                              <a:cubicBezTo>
                                <a:pt x="456" y="378"/>
                                <a:pt x="460" y="382"/>
                                <a:pt x="465" y="382"/>
                              </a:cubicBezTo>
                              <a:cubicBezTo>
                                <a:pt x="469" y="382"/>
                                <a:pt x="473" y="378"/>
                                <a:pt x="473" y="373"/>
                              </a:cubicBezTo>
                              <a:cubicBezTo>
                                <a:pt x="473" y="369"/>
                                <a:pt x="469" y="365"/>
                                <a:pt x="465" y="365"/>
                              </a:cubicBezTo>
                              <a:close/>
                              <a:moveTo>
                                <a:pt x="490" y="376"/>
                              </a:moveTo>
                              <a:cubicBezTo>
                                <a:pt x="486" y="376"/>
                                <a:pt x="482" y="380"/>
                                <a:pt x="482" y="384"/>
                              </a:cubicBezTo>
                              <a:cubicBezTo>
                                <a:pt x="482" y="389"/>
                                <a:pt x="486" y="393"/>
                                <a:pt x="490" y="393"/>
                              </a:cubicBezTo>
                              <a:cubicBezTo>
                                <a:pt x="495" y="393"/>
                                <a:pt x="499" y="389"/>
                                <a:pt x="499" y="384"/>
                              </a:cubicBezTo>
                              <a:cubicBezTo>
                                <a:pt x="499" y="380"/>
                                <a:pt x="495" y="376"/>
                                <a:pt x="490" y="376"/>
                              </a:cubicBezTo>
                              <a:close/>
                              <a:moveTo>
                                <a:pt x="516" y="411"/>
                              </a:moveTo>
                              <a:cubicBezTo>
                                <a:pt x="511" y="411"/>
                                <a:pt x="507" y="414"/>
                                <a:pt x="507" y="419"/>
                              </a:cubicBezTo>
                              <a:cubicBezTo>
                                <a:pt x="507" y="424"/>
                                <a:pt x="511" y="427"/>
                                <a:pt x="516" y="427"/>
                              </a:cubicBezTo>
                              <a:cubicBezTo>
                                <a:pt x="520" y="427"/>
                                <a:pt x="524" y="424"/>
                                <a:pt x="524" y="419"/>
                              </a:cubicBezTo>
                              <a:cubicBezTo>
                                <a:pt x="524" y="414"/>
                                <a:pt x="520" y="411"/>
                                <a:pt x="516" y="411"/>
                              </a:cubicBezTo>
                              <a:close/>
                              <a:moveTo>
                                <a:pt x="457" y="412"/>
                              </a:moveTo>
                              <a:cubicBezTo>
                                <a:pt x="453" y="412"/>
                                <a:pt x="449" y="416"/>
                                <a:pt x="449" y="420"/>
                              </a:cubicBezTo>
                              <a:cubicBezTo>
                                <a:pt x="449" y="425"/>
                                <a:pt x="453" y="429"/>
                                <a:pt x="457" y="429"/>
                              </a:cubicBezTo>
                              <a:cubicBezTo>
                                <a:pt x="462" y="429"/>
                                <a:pt x="466" y="425"/>
                                <a:pt x="466" y="420"/>
                              </a:cubicBezTo>
                              <a:cubicBezTo>
                                <a:pt x="466" y="416"/>
                                <a:pt x="462" y="412"/>
                                <a:pt x="457" y="412"/>
                              </a:cubicBezTo>
                              <a:close/>
                              <a:moveTo>
                                <a:pt x="468" y="337"/>
                              </a:moveTo>
                              <a:cubicBezTo>
                                <a:pt x="463" y="337"/>
                                <a:pt x="460" y="341"/>
                                <a:pt x="460" y="345"/>
                              </a:cubicBezTo>
                              <a:cubicBezTo>
                                <a:pt x="460" y="350"/>
                                <a:pt x="463" y="354"/>
                                <a:pt x="468" y="354"/>
                              </a:cubicBezTo>
                              <a:cubicBezTo>
                                <a:pt x="473" y="354"/>
                                <a:pt x="476" y="350"/>
                                <a:pt x="476" y="345"/>
                              </a:cubicBezTo>
                              <a:cubicBezTo>
                                <a:pt x="476" y="341"/>
                                <a:pt x="473" y="337"/>
                                <a:pt x="468" y="337"/>
                              </a:cubicBezTo>
                              <a:close/>
                              <a:moveTo>
                                <a:pt x="406" y="347"/>
                              </a:moveTo>
                              <a:cubicBezTo>
                                <a:pt x="402" y="347"/>
                                <a:pt x="398" y="350"/>
                                <a:pt x="398" y="355"/>
                              </a:cubicBezTo>
                              <a:cubicBezTo>
                                <a:pt x="398" y="360"/>
                                <a:pt x="402" y="363"/>
                                <a:pt x="406" y="363"/>
                              </a:cubicBezTo>
                              <a:cubicBezTo>
                                <a:pt x="411" y="363"/>
                                <a:pt x="415" y="360"/>
                                <a:pt x="415" y="355"/>
                              </a:cubicBezTo>
                              <a:cubicBezTo>
                                <a:pt x="415" y="350"/>
                                <a:pt x="411" y="347"/>
                                <a:pt x="406" y="347"/>
                              </a:cubicBezTo>
                              <a:close/>
                              <a:moveTo>
                                <a:pt x="383" y="353"/>
                              </a:moveTo>
                              <a:cubicBezTo>
                                <a:pt x="378" y="353"/>
                                <a:pt x="375" y="357"/>
                                <a:pt x="375" y="362"/>
                              </a:cubicBezTo>
                              <a:cubicBezTo>
                                <a:pt x="375" y="366"/>
                                <a:pt x="378" y="370"/>
                                <a:pt x="383" y="370"/>
                              </a:cubicBezTo>
                              <a:cubicBezTo>
                                <a:pt x="388" y="370"/>
                                <a:pt x="391" y="366"/>
                                <a:pt x="391" y="362"/>
                              </a:cubicBezTo>
                              <a:cubicBezTo>
                                <a:pt x="391" y="357"/>
                                <a:pt x="388" y="353"/>
                                <a:pt x="383" y="353"/>
                              </a:cubicBezTo>
                              <a:close/>
                              <a:moveTo>
                                <a:pt x="361" y="355"/>
                              </a:moveTo>
                              <a:cubicBezTo>
                                <a:pt x="356" y="355"/>
                                <a:pt x="352" y="359"/>
                                <a:pt x="352" y="363"/>
                              </a:cubicBezTo>
                              <a:cubicBezTo>
                                <a:pt x="352" y="368"/>
                                <a:pt x="356" y="372"/>
                                <a:pt x="361" y="372"/>
                              </a:cubicBezTo>
                              <a:cubicBezTo>
                                <a:pt x="365" y="372"/>
                                <a:pt x="369" y="368"/>
                                <a:pt x="369" y="363"/>
                              </a:cubicBezTo>
                              <a:cubicBezTo>
                                <a:pt x="369" y="359"/>
                                <a:pt x="365" y="355"/>
                                <a:pt x="361" y="355"/>
                              </a:cubicBezTo>
                              <a:close/>
                              <a:moveTo>
                                <a:pt x="336" y="318"/>
                              </a:moveTo>
                              <a:cubicBezTo>
                                <a:pt x="331" y="318"/>
                                <a:pt x="328" y="322"/>
                                <a:pt x="328" y="326"/>
                              </a:cubicBezTo>
                              <a:cubicBezTo>
                                <a:pt x="328" y="331"/>
                                <a:pt x="331" y="335"/>
                                <a:pt x="336" y="335"/>
                              </a:cubicBezTo>
                              <a:cubicBezTo>
                                <a:pt x="341" y="335"/>
                                <a:pt x="344" y="331"/>
                                <a:pt x="344" y="326"/>
                              </a:cubicBezTo>
                              <a:cubicBezTo>
                                <a:pt x="344" y="322"/>
                                <a:pt x="341" y="318"/>
                                <a:pt x="336" y="318"/>
                              </a:cubicBezTo>
                              <a:close/>
                              <a:moveTo>
                                <a:pt x="385" y="293"/>
                              </a:moveTo>
                              <a:cubicBezTo>
                                <a:pt x="381" y="293"/>
                                <a:pt x="377" y="296"/>
                                <a:pt x="377" y="301"/>
                              </a:cubicBezTo>
                              <a:cubicBezTo>
                                <a:pt x="377" y="306"/>
                                <a:pt x="381" y="309"/>
                                <a:pt x="385" y="309"/>
                              </a:cubicBezTo>
                              <a:cubicBezTo>
                                <a:pt x="390" y="309"/>
                                <a:pt x="394" y="306"/>
                                <a:pt x="394" y="301"/>
                              </a:cubicBezTo>
                              <a:cubicBezTo>
                                <a:pt x="394" y="296"/>
                                <a:pt x="390" y="293"/>
                                <a:pt x="385" y="293"/>
                              </a:cubicBezTo>
                              <a:close/>
                              <a:moveTo>
                                <a:pt x="333" y="360"/>
                              </a:moveTo>
                              <a:cubicBezTo>
                                <a:pt x="328" y="360"/>
                                <a:pt x="325" y="364"/>
                                <a:pt x="325" y="369"/>
                              </a:cubicBezTo>
                              <a:cubicBezTo>
                                <a:pt x="325" y="373"/>
                                <a:pt x="328" y="377"/>
                                <a:pt x="333" y="377"/>
                              </a:cubicBezTo>
                              <a:cubicBezTo>
                                <a:pt x="338" y="377"/>
                                <a:pt x="341" y="373"/>
                                <a:pt x="341" y="369"/>
                              </a:cubicBezTo>
                              <a:cubicBezTo>
                                <a:pt x="341" y="364"/>
                                <a:pt x="338" y="360"/>
                                <a:pt x="333" y="360"/>
                              </a:cubicBezTo>
                              <a:close/>
                              <a:moveTo>
                                <a:pt x="346" y="385"/>
                              </a:moveTo>
                              <a:cubicBezTo>
                                <a:pt x="342" y="385"/>
                                <a:pt x="338" y="388"/>
                                <a:pt x="338" y="393"/>
                              </a:cubicBezTo>
                              <a:cubicBezTo>
                                <a:pt x="338" y="398"/>
                                <a:pt x="342" y="401"/>
                                <a:pt x="346" y="401"/>
                              </a:cubicBezTo>
                              <a:cubicBezTo>
                                <a:pt x="351" y="401"/>
                                <a:pt x="355" y="398"/>
                                <a:pt x="355" y="393"/>
                              </a:cubicBezTo>
                              <a:cubicBezTo>
                                <a:pt x="355" y="388"/>
                                <a:pt x="351" y="385"/>
                                <a:pt x="346" y="385"/>
                              </a:cubicBezTo>
                              <a:close/>
                              <a:moveTo>
                                <a:pt x="379" y="436"/>
                              </a:moveTo>
                              <a:cubicBezTo>
                                <a:pt x="375" y="436"/>
                                <a:pt x="371" y="440"/>
                                <a:pt x="371" y="445"/>
                              </a:cubicBezTo>
                              <a:cubicBezTo>
                                <a:pt x="371" y="449"/>
                                <a:pt x="375" y="453"/>
                                <a:pt x="379" y="453"/>
                              </a:cubicBezTo>
                              <a:cubicBezTo>
                                <a:pt x="384" y="453"/>
                                <a:pt x="387" y="449"/>
                                <a:pt x="387" y="445"/>
                              </a:cubicBezTo>
                              <a:cubicBezTo>
                                <a:pt x="387" y="440"/>
                                <a:pt x="384" y="436"/>
                                <a:pt x="379" y="436"/>
                              </a:cubicBezTo>
                              <a:close/>
                              <a:moveTo>
                                <a:pt x="361" y="492"/>
                              </a:moveTo>
                              <a:cubicBezTo>
                                <a:pt x="356" y="492"/>
                                <a:pt x="353" y="495"/>
                                <a:pt x="353" y="500"/>
                              </a:cubicBezTo>
                              <a:cubicBezTo>
                                <a:pt x="353" y="505"/>
                                <a:pt x="356" y="508"/>
                                <a:pt x="361" y="508"/>
                              </a:cubicBezTo>
                              <a:cubicBezTo>
                                <a:pt x="366" y="508"/>
                                <a:pt x="369" y="505"/>
                                <a:pt x="369" y="500"/>
                              </a:cubicBezTo>
                              <a:cubicBezTo>
                                <a:pt x="369" y="495"/>
                                <a:pt x="366" y="492"/>
                                <a:pt x="361" y="492"/>
                              </a:cubicBezTo>
                              <a:close/>
                              <a:moveTo>
                                <a:pt x="401" y="480"/>
                              </a:moveTo>
                              <a:cubicBezTo>
                                <a:pt x="397" y="480"/>
                                <a:pt x="393" y="484"/>
                                <a:pt x="393" y="488"/>
                              </a:cubicBezTo>
                              <a:cubicBezTo>
                                <a:pt x="393" y="493"/>
                                <a:pt x="397" y="497"/>
                                <a:pt x="401" y="497"/>
                              </a:cubicBezTo>
                              <a:cubicBezTo>
                                <a:pt x="406" y="497"/>
                                <a:pt x="410" y="493"/>
                                <a:pt x="410" y="488"/>
                              </a:cubicBezTo>
                              <a:cubicBezTo>
                                <a:pt x="410" y="484"/>
                                <a:pt x="406" y="480"/>
                                <a:pt x="401" y="480"/>
                              </a:cubicBezTo>
                              <a:close/>
                              <a:moveTo>
                                <a:pt x="420" y="459"/>
                              </a:moveTo>
                              <a:cubicBezTo>
                                <a:pt x="415" y="459"/>
                                <a:pt x="411" y="463"/>
                                <a:pt x="411" y="467"/>
                              </a:cubicBezTo>
                              <a:cubicBezTo>
                                <a:pt x="411" y="472"/>
                                <a:pt x="415" y="476"/>
                                <a:pt x="420" y="476"/>
                              </a:cubicBezTo>
                              <a:cubicBezTo>
                                <a:pt x="424" y="476"/>
                                <a:pt x="428" y="472"/>
                                <a:pt x="428" y="467"/>
                              </a:cubicBezTo>
                              <a:cubicBezTo>
                                <a:pt x="428" y="463"/>
                                <a:pt x="424" y="459"/>
                                <a:pt x="420" y="459"/>
                              </a:cubicBezTo>
                              <a:close/>
                              <a:moveTo>
                                <a:pt x="450" y="499"/>
                              </a:moveTo>
                              <a:cubicBezTo>
                                <a:pt x="446" y="499"/>
                                <a:pt x="442" y="503"/>
                                <a:pt x="442" y="507"/>
                              </a:cubicBezTo>
                              <a:cubicBezTo>
                                <a:pt x="442" y="512"/>
                                <a:pt x="446" y="516"/>
                                <a:pt x="450" y="516"/>
                              </a:cubicBezTo>
                              <a:cubicBezTo>
                                <a:pt x="455" y="516"/>
                                <a:pt x="459" y="512"/>
                                <a:pt x="459" y="507"/>
                              </a:cubicBezTo>
                              <a:cubicBezTo>
                                <a:pt x="459" y="503"/>
                                <a:pt x="455" y="499"/>
                                <a:pt x="450" y="499"/>
                              </a:cubicBezTo>
                              <a:close/>
                              <a:moveTo>
                                <a:pt x="381" y="408"/>
                              </a:moveTo>
                              <a:cubicBezTo>
                                <a:pt x="377" y="408"/>
                                <a:pt x="373" y="412"/>
                                <a:pt x="373" y="417"/>
                              </a:cubicBezTo>
                              <a:cubicBezTo>
                                <a:pt x="373" y="421"/>
                                <a:pt x="377" y="425"/>
                                <a:pt x="381" y="425"/>
                              </a:cubicBezTo>
                              <a:cubicBezTo>
                                <a:pt x="386" y="425"/>
                                <a:pt x="390" y="421"/>
                                <a:pt x="390" y="417"/>
                              </a:cubicBezTo>
                              <a:cubicBezTo>
                                <a:pt x="390" y="412"/>
                                <a:pt x="386" y="408"/>
                                <a:pt x="381" y="408"/>
                              </a:cubicBezTo>
                              <a:close/>
                              <a:moveTo>
                                <a:pt x="547" y="468"/>
                              </a:moveTo>
                              <a:cubicBezTo>
                                <a:pt x="543" y="468"/>
                                <a:pt x="539" y="472"/>
                                <a:pt x="539" y="477"/>
                              </a:cubicBezTo>
                              <a:cubicBezTo>
                                <a:pt x="539" y="481"/>
                                <a:pt x="543" y="485"/>
                                <a:pt x="547" y="485"/>
                              </a:cubicBezTo>
                              <a:cubicBezTo>
                                <a:pt x="552" y="485"/>
                                <a:pt x="556" y="481"/>
                                <a:pt x="556" y="477"/>
                              </a:cubicBezTo>
                              <a:cubicBezTo>
                                <a:pt x="556" y="472"/>
                                <a:pt x="552" y="468"/>
                                <a:pt x="547" y="468"/>
                              </a:cubicBezTo>
                              <a:close/>
                              <a:moveTo>
                                <a:pt x="631" y="521"/>
                              </a:moveTo>
                              <a:cubicBezTo>
                                <a:pt x="626" y="521"/>
                                <a:pt x="622" y="525"/>
                                <a:pt x="622" y="529"/>
                              </a:cubicBezTo>
                              <a:cubicBezTo>
                                <a:pt x="622" y="534"/>
                                <a:pt x="626" y="538"/>
                                <a:pt x="631" y="538"/>
                              </a:cubicBezTo>
                              <a:cubicBezTo>
                                <a:pt x="635" y="538"/>
                                <a:pt x="639" y="534"/>
                                <a:pt x="639" y="529"/>
                              </a:cubicBezTo>
                              <a:cubicBezTo>
                                <a:pt x="639" y="525"/>
                                <a:pt x="635" y="521"/>
                                <a:pt x="631" y="521"/>
                              </a:cubicBezTo>
                              <a:close/>
                              <a:moveTo>
                                <a:pt x="630" y="558"/>
                              </a:moveTo>
                              <a:cubicBezTo>
                                <a:pt x="626" y="558"/>
                                <a:pt x="622" y="562"/>
                                <a:pt x="622" y="566"/>
                              </a:cubicBezTo>
                              <a:cubicBezTo>
                                <a:pt x="622" y="571"/>
                                <a:pt x="626" y="575"/>
                                <a:pt x="630" y="575"/>
                              </a:cubicBezTo>
                              <a:cubicBezTo>
                                <a:pt x="635" y="575"/>
                                <a:pt x="639" y="571"/>
                                <a:pt x="639" y="566"/>
                              </a:cubicBezTo>
                              <a:cubicBezTo>
                                <a:pt x="639" y="562"/>
                                <a:pt x="635" y="558"/>
                                <a:pt x="630" y="558"/>
                              </a:cubicBezTo>
                              <a:close/>
                              <a:moveTo>
                                <a:pt x="626" y="599"/>
                              </a:moveTo>
                              <a:cubicBezTo>
                                <a:pt x="622" y="599"/>
                                <a:pt x="618" y="603"/>
                                <a:pt x="618" y="607"/>
                              </a:cubicBezTo>
                              <a:cubicBezTo>
                                <a:pt x="618" y="612"/>
                                <a:pt x="622" y="616"/>
                                <a:pt x="626" y="616"/>
                              </a:cubicBezTo>
                              <a:cubicBezTo>
                                <a:pt x="631" y="616"/>
                                <a:pt x="635" y="612"/>
                                <a:pt x="635" y="607"/>
                              </a:cubicBezTo>
                              <a:cubicBezTo>
                                <a:pt x="635" y="603"/>
                                <a:pt x="631" y="599"/>
                                <a:pt x="626" y="599"/>
                              </a:cubicBezTo>
                              <a:close/>
                              <a:moveTo>
                                <a:pt x="655" y="691"/>
                              </a:moveTo>
                              <a:cubicBezTo>
                                <a:pt x="650" y="691"/>
                                <a:pt x="647" y="694"/>
                                <a:pt x="647" y="699"/>
                              </a:cubicBezTo>
                              <a:cubicBezTo>
                                <a:pt x="647" y="704"/>
                                <a:pt x="650" y="707"/>
                                <a:pt x="655" y="707"/>
                              </a:cubicBezTo>
                              <a:cubicBezTo>
                                <a:pt x="659" y="707"/>
                                <a:pt x="663" y="704"/>
                                <a:pt x="663" y="699"/>
                              </a:cubicBezTo>
                              <a:cubicBezTo>
                                <a:pt x="663" y="694"/>
                                <a:pt x="659" y="691"/>
                                <a:pt x="655" y="691"/>
                              </a:cubicBezTo>
                              <a:close/>
                              <a:moveTo>
                                <a:pt x="592" y="703"/>
                              </a:moveTo>
                              <a:cubicBezTo>
                                <a:pt x="587" y="703"/>
                                <a:pt x="583" y="707"/>
                                <a:pt x="583" y="712"/>
                              </a:cubicBezTo>
                              <a:cubicBezTo>
                                <a:pt x="583" y="716"/>
                                <a:pt x="587" y="720"/>
                                <a:pt x="592" y="720"/>
                              </a:cubicBezTo>
                              <a:cubicBezTo>
                                <a:pt x="596" y="720"/>
                                <a:pt x="600" y="716"/>
                                <a:pt x="600" y="712"/>
                              </a:cubicBezTo>
                              <a:cubicBezTo>
                                <a:pt x="600" y="707"/>
                                <a:pt x="596" y="703"/>
                                <a:pt x="592" y="703"/>
                              </a:cubicBezTo>
                              <a:close/>
                              <a:moveTo>
                                <a:pt x="536" y="574"/>
                              </a:moveTo>
                              <a:cubicBezTo>
                                <a:pt x="531" y="574"/>
                                <a:pt x="527" y="577"/>
                                <a:pt x="527" y="582"/>
                              </a:cubicBezTo>
                              <a:cubicBezTo>
                                <a:pt x="527" y="587"/>
                                <a:pt x="531" y="590"/>
                                <a:pt x="536" y="590"/>
                              </a:cubicBezTo>
                              <a:cubicBezTo>
                                <a:pt x="540" y="590"/>
                                <a:pt x="544" y="587"/>
                                <a:pt x="544" y="582"/>
                              </a:cubicBezTo>
                              <a:cubicBezTo>
                                <a:pt x="544" y="577"/>
                                <a:pt x="540" y="574"/>
                                <a:pt x="536" y="574"/>
                              </a:cubicBezTo>
                              <a:close/>
                              <a:moveTo>
                                <a:pt x="547" y="719"/>
                              </a:moveTo>
                              <a:cubicBezTo>
                                <a:pt x="542" y="719"/>
                                <a:pt x="538" y="722"/>
                                <a:pt x="538" y="727"/>
                              </a:cubicBezTo>
                              <a:cubicBezTo>
                                <a:pt x="538" y="732"/>
                                <a:pt x="542" y="735"/>
                                <a:pt x="547" y="735"/>
                              </a:cubicBezTo>
                              <a:cubicBezTo>
                                <a:pt x="551" y="735"/>
                                <a:pt x="555" y="732"/>
                                <a:pt x="555" y="727"/>
                              </a:cubicBezTo>
                              <a:cubicBezTo>
                                <a:pt x="555" y="722"/>
                                <a:pt x="551" y="719"/>
                                <a:pt x="547" y="719"/>
                              </a:cubicBezTo>
                              <a:close/>
                              <a:moveTo>
                                <a:pt x="531" y="662"/>
                              </a:moveTo>
                              <a:cubicBezTo>
                                <a:pt x="526" y="662"/>
                                <a:pt x="522" y="666"/>
                                <a:pt x="522" y="670"/>
                              </a:cubicBezTo>
                              <a:cubicBezTo>
                                <a:pt x="522" y="675"/>
                                <a:pt x="526" y="679"/>
                                <a:pt x="531" y="679"/>
                              </a:cubicBezTo>
                              <a:cubicBezTo>
                                <a:pt x="535" y="679"/>
                                <a:pt x="539" y="675"/>
                                <a:pt x="539" y="670"/>
                              </a:cubicBezTo>
                              <a:cubicBezTo>
                                <a:pt x="539" y="666"/>
                                <a:pt x="535" y="662"/>
                                <a:pt x="531" y="662"/>
                              </a:cubicBezTo>
                              <a:close/>
                              <a:moveTo>
                                <a:pt x="473" y="643"/>
                              </a:moveTo>
                              <a:cubicBezTo>
                                <a:pt x="468" y="643"/>
                                <a:pt x="465" y="647"/>
                                <a:pt x="465" y="651"/>
                              </a:cubicBezTo>
                              <a:cubicBezTo>
                                <a:pt x="465" y="656"/>
                                <a:pt x="468" y="660"/>
                                <a:pt x="473" y="660"/>
                              </a:cubicBezTo>
                              <a:cubicBezTo>
                                <a:pt x="478" y="660"/>
                                <a:pt x="481" y="656"/>
                                <a:pt x="481" y="651"/>
                              </a:cubicBezTo>
                              <a:cubicBezTo>
                                <a:pt x="481" y="647"/>
                                <a:pt x="478" y="643"/>
                                <a:pt x="473" y="643"/>
                              </a:cubicBezTo>
                              <a:close/>
                              <a:moveTo>
                                <a:pt x="446" y="667"/>
                              </a:moveTo>
                              <a:cubicBezTo>
                                <a:pt x="441" y="667"/>
                                <a:pt x="437" y="670"/>
                                <a:pt x="437" y="675"/>
                              </a:cubicBezTo>
                              <a:cubicBezTo>
                                <a:pt x="437" y="680"/>
                                <a:pt x="441" y="683"/>
                                <a:pt x="446" y="683"/>
                              </a:cubicBezTo>
                              <a:cubicBezTo>
                                <a:pt x="450" y="683"/>
                                <a:pt x="454" y="680"/>
                                <a:pt x="454" y="675"/>
                              </a:cubicBezTo>
                              <a:cubicBezTo>
                                <a:pt x="454" y="670"/>
                                <a:pt x="450" y="667"/>
                                <a:pt x="446" y="667"/>
                              </a:cubicBezTo>
                              <a:close/>
                              <a:moveTo>
                                <a:pt x="529" y="763"/>
                              </a:moveTo>
                              <a:cubicBezTo>
                                <a:pt x="524" y="763"/>
                                <a:pt x="520" y="766"/>
                                <a:pt x="520" y="771"/>
                              </a:cubicBezTo>
                              <a:cubicBezTo>
                                <a:pt x="520" y="776"/>
                                <a:pt x="524" y="779"/>
                                <a:pt x="529" y="779"/>
                              </a:cubicBezTo>
                              <a:cubicBezTo>
                                <a:pt x="533" y="779"/>
                                <a:pt x="537" y="776"/>
                                <a:pt x="537" y="771"/>
                              </a:cubicBezTo>
                              <a:cubicBezTo>
                                <a:pt x="537" y="766"/>
                                <a:pt x="533" y="763"/>
                                <a:pt x="529" y="763"/>
                              </a:cubicBezTo>
                              <a:close/>
                              <a:moveTo>
                                <a:pt x="476" y="795"/>
                              </a:moveTo>
                              <a:cubicBezTo>
                                <a:pt x="471" y="795"/>
                                <a:pt x="467" y="799"/>
                                <a:pt x="467" y="803"/>
                              </a:cubicBezTo>
                              <a:cubicBezTo>
                                <a:pt x="467" y="808"/>
                                <a:pt x="471" y="812"/>
                                <a:pt x="476" y="812"/>
                              </a:cubicBezTo>
                              <a:cubicBezTo>
                                <a:pt x="480" y="812"/>
                                <a:pt x="484" y="808"/>
                                <a:pt x="484" y="803"/>
                              </a:cubicBezTo>
                              <a:cubicBezTo>
                                <a:pt x="484" y="799"/>
                                <a:pt x="480" y="795"/>
                                <a:pt x="476" y="795"/>
                              </a:cubicBezTo>
                              <a:close/>
                              <a:moveTo>
                                <a:pt x="413" y="693"/>
                              </a:moveTo>
                              <a:cubicBezTo>
                                <a:pt x="409" y="693"/>
                                <a:pt x="405" y="697"/>
                                <a:pt x="405" y="702"/>
                              </a:cubicBezTo>
                              <a:cubicBezTo>
                                <a:pt x="405" y="706"/>
                                <a:pt x="409" y="710"/>
                                <a:pt x="413" y="710"/>
                              </a:cubicBezTo>
                              <a:cubicBezTo>
                                <a:pt x="418" y="710"/>
                                <a:pt x="422" y="706"/>
                                <a:pt x="422" y="702"/>
                              </a:cubicBezTo>
                              <a:cubicBezTo>
                                <a:pt x="422" y="697"/>
                                <a:pt x="418" y="693"/>
                                <a:pt x="413" y="693"/>
                              </a:cubicBezTo>
                              <a:close/>
                              <a:moveTo>
                                <a:pt x="367" y="777"/>
                              </a:moveTo>
                              <a:cubicBezTo>
                                <a:pt x="363" y="777"/>
                                <a:pt x="359" y="781"/>
                                <a:pt x="359" y="786"/>
                              </a:cubicBezTo>
                              <a:cubicBezTo>
                                <a:pt x="359" y="790"/>
                                <a:pt x="363" y="794"/>
                                <a:pt x="367" y="794"/>
                              </a:cubicBezTo>
                              <a:cubicBezTo>
                                <a:pt x="372" y="794"/>
                                <a:pt x="376" y="790"/>
                                <a:pt x="376" y="786"/>
                              </a:cubicBezTo>
                              <a:cubicBezTo>
                                <a:pt x="376" y="781"/>
                                <a:pt x="372" y="777"/>
                                <a:pt x="367" y="777"/>
                              </a:cubicBezTo>
                              <a:close/>
                              <a:moveTo>
                                <a:pt x="314" y="741"/>
                              </a:moveTo>
                              <a:cubicBezTo>
                                <a:pt x="309" y="741"/>
                                <a:pt x="305" y="744"/>
                                <a:pt x="305" y="749"/>
                              </a:cubicBezTo>
                              <a:cubicBezTo>
                                <a:pt x="305" y="753"/>
                                <a:pt x="309" y="757"/>
                                <a:pt x="314" y="757"/>
                              </a:cubicBezTo>
                              <a:cubicBezTo>
                                <a:pt x="318" y="757"/>
                                <a:pt x="322" y="753"/>
                                <a:pt x="322" y="749"/>
                              </a:cubicBezTo>
                              <a:cubicBezTo>
                                <a:pt x="322" y="744"/>
                                <a:pt x="318" y="741"/>
                                <a:pt x="314" y="741"/>
                              </a:cubicBezTo>
                              <a:close/>
                              <a:moveTo>
                                <a:pt x="369" y="610"/>
                              </a:moveTo>
                              <a:cubicBezTo>
                                <a:pt x="364" y="610"/>
                                <a:pt x="360" y="613"/>
                                <a:pt x="360" y="618"/>
                              </a:cubicBezTo>
                              <a:cubicBezTo>
                                <a:pt x="360" y="623"/>
                                <a:pt x="364" y="626"/>
                                <a:pt x="369" y="626"/>
                              </a:cubicBezTo>
                              <a:cubicBezTo>
                                <a:pt x="373" y="626"/>
                                <a:pt x="377" y="623"/>
                                <a:pt x="377" y="618"/>
                              </a:cubicBezTo>
                              <a:cubicBezTo>
                                <a:pt x="377" y="613"/>
                                <a:pt x="373" y="610"/>
                                <a:pt x="369" y="610"/>
                              </a:cubicBezTo>
                              <a:close/>
                              <a:moveTo>
                                <a:pt x="301" y="668"/>
                              </a:moveTo>
                              <a:cubicBezTo>
                                <a:pt x="296" y="668"/>
                                <a:pt x="292" y="672"/>
                                <a:pt x="292" y="676"/>
                              </a:cubicBezTo>
                              <a:cubicBezTo>
                                <a:pt x="292" y="681"/>
                                <a:pt x="296" y="685"/>
                                <a:pt x="301" y="685"/>
                              </a:cubicBezTo>
                              <a:cubicBezTo>
                                <a:pt x="305" y="685"/>
                                <a:pt x="309" y="681"/>
                                <a:pt x="309" y="676"/>
                              </a:cubicBezTo>
                              <a:cubicBezTo>
                                <a:pt x="309" y="672"/>
                                <a:pt x="305" y="668"/>
                                <a:pt x="301" y="668"/>
                              </a:cubicBezTo>
                              <a:close/>
                              <a:moveTo>
                                <a:pt x="272" y="719"/>
                              </a:moveTo>
                              <a:cubicBezTo>
                                <a:pt x="268" y="719"/>
                                <a:pt x="264" y="722"/>
                                <a:pt x="264" y="727"/>
                              </a:cubicBezTo>
                              <a:cubicBezTo>
                                <a:pt x="264" y="732"/>
                                <a:pt x="268" y="735"/>
                                <a:pt x="272" y="735"/>
                              </a:cubicBezTo>
                              <a:cubicBezTo>
                                <a:pt x="277" y="735"/>
                                <a:pt x="281" y="732"/>
                                <a:pt x="281" y="727"/>
                              </a:cubicBezTo>
                              <a:cubicBezTo>
                                <a:pt x="281" y="722"/>
                                <a:pt x="277" y="719"/>
                                <a:pt x="272" y="719"/>
                              </a:cubicBezTo>
                              <a:close/>
                              <a:moveTo>
                                <a:pt x="228" y="737"/>
                              </a:moveTo>
                              <a:cubicBezTo>
                                <a:pt x="224" y="737"/>
                                <a:pt x="220" y="740"/>
                                <a:pt x="220" y="745"/>
                              </a:cubicBezTo>
                              <a:cubicBezTo>
                                <a:pt x="220" y="750"/>
                                <a:pt x="224" y="753"/>
                                <a:pt x="228" y="753"/>
                              </a:cubicBezTo>
                              <a:cubicBezTo>
                                <a:pt x="233" y="753"/>
                                <a:pt x="237" y="750"/>
                                <a:pt x="237" y="745"/>
                              </a:cubicBezTo>
                              <a:cubicBezTo>
                                <a:pt x="237" y="740"/>
                                <a:pt x="233" y="737"/>
                                <a:pt x="228" y="737"/>
                              </a:cubicBezTo>
                              <a:close/>
                              <a:moveTo>
                                <a:pt x="168" y="720"/>
                              </a:moveTo>
                              <a:cubicBezTo>
                                <a:pt x="163" y="720"/>
                                <a:pt x="159" y="724"/>
                                <a:pt x="159" y="729"/>
                              </a:cubicBezTo>
                              <a:cubicBezTo>
                                <a:pt x="159" y="733"/>
                                <a:pt x="163" y="737"/>
                                <a:pt x="168" y="737"/>
                              </a:cubicBezTo>
                              <a:cubicBezTo>
                                <a:pt x="172" y="737"/>
                                <a:pt x="176" y="733"/>
                                <a:pt x="176" y="729"/>
                              </a:cubicBezTo>
                              <a:cubicBezTo>
                                <a:pt x="176" y="724"/>
                                <a:pt x="172" y="720"/>
                                <a:pt x="168" y="720"/>
                              </a:cubicBezTo>
                              <a:close/>
                              <a:moveTo>
                                <a:pt x="275" y="612"/>
                              </a:moveTo>
                              <a:cubicBezTo>
                                <a:pt x="271" y="612"/>
                                <a:pt x="267" y="616"/>
                                <a:pt x="267" y="621"/>
                              </a:cubicBezTo>
                              <a:cubicBezTo>
                                <a:pt x="267" y="625"/>
                                <a:pt x="271" y="629"/>
                                <a:pt x="275" y="629"/>
                              </a:cubicBezTo>
                              <a:cubicBezTo>
                                <a:pt x="280" y="629"/>
                                <a:pt x="284" y="625"/>
                                <a:pt x="284" y="621"/>
                              </a:cubicBezTo>
                              <a:cubicBezTo>
                                <a:pt x="284" y="616"/>
                                <a:pt x="280" y="612"/>
                                <a:pt x="275" y="612"/>
                              </a:cubicBezTo>
                              <a:close/>
                              <a:moveTo>
                                <a:pt x="239" y="609"/>
                              </a:moveTo>
                              <a:cubicBezTo>
                                <a:pt x="234" y="609"/>
                                <a:pt x="230" y="613"/>
                                <a:pt x="230" y="618"/>
                              </a:cubicBezTo>
                              <a:cubicBezTo>
                                <a:pt x="230" y="622"/>
                                <a:pt x="234" y="626"/>
                                <a:pt x="239" y="626"/>
                              </a:cubicBezTo>
                              <a:cubicBezTo>
                                <a:pt x="243" y="626"/>
                                <a:pt x="247" y="622"/>
                                <a:pt x="247" y="618"/>
                              </a:cubicBezTo>
                              <a:cubicBezTo>
                                <a:pt x="247" y="613"/>
                                <a:pt x="243" y="609"/>
                                <a:pt x="239" y="609"/>
                              </a:cubicBezTo>
                              <a:close/>
                              <a:moveTo>
                                <a:pt x="198" y="604"/>
                              </a:moveTo>
                              <a:cubicBezTo>
                                <a:pt x="193" y="604"/>
                                <a:pt x="190" y="608"/>
                                <a:pt x="190" y="613"/>
                              </a:cubicBezTo>
                              <a:cubicBezTo>
                                <a:pt x="190" y="617"/>
                                <a:pt x="193" y="621"/>
                                <a:pt x="198" y="621"/>
                              </a:cubicBezTo>
                              <a:cubicBezTo>
                                <a:pt x="203" y="621"/>
                                <a:pt x="206" y="617"/>
                                <a:pt x="206" y="613"/>
                              </a:cubicBezTo>
                              <a:cubicBezTo>
                                <a:pt x="206" y="608"/>
                                <a:pt x="203" y="604"/>
                                <a:pt x="198" y="604"/>
                              </a:cubicBezTo>
                              <a:close/>
                              <a:moveTo>
                                <a:pt x="105" y="629"/>
                              </a:moveTo>
                              <a:cubicBezTo>
                                <a:pt x="101" y="629"/>
                                <a:pt x="97" y="633"/>
                                <a:pt x="97" y="638"/>
                              </a:cubicBezTo>
                              <a:cubicBezTo>
                                <a:pt x="97" y="642"/>
                                <a:pt x="101" y="646"/>
                                <a:pt x="105" y="646"/>
                              </a:cubicBezTo>
                              <a:cubicBezTo>
                                <a:pt x="110" y="646"/>
                                <a:pt x="114" y="642"/>
                                <a:pt x="114" y="638"/>
                              </a:cubicBezTo>
                              <a:cubicBezTo>
                                <a:pt x="114" y="633"/>
                                <a:pt x="110" y="629"/>
                                <a:pt x="105" y="629"/>
                              </a:cubicBezTo>
                              <a:close/>
                              <a:moveTo>
                                <a:pt x="227" y="515"/>
                              </a:moveTo>
                              <a:cubicBezTo>
                                <a:pt x="222" y="515"/>
                                <a:pt x="218" y="519"/>
                                <a:pt x="218" y="524"/>
                              </a:cubicBezTo>
                              <a:cubicBezTo>
                                <a:pt x="218" y="528"/>
                                <a:pt x="222" y="532"/>
                                <a:pt x="227" y="532"/>
                              </a:cubicBezTo>
                              <a:cubicBezTo>
                                <a:pt x="231" y="532"/>
                                <a:pt x="235" y="528"/>
                                <a:pt x="235" y="524"/>
                              </a:cubicBezTo>
                              <a:cubicBezTo>
                                <a:pt x="235" y="519"/>
                                <a:pt x="231" y="515"/>
                                <a:pt x="227" y="515"/>
                              </a:cubicBezTo>
                              <a:close/>
                              <a:moveTo>
                                <a:pt x="95" y="566"/>
                              </a:moveTo>
                              <a:cubicBezTo>
                                <a:pt x="90" y="566"/>
                                <a:pt x="86" y="569"/>
                                <a:pt x="86" y="574"/>
                              </a:cubicBezTo>
                              <a:cubicBezTo>
                                <a:pt x="86" y="579"/>
                                <a:pt x="90" y="582"/>
                                <a:pt x="95" y="582"/>
                              </a:cubicBezTo>
                              <a:cubicBezTo>
                                <a:pt x="99" y="582"/>
                                <a:pt x="103" y="579"/>
                                <a:pt x="103" y="574"/>
                              </a:cubicBezTo>
                              <a:cubicBezTo>
                                <a:pt x="103" y="569"/>
                                <a:pt x="99" y="566"/>
                                <a:pt x="95" y="566"/>
                              </a:cubicBezTo>
                              <a:close/>
                              <a:moveTo>
                                <a:pt x="81" y="520"/>
                              </a:moveTo>
                              <a:cubicBezTo>
                                <a:pt x="76" y="520"/>
                                <a:pt x="72" y="524"/>
                                <a:pt x="72" y="529"/>
                              </a:cubicBezTo>
                              <a:cubicBezTo>
                                <a:pt x="72" y="533"/>
                                <a:pt x="76" y="537"/>
                                <a:pt x="81" y="537"/>
                              </a:cubicBezTo>
                              <a:cubicBezTo>
                                <a:pt x="85" y="537"/>
                                <a:pt x="89" y="533"/>
                                <a:pt x="89" y="529"/>
                              </a:cubicBezTo>
                              <a:cubicBezTo>
                                <a:pt x="89" y="524"/>
                                <a:pt x="85" y="520"/>
                                <a:pt x="81" y="520"/>
                              </a:cubicBezTo>
                              <a:close/>
                              <a:moveTo>
                                <a:pt x="161" y="450"/>
                              </a:moveTo>
                              <a:cubicBezTo>
                                <a:pt x="156" y="450"/>
                                <a:pt x="152" y="453"/>
                                <a:pt x="152" y="458"/>
                              </a:cubicBezTo>
                              <a:cubicBezTo>
                                <a:pt x="152" y="463"/>
                                <a:pt x="156" y="466"/>
                                <a:pt x="161" y="466"/>
                              </a:cubicBezTo>
                              <a:cubicBezTo>
                                <a:pt x="165" y="466"/>
                                <a:pt x="169" y="463"/>
                                <a:pt x="169" y="458"/>
                              </a:cubicBezTo>
                              <a:cubicBezTo>
                                <a:pt x="169" y="453"/>
                                <a:pt x="165" y="450"/>
                                <a:pt x="161" y="450"/>
                              </a:cubicBezTo>
                              <a:close/>
                              <a:moveTo>
                                <a:pt x="138" y="506"/>
                              </a:moveTo>
                              <a:cubicBezTo>
                                <a:pt x="133" y="506"/>
                                <a:pt x="129" y="510"/>
                                <a:pt x="129" y="515"/>
                              </a:cubicBezTo>
                              <a:cubicBezTo>
                                <a:pt x="129" y="519"/>
                                <a:pt x="133" y="523"/>
                                <a:pt x="138" y="523"/>
                              </a:cubicBezTo>
                              <a:cubicBezTo>
                                <a:pt x="142" y="523"/>
                                <a:pt x="146" y="519"/>
                                <a:pt x="146" y="515"/>
                              </a:cubicBezTo>
                              <a:cubicBezTo>
                                <a:pt x="146" y="510"/>
                                <a:pt x="142" y="506"/>
                                <a:pt x="138" y="506"/>
                              </a:cubicBezTo>
                              <a:close/>
                              <a:moveTo>
                                <a:pt x="38" y="500"/>
                              </a:moveTo>
                              <a:cubicBezTo>
                                <a:pt x="33" y="500"/>
                                <a:pt x="30" y="504"/>
                                <a:pt x="30" y="509"/>
                              </a:cubicBezTo>
                              <a:cubicBezTo>
                                <a:pt x="30" y="513"/>
                                <a:pt x="33" y="517"/>
                                <a:pt x="38" y="517"/>
                              </a:cubicBezTo>
                              <a:cubicBezTo>
                                <a:pt x="43" y="517"/>
                                <a:pt x="46" y="513"/>
                                <a:pt x="46" y="509"/>
                              </a:cubicBezTo>
                              <a:cubicBezTo>
                                <a:pt x="46" y="504"/>
                                <a:pt x="43" y="500"/>
                                <a:pt x="38" y="500"/>
                              </a:cubicBezTo>
                              <a:close/>
                              <a:moveTo>
                                <a:pt x="8" y="446"/>
                              </a:moveTo>
                              <a:cubicBezTo>
                                <a:pt x="4" y="446"/>
                                <a:pt x="0" y="450"/>
                                <a:pt x="0" y="454"/>
                              </a:cubicBezTo>
                              <a:cubicBezTo>
                                <a:pt x="0" y="459"/>
                                <a:pt x="4" y="463"/>
                                <a:pt x="8" y="463"/>
                              </a:cubicBezTo>
                              <a:cubicBezTo>
                                <a:pt x="13" y="463"/>
                                <a:pt x="17" y="459"/>
                                <a:pt x="17" y="454"/>
                              </a:cubicBezTo>
                              <a:cubicBezTo>
                                <a:pt x="17" y="450"/>
                                <a:pt x="13" y="446"/>
                                <a:pt x="8" y="446"/>
                              </a:cubicBezTo>
                              <a:close/>
                              <a:moveTo>
                                <a:pt x="137" y="421"/>
                              </a:moveTo>
                              <a:cubicBezTo>
                                <a:pt x="133" y="421"/>
                                <a:pt x="129" y="424"/>
                                <a:pt x="129" y="429"/>
                              </a:cubicBezTo>
                              <a:cubicBezTo>
                                <a:pt x="129" y="434"/>
                                <a:pt x="133" y="437"/>
                                <a:pt x="137" y="437"/>
                              </a:cubicBezTo>
                              <a:cubicBezTo>
                                <a:pt x="142" y="437"/>
                                <a:pt x="146" y="434"/>
                                <a:pt x="146" y="429"/>
                              </a:cubicBezTo>
                              <a:cubicBezTo>
                                <a:pt x="146" y="424"/>
                                <a:pt x="142" y="421"/>
                                <a:pt x="137" y="421"/>
                              </a:cubicBezTo>
                              <a:close/>
                              <a:moveTo>
                                <a:pt x="298" y="400"/>
                              </a:moveTo>
                              <a:cubicBezTo>
                                <a:pt x="294" y="400"/>
                                <a:pt x="290" y="404"/>
                                <a:pt x="290" y="408"/>
                              </a:cubicBezTo>
                              <a:cubicBezTo>
                                <a:pt x="290" y="413"/>
                                <a:pt x="294" y="417"/>
                                <a:pt x="298" y="417"/>
                              </a:cubicBezTo>
                              <a:cubicBezTo>
                                <a:pt x="303" y="417"/>
                                <a:pt x="307" y="413"/>
                                <a:pt x="307" y="408"/>
                              </a:cubicBezTo>
                              <a:cubicBezTo>
                                <a:pt x="307" y="404"/>
                                <a:pt x="303" y="400"/>
                                <a:pt x="298" y="400"/>
                              </a:cubicBezTo>
                              <a:close/>
                              <a:moveTo>
                                <a:pt x="113" y="388"/>
                              </a:moveTo>
                              <a:cubicBezTo>
                                <a:pt x="108" y="388"/>
                                <a:pt x="105" y="392"/>
                                <a:pt x="105" y="396"/>
                              </a:cubicBezTo>
                              <a:cubicBezTo>
                                <a:pt x="105" y="401"/>
                                <a:pt x="108" y="405"/>
                                <a:pt x="113" y="405"/>
                              </a:cubicBezTo>
                              <a:cubicBezTo>
                                <a:pt x="118" y="405"/>
                                <a:pt x="121" y="401"/>
                                <a:pt x="121" y="396"/>
                              </a:cubicBezTo>
                              <a:cubicBezTo>
                                <a:pt x="121" y="392"/>
                                <a:pt x="118" y="388"/>
                                <a:pt x="113" y="388"/>
                              </a:cubicBezTo>
                              <a:close/>
                              <a:moveTo>
                                <a:pt x="197" y="348"/>
                              </a:moveTo>
                              <a:cubicBezTo>
                                <a:pt x="193" y="348"/>
                                <a:pt x="189" y="352"/>
                                <a:pt x="189" y="356"/>
                              </a:cubicBezTo>
                              <a:cubicBezTo>
                                <a:pt x="189" y="361"/>
                                <a:pt x="193" y="365"/>
                                <a:pt x="197" y="365"/>
                              </a:cubicBezTo>
                              <a:cubicBezTo>
                                <a:pt x="202" y="365"/>
                                <a:pt x="206" y="361"/>
                                <a:pt x="206" y="356"/>
                              </a:cubicBezTo>
                              <a:cubicBezTo>
                                <a:pt x="206" y="352"/>
                                <a:pt x="202" y="348"/>
                                <a:pt x="197" y="348"/>
                              </a:cubicBezTo>
                              <a:close/>
                              <a:moveTo>
                                <a:pt x="31" y="338"/>
                              </a:moveTo>
                              <a:cubicBezTo>
                                <a:pt x="26" y="338"/>
                                <a:pt x="23" y="342"/>
                                <a:pt x="23" y="346"/>
                              </a:cubicBezTo>
                              <a:cubicBezTo>
                                <a:pt x="23" y="351"/>
                                <a:pt x="26" y="355"/>
                                <a:pt x="31" y="355"/>
                              </a:cubicBezTo>
                              <a:cubicBezTo>
                                <a:pt x="36" y="355"/>
                                <a:pt x="39" y="351"/>
                                <a:pt x="39" y="346"/>
                              </a:cubicBezTo>
                              <a:cubicBezTo>
                                <a:pt x="39" y="342"/>
                                <a:pt x="36" y="338"/>
                                <a:pt x="31" y="338"/>
                              </a:cubicBezTo>
                              <a:close/>
                              <a:moveTo>
                                <a:pt x="69" y="286"/>
                              </a:moveTo>
                              <a:cubicBezTo>
                                <a:pt x="64" y="286"/>
                                <a:pt x="61" y="290"/>
                                <a:pt x="61" y="295"/>
                              </a:cubicBezTo>
                              <a:cubicBezTo>
                                <a:pt x="61" y="299"/>
                                <a:pt x="64" y="303"/>
                                <a:pt x="69" y="303"/>
                              </a:cubicBezTo>
                              <a:cubicBezTo>
                                <a:pt x="74" y="303"/>
                                <a:pt x="77" y="299"/>
                                <a:pt x="77" y="295"/>
                              </a:cubicBezTo>
                              <a:cubicBezTo>
                                <a:pt x="77" y="290"/>
                                <a:pt x="74" y="286"/>
                                <a:pt x="69" y="286"/>
                              </a:cubicBezTo>
                              <a:close/>
                              <a:moveTo>
                                <a:pt x="142" y="277"/>
                              </a:moveTo>
                              <a:cubicBezTo>
                                <a:pt x="138" y="277"/>
                                <a:pt x="134" y="280"/>
                                <a:pt x="134" y="285"/>
                              </a:cubicBezTo>
                              <a:cubicBezTo>
                                <a:pt x="134" y="290"/>
                                <a:pt x="138" y="293"/>
                                <a:pt x="142" y="293"/>
                              </a:cubicBezTo>
                              <a:cubicBezTo>
                                <a:pt x="147" y="293"/>
                                <a:pt x="151" y="290"/>
                                <a:pt x="151" y="285"/>
                              </a:cubicBezTo>
                              <a:cubicBezTo>
                                <a:pt x="151" y="280"/>
                                <a:pt x="147" y="277"/>
                                <a:pt x="142" y="277"/>
                              </a:cubicBezTo>
                              <a:close/>
                              <a:moveTo>
                                <a:pt x="93" y="245"/>
                              </a:moveTo>
                              <a:cubicBezTo>
                                <a:pt x="88" y="245"/>
                                <a:pt x="85" y="248"/>
                                <a:pt x="85" y="253"/>
                              </a:cubicBezTo>
                              <a:cubicBezTo>
                                <a:pt x="85" y="258"/>
                                <a:pt x="88" y="261"/>
                                <a:pt x="93" y="261"/>
                              </a:cubicBezTo>
                              <a:cubicBezTo>
                                <a:pt x="98" y="261"/>
                                <a:pt x="101" y="258"/>
                                <a:pt x="101" y="253"/>
                              </a:cubicBezTo>
                              <a:cubicBezTo>
                                <a:pt x="101" y="248"/>
                                <a:pt x="98" y="245"/>
                                <a:pt x="93" y="245"/>
                              </a:cubicBezTo>
                              <a:close/>
                              <a:moveTo>
                                <a:pt x="199" y="254"/>
                              </a:moveTo>
                              <a:cubicBezTo>
                                <a:pt x="195" y="254"/>
                                <a:pt x="191" y="257"/>
                                <a:pt x="191" y="262"/>
                              </a:cubicBezTo>
                              <a:cubicBezTo>
                                <a:pt x="191" y="267"/>
                                <a:pt x="195" y="270"/>
                                <a:pt x="199" y="270"/>
                              </a:cubicBezTo>
                              <a:cubicBezTo>
                                <a:pt x="204" y="270"/>
                                <a:pt x="208" y="267"/>
                                <a:pt x="208" y="262"/>
                              </a:cubicBezTo>
                              <a:cubicBezTo>
                                <a:pt x="208" y="257"/>
                                <a:pt x="204" y="254"/>
                                <a:pt x="199" y="254"/>
                              </a:cubicBezTo>
                              <a:close/>
                              <a:moveTo>
                                <a:pt x="77" y="200"/>
                              </a:moveTo>
                              <a:cubicBezTo>
                                <a:pt x="73" y="200"/>
                                <a:pt x="69" y="204"/>
                                <a:pt x="69" y="208"/>
                              </a:cubicBezTo>
                              <a:cubicBezTo>
                                <a:pt x="69" y="213"/>
                                <a:pt x="73" y="217"/>
                                <a:pt x="77" y="217"/>
                              </a:cubicBezTo>
                              <a:cubicBezTo>
                                <a:pt x="82" y="217"/>
                                <a:pt x="86" y="213"/>
                                <a:pt x="86" y="208"/>
                              </a:cubicBezTo>
                              <a:cubicBezTo>
                                <a:pt x="86" y="204"/>
                                <a:pt x="82" y="200"/>
                                <a:pt x="77" y="200"/>
                              </a:cubicBezTo>
                              <a:close/>
                              <a:moveTo>
                                <a:pt x="96" y="140"/>
                              </a:moveTo>
                              <a:cubicBezTo>
                                <a:pt x="92" y="140"/>
                                <a:pt x="88" y="144"/>
                                <a:pt x="88" y="149"/>
                              </a:cubicBezTo>
                              <a:cubicBezTo>
                                <a:pt x="88" y="153"/>
                                <a:pt x="92" y="157"/>
                                <a:pt x="96" y="157"/>
                              </a:cubicBezTo>
                              <a:cubicBezTo>
                                <a:pt x="101" y="157"/>
                                <a:pt x="105" y="153"/>
                                <a:pt x="105" y="149"/>
                              </a:cubicBezTo>
                              <a:cubicBezTo>
                                <a:pt x="105" y="144"/>
                                <a:pt x="101" y="140"/>
                                <a:pt x="96" y="140"/>
                              </a:cubicBezTo>
                              <a:close/>
                              <a:moveTo>
                                <a:pt x="157" y="143"/>
                              </a:moveTo>
                              <a:cubicBezTo>
                                <a:pt x="152" y="143"/>
                                <a:pt x="149" y="146"/>
                                <a:pt x="149" y="151"/>
                              </a:cubicBezTo>
                              <a:cubicBezTo>
                                <a:pt x="149" y="155"/>
                                <a:pt x="152" y="159"/>
                                <a:pt x="157" y="159"/>
                              </a:cubicBezTo>
                              <a:cubicBezTo>
                                <a:pt x="162" y="159"/>
                                <a:pt x="165" y="155"/>
                                <a:pt x="165" y="151"/>
                              </a:cubicBezTo>
                              <a:cubicBezTo>
                                <a:pt x="165" y="146"/>
                                <a:pt x="162" y="143"/>
                                <a:pt x="157" y="143"/>
                              </a:cubicBezTo>
                              <a:close/>
                              <a:moveTo>
                                <a:pt x="210" y="175"/>
                              </a:moveTo>
                              <a:cubicBezTo>
                                <a:pt x="206" y="175"/>
                                <a:pt x="202" y="179"/>
                                <a:pt x="202" y="184"/>
                              </a:cubicBezTo>
                              <a:cubicBezTo>
                                <a:pt x="202" y="188"/>
                                <a:pt x="206" y="192"/>
                                <a:pt x="210" y="192"/>
                              </a:cubicBezTo>
                              <a:cubicBezTo>
                                <a:pt x="215" y="192"/>
                                <a:pt x="219" y="188"/>
                                <a:pt x="219" y="184"/>
                              </a:cubicBezTo>
                              <a:cubicBezTo>
                                <a:pt x="219" y="179"/>
                                <a:pt x="215" y="175"/>
                                <a:pt x="210" y="175"/>
                              </a:cubicBezTo>
                              <a:close/>
                              <a:moveTo>
                                <a:pt x="202" y="218"/>
                              </a:moveTo>
                              <a:cubicBezTo>
                                <a:pt x="197" y="218"/>
                                <a:pt x="194" y="221"/>
                                <a:pt x="194" y="226"/>
                              </a:cubicBezTo>
                              <a:cubicBezTo>
                                <a:pt x="194" y="230"/>
                                <a:pt x="197" y="234"/>
                                <a:pt x="202" y="234"/>
                              </a:cubicBezTo>
                              <a:cubicBezTo>
                                <a:pt x="206" y="234"/>
                                <a:pt x="210" y="230"/>
                                <a:pt x="210" y="226"/>
                              </a:cubicBezTo>
                              <a:cubicBezTo>
                                <a:pt x="210" y="221"/>
                                <a:pt x="206" y="218"/>
                                <a:pt x="202" y="218"/>
                              </a:cubicBezTo>
                              <a:close/>
                              <a:moveTo>
                                <a:pt x="226" y="167"/>
                              </a:moveTo>
                              <a:cubicBezTo>
                                <a:pt x="222" y="167"/>
                                <a:pt x="218" y="171"/>
                                <a:pt x="218" y="175"/>
                              </a:cubicBezTo>
                              <a:cubicBezTo>
                                <a:pt x="218" y="180"/>
                                <a:pt x="222" y="184"/>
                                <a:pt x="226" y="184"/>
                              </a:cubicBezTo>
                              <a:cubicBezTo>
                                <a:pt x="231" y="184"/>
                                <a:pt x="235" y="180"/>
                                <a:pt x="235" y="175"/>
                              </a:cubicBezTo>
                              <a:cubicBezTo>
                                <a:pt x="235" y="171"/>
                                <a:pt x="231" y="167"/>
                                <a:pt x="226" y="167"/>
                              </a:cubicBezTo>
                              <a:close/>
                              <a:moveTo>
                                <a:pt x="288" y="173"/>
                              </a:moveTo>
                              <a:cubicBezTo>
                                <a:pt x="284" y="173"/>
                                <a:pt x="280" y="177"/>
                                <a:pt x="280" y="181"/>
                              </a:cubicBezTo>
                              <a:cubicBezTo>
                                <a:pt x="280" y="186"/>
                                <a:pt x="284" y="190"/>
                                <a:pt x="288" y="190"/>
                              </a:cubicBezTo>
                              <a:cubicBezTo>
                                <a:pt x="293" y="190"/>
                                <a:pt x="297" y="186"/>
                                <a:pt x="297" y="181"/>
                              </a:cubicBezTo>
                              <a:cubicBezTo>
                                <a:pt x="297" y="177"/>
                                <a:pt x="293" y="173"/>
                                <a:pt x="288" y="173"/>
                              </a:cubicBezTo>
                              <a:close/>
                              <a:moveTo>
                                <a:pt x="350" y="186"/>
                              </a:moveTo>
                              <a:cubicBezTo>
                                <a:pt x="346" y="186"/>
                                <a:pt x="342" y="190"/>
                                <a:pt x="342" y="194"/>
                              </a:cubicBezTo>
                              <a:cubicBezTo>
                                <a:pt x="342" y="199"/>
                                <a:pt x="346" y="203"/>
                                <a:pt x="350" y="203"/>
                              </a:cubicBezTo>
                              <a:cubicBezTo>
                                <a:pt x="355" y="203"/>
                                <a:pt x="359" y="199"/>
                                <a:pt x="359" y="194"/>
                              </a:cubicBezTo>
                              <a:cubicBezTo>
                                <a:pt x="359" y="190"/>
                                <a:pt x="355" y="186"/>
                                <a:pt x="350" y="186"/>
                              </a:cubicBezTo>
                              <a:close/>
                              <a:moveTo>
                                <a:pt x="308" y="143"/>
                              </a:moveTo>
                              <a:cubicBezTo>
                                <a:pt x="304" y="143"/>
                                <a:pt x="300" y="146"/>
                                <a:pt x="300" y="151"/>
                              </a:cubicBezTo>
                              <a:cubicBezTo>
                                <a:pt x="300" y="156"/>
                                <a:pt x="304" y="159"/>
                                <a:pt x="308" y="159"/>
                              </a:cubicBezTo>
                              <a:cubicBezTo>
                                <a:pt x="313" y="159"/>
                                <a:pt x="317" y="156"/>
                                <a:pt x="317" y="151"/>
                              </a:cubicBezTo>
                              <a:cubicBezTo>
                                <a:pt x="317" y="146"/>
                                <a:pt x="313" y="143"/>
                                <a:pt x="308" y="143"/>
                              </a:cubicBezTo>
                              <a:close/>
                              <a:moveTo>
                                <a:pt x="334" y="110"/>
                              </a:moveTo>
                              <a:cubicBezTo>
                                <a:pt x="329" y="110"/>
                                <a:pt x="326" y="114"/>
                                <a:pt x="326" y="119"/>
                              </a:cubicBezTo>
                              <a:cubicBezTo>
                                <a:pt x="326" y="123"/>
                                <a:pt x="329" y="127"/>
                                <a:pt x="334" y="127"/>
                              </a:cubicBezTo>
                              <a:cubicBezTo>
                                <a:pt x="338" y="127"/>
                                <a:pt x="342" y="123"/>
                                <a:pt x="342" y="119"/>
                              </a:cubicBezTo>
                              <a:cubicBezTo>
                                <a:pt x="342" y="114"/>
                                <a:pt x="338" y="110"/>
                                <a:pt x="334" y="110"/>
                              </a:cubicBezTo>
                              <a:close/>
                              <a:moveTo>
                                <a:pt x="342" y="46"/>
                              </a:moveTo>
                              <a:cubicBezTo>
                                <a:pt x="338" y="46"/>
                                <a:pt x="334" y="49"/>
                                <a:pt x="334" y="54"/>
                              </a:cubicBezTo>
                              <a:cubicBezTo>
                                <a:pt x="334" y="59"/>
                                <a:pt x="338" y="62"/>
                                <a:pt x="342" y="62"/>
                              </a:cubicBezTo>
                              <a:cubicBezTo>
                                <a:pt x="347" y="62"/>
                                <a:pt x="351" y="59"/>
                                <a:pt x="351" y="54"/>
                              </a:cubicBezTo>
                              <a:cubicBezTo>
                                <a:pt x="351" y="49"/>
                                <a:pt x="347" y="46"/>
                                <a:pt x="342" y="46"/>
                              </a:cubicBezTo>
                              <a:close/>
                              <a:moveTo>
                                <a:pt x="248" y="25"/>
                              </a:moveTo>
                              <a:cubicBezTo>
                                <a:pt x="244" y="25"/>
                                <a:pt x="240" y="29"/>
                                <a:pt x="240" y="34"/>
                              </a:cubicBezTo>
                              <a:cubicBezTo>
                                <a:pt x="240" y="38"/>
                                <a:pt x="244" y="42"/>
                                <a:pt x="248" y="42"/>
                              </a:cubicBezTo>
                              <a:cubicBezTo>
                                <a:pt x="253" y="42"/>
                                <a:pt x="257" y="38"/>
                                <a:pt x="257" y="34"/>
                              </a:cubicBezTo>
                              <a:cubicBezTo>
                                <a:pt x="257" y="29"/>
                                <a:pt x="253" y="25"/>
                                <a:pt x="248" y="25"/>
                              </a:cubicBezTo>
                              <a:close/>
                              <a:moveTo>
                                <a:pt x="357" y="16"/>
                              </a:moveTo>
                              <a:cubicBezTo>
                                <a:pt x="352" y="16"/>
                                <a:pt x="349" y="20"/>
                                <a:pt x="349" y="25"/>
                              </a:cubicBezTo>
                              <a:cubicBezTo>
                                <a:pt x="349" y="29"/>
                                <a:pt x="352" y="33"/>
                                <a:pt x="357" y="33"/>
                              </a:cubicBezTo>
                              <a:cubicBezTo>
                                <a:pt x="362" y="33"/>
                                <a:pt x="365" y="29"/>
                                <a:pt x="365" y="25"/>
                              </a:cubicBezTo>
                              <a:cubicBezTo>
                                <a:pt x="365" y="20"/>
                                <a:pt x="362" y="16"/>
                                <a:pt x="357" y="16"/>
                              </a:cubicBezTo>
                              <a:close/>
                              <a:moveTo>
                                <a:pt x="390" y="46"/>
                              </a:moveTo>
                              <a:cubicBezTo>
                                <a:pt x="385" y="46"/>
                                <a:pt x="382" y="50"/>
                                <a:pt x="382" y="55"/>
                              </a:cubicBezTo>
                              <a:cubicBezTo>
                                <a:pt x="382" y="59"/>
                                <a:pt x="385" y="63"/>
                                <a:pt x="390" y="63"/>
                              </a:cubicBezTo>
                              <a:cubicBezTo>
                                <a:pt x="395" y="63"/>
                                <a:pt x="398" y="59"/>
                                <a:pt x="398" y="55"/>
                              </a:cubicBezTo>
                              <a:cubicBezTo>
                                <a:pt x="398" y="50"/>
                                <a:pt x="395" y="46"/>
                                <a:pt x="390" y="46"/>
                              </a:cubicBezTo>
                              <a:close/>
                              <a:moveTo>
                                <a:pt x="387" y="105"/>
                              </a:moveTo>
                              <a:cubicBezTo>
                                <a:pt x="382" y="105"/>
                                <a:pt x="378" y="109"/>
                                <a:pt x="378" y="113"/>
                              </a:cubicBezTo>
                              <a:cubicBezTo>
                                <a:pt x="378" y="118"/>
                                <a:pt x="382" y="122"/>
                                <a:pt x="387" y="122"/>
                              </a:cubicBezTo>
                              <a:cubicBezTo>
                                <a:pt x="391" y="122"/>
                                <a:pt x="395" y="118"/>
                                <a:pt x="395" y="113"/>
                              </a:cubicBezTo>
                              <a:cubicBezTo>
                                <a:pt x="395" y="109"/>
                                <a:pt x="391" y="105"/>
                                <a:pt x="387" y="105"/>
                              </a:cubicBezTo>
                              <a:close/>
                              <a:moveTo>
                                <a:pt x="434" y="143"/>
                              </a:moveTo>
                              <a:cubicBezTo>
                                <a:pt x="430" y="143"/>
                                <a:pt x="426" y="147"/>
                                <a:pt x="426" y="152"/>
                              </a:cubicBezTo>
                              <a:cubicBezTo>
                                <a:pt x="426" y="156"/>
                                <a:pt x="430" y="160"/>
                                <a:pt x="434" y="160"/>
                              </a:cubicBezTo>
                              <a:cubicBezTo>
                                <a:pt x="439" y="160"/>
                                <a:pt x="443" y="156"/>
                                <a:pt x="443" y="152"/>
                              </a:cubicBezTo>
                              <a:cubicBezTo>
                                <a:pt x="443" y="147"/>
                                <a:pt x="439" y="143"/>
                                <a:pt x="434" y="143"/>
                              </a:cubicBezTo>
                              <a:close/>
                              <a:moveTo>
                                <a:pt x="422" y="11"/>
                              </a:moveTo>
                              <a:cubicBezTo>
                                <a:pt x="417" y="11"/>
                                <a:pt x="414" y="15"/>
                                <a:pt x="414" y="20"/>
                              </a:cubicBezTo>
                              <a:cubicBezTo>
                                <a:pt x="414" y="24"/>
                                <a:pt x="417" y="28"/>
                                <a:pt x="422" y="28"/>
                              </a:cubicBezTo>
                              <a:cubicBezTo>
                                <a:pt x="426" y="28"/>
                                <a:pt x="430" y="24"/>
                                <a:pt x="430" y="20"/>
                              </a:cubicBezTo>
                              <a:cubicBezTo>
                                <a:pt x="430" y="15"/>
                                <a:pt x="426" y="11"/>
                                <a:pt x="422" y="11"/>
                              </a:cubicBezTo>
                              <a:close/>
                              <a:moveTo>
                                <a:pt x="483" y="0"/>
                              </a:moveTo>
                              <a:cubicBezTo>
                                <a:pt x="479" y="0"/>
                                <a:pt x="475" y="3"/>
                                <a:pt x="475" y="8"/>
                              </a:cubicBezTo>
                              <a:cubicBezTo>
                                <a:pt x="475" y="13"/>
                                <a:pt x="479" y="16"/>
                                <a:pt x="483" y="16"/>
                              </a:cubicBezTo>
                              <a:cubicBezTo>
                                <a:pt x="488" y="16"/>
                                <a:pt x="492" y="13"/>
                                <a:pt x="492" y="8"/>
                              </a:cubicBezTo>
                              <a:cubicBezTo>
                                <a:pt x="492" y="3"/>
                                <a:pt x="488" y="0"/>
                                <a:pt x="483" y="0"/>
                              </a:cubicBezTo>
                              <a:close/>
                              <a:moveTo>
                                <a:pt x="507" y="116"/>
                              </a:moveTo>
                              <a:cubicBezTo>
                                <a:pt x="502" y="116"/>
                                <a:pt x="499" y="120"/>
                                <a:pt x="499" y="124"/>
                              </a:cubicBezTo>
                              <a:cubicBezTo>
                                <a:pt x="499" y="129"/>
                                <a:pt x="502" y="133"/>
                                <a:pt x="507" y="133"/>
                              </a:cubicBezTo>
                              <a:cubicBezTo>
                                <a:pt x="512" y="133"/>
                                <a:pt x="515" y="129"/>
                                <a:pt x="515" y="124"/>
                              </a:cubicBezTo>
                              <a:cubicBezTo>
                                <a:pt x="515" y="120"/>
                                <a:pt x="512" y="116"/>
                                <a:pt x="507" y="116"/>
                              </a:cubicBezTo>
                              <a:close/>
                              <a:moveTo>
                                <a:pt x="519" y="57"/>
                              </a:moveTo>
                              <a:cubicBezTo>
                                <a:pt x="514" y="57"/>
                                <a:pt x="511" y="61"/>
                                <a:pt x="511" y="65"/>
                              </a:cubicBezTo>
                              <a:cubicBezTo>
                                <a:pt x="511" y="70"/>
                                <a:pt x="514" y="74"/>
                                <a:pt x="519" y="74"/>
                              </a:cubicBezTo>
                              <a:cubicBezTo>
                                <a:pt x="524" y="74"/>
                                <a:pt x="527" y="70"/>
                                <a:pt x="527" y="65"/>
                              </a:cubicBezTo>
                              <a:cubicBezTo>
                                <a:pt x="527" y="61"/>
                                <a:pt x="524" y="57"/>
                                <a:pt x="519" y="57"/>
                              </a:cubicBezTo>
                              <a:close/>
                              <a:moveTo>
                                <a:pt x="579" y="52"/>
                              </a:moveTo>
                              <a:cubicBezTo>
                                <a:pt x="575" y="52"/>
                                <a:pt x="571" y="56"/>
                                <a:pt x="571" y="61"/>
                              </a:cubicBezTo>
                              <a:cubicBezTo>
                                <a:pt x="571" y="65"/>
                                <a:pt x="575" y="69"/>
                                <a:pt x="579" y="69"/>
                              </a:cubicBezTo>
                              <a:cubicBezTo>
                                <a:pt x="584" y="69"/>
                                <a:pt x="588" y="65"/>
                                <a:pt x="588" y="61"/>
                              </a:cubicBezTo>
                              <a:cubicBezTo>
                                <a:pt x="588" y="56"/>
                                <a:pt x="584" y="52"/>
                                <a:pt x="579" y="52"/>
                              </a:cubicBezTo>
                              <a:close/>
                              <a:moveTo>
                                <a:pt x="561" y="80"/>
                              </a:moveTo>
                              <a:cubicBezTo>
                                <a:pt x="556" y="80"/>
                                <a:pt x="553" y="84"/>
                                <a:pt x="553" y="88"/>
                              </a:cubicBezTo>
                              <a:cubicBezTo>
                                <a:pt x="553" y="93"/>
                                <a:pt x="556" y="97"/>
                                <a:pt x="561" y="97"/>
                              </a:cubicBezTo>
                              <a:cubicBezTo>
                                <a:pt x="566" y="97"/>
                                <a:pt x="569" y="93"/>
                                <a:pt x="569" y="88"/>
                              </a:cubicBezTo>
                              <a:cubicBezTo>
                                <a:pt x="569" y="84"/>
                                <a:pt x="566" y="80"/>
                                <a:pt x="561" y="80"/>
                              </a:cubicBezTo>
                              <a:close/>
                              <a:moveTo>
                                <a:pt x="605" y="65"/>
                              </a:moveTo>
                              <a:cubicBezTo>
                                <a:pt x="601" y="65"/>
                                <a:pt x="597" y="68"/>
                                <a:pt x="597" y="73"/>
                              </a:cubicBezTo>
                              <a:cubicBezTo>
                                <a:pt x="597" y="78"/>
                                <a:pt x="601" y="81"/>
                                <a:pt x="605" y="81"/>
                              </a:cubicBezTo>
                              <a:cubicBezTo>
                                <a:pt x="610" y="81"/>
                                <a:pt x="614" y="78"/>
                                <a:pt x="614" y="73"/>
                              </a:cubicBezTo>
                              <a:cubicBezTo>
                                <a:pt x="614" y="68"/>
                                <a:pt x="610" y="65"/>
                                <a:pt x="605" y="65"/>
                              </a:cubicBezTo>
                              <a:close/>
                              <a:moveTo>
                                <a:pt x="665" y="83"/>
                              </a:moveTo>
                              <a:cubicBezTo>
                                <a:pt x="661" y="83"/>
                                <a:pt x="657" y="87"/>
                                <a:pt x="657" y="91"/>
                              </a:cubicBezTo>
                              <a:cubicBezTo>
                                <a:pt x="657" y="96"/>
                                <a:pt x="661" y="100"/>
                                <a:pt x="665" y="100"/>
                              </a:cubicBezTo>
                              <a:cubicBezTo>
                                <a:pt x="670" y="100"/>
                                <a:pt x="674" y="96"/>
                                <a:pt x="674" y="91"/>
                              </a:cubicBezTo>
                              <a:cubicBezTo>
                                <a:pt x="674" y="87"/>
                                <a:pt x="670" y="83"/>
                                <a:pt x="665" y="83"/>
                              </a:cubicBezTo>
                              <a:close/>
                              <a:moveTo>
                                <a:pt x="552" y="186"/>
                              </a:moveTo>
                              <a:cubicBezTo>
                                <a:pt x="548" y="186"/>
                                <a:pt x="544" y="190"/>
                                <a:pt x="544" y="194"/>
                              </a:cubicBezTo>
                              <a:cubicBezTo>
                                <a:pt x="544" y="199"/>
                                <a:pt x="548" y="203"/>
                                <a:pt x="552" y="203"/>
                              </a:cubicBezTo>
                              <a:cubicBezTo>
                                <a:pt x="557" y="203"/>
                                <a:pt x="561" y="199"/>
                                <a:pt x="561" y="194"/>
                              </a:cubicBezTo>
                              <a:cubicBezTo>
                                <a:pt x="561" y="190"/>
                                <a:pt x="557" y="186"/>
                                <a:pt x="552" y="186"/>
                              </a:cubicBezTo>
                              <a:close/>
                              <a:moveTo>
                                <a:pt x="587" y="191"/>
                              </a:moveTo>
                              <a:cubicBezTo>
                                <a:pt x="583" y="191"/>
                                <a:pt x="579" y="195"/>
                                <a:pt x="579" y="199"/>
                              </a:cubicBezTo>
                              <a:cubicBezTo>
                                <a:pt x="579" y="204"/>
                                <a:pt x="583" y="208"/>
                                <a:pt x="587" y="208"/>
                              </a:cubicBezTo>
                              <a:cubicBezTo>
                                <a:pt x="592" y="208"/>
                                <a:pt x="596" y="204"/>
                                <a:pt x="596" y="199"/>
                              </a:cubicBezTo>
                              <a:cubicBezTo>
                                <a:pt x="596" y="195"/>
                                <a:pt x="592" y="191"/>
                                <a:pt x="587" y="191"/>
                              </a:cubicBezTo>
                              <a:close/>
                              <a:moveTo>
                                <a:pt x="629" y="198"/>
                              </a:moveTo>
                              <a:cubicBezTo>
                                <a:pt x="625" y="198"/>
                                <a:pt x="621" y="202"/>
                                <a:pt x="621" y="206"/>
                              </a:cubicBezTo>
                              <a:cubicBezTo>
                                <a:pt x="621" y="211"/>
                                <a:pt x="625" y="215"/>
                                <a:pt x="629" y="215"/>
                              </a:cubicBezTo>
                              <a:cubicBezTo>
                                <a:pt x="634" y="215"/>
                                <a:pt x="638" y="211"/>
                                <a:pt x="638" y="206"/>
                              </a:cubicBezTo>
                              <a:cubicBezTo>
                                <a:pt x="638" y="202"/>
                                <a:pt x="634" y="198"/>
                                <a:pt x="629" y="198"/>
                              </a:cubicBezTo>
                              <a:close/>
                              <a:moveTo>
                                <a:pt x="723" y="176"/>
                              </a:moveTo>
                              <a:cubicBezTo>
                                <a:pt x="719" y="176"/>
                                <a:pt x="715" y="180"/>
                                <a:pt x="715" y="184"/>
                              </a:cubicBezTo>
                              <a:cubicBezTo>
                                <a:pt x="715" y="189"/>
                                <a:pt x="719" y="193"/>
                                <a:pt x="723" y="193"/>
                              </a:cubicBezTo>
                              <a:cubicBezTo>
                                <a:pt x="728" y="193"/>
                                <a:pt x="732" y="189"/>
                                <a:pt x="732" y="184"/>
                              </a:cubicBezTo>
                              <a:cubicBezTo>
                                <a:pt x="732" y="180"/>
                                <a:pt x="728" y="176"/>
                                <a:pt x="723" y="176"/>
                              </a:cubicBezTo>
                              <a:close/>
                              <a:moveTo>
                                <a:pt x="709" y="201"/>
                              </a:moveTo>
                              <a:cubicBezTo>
                                <a:pt x="704" y="201"/>
                                <a:pt x="700" y="205"/>
                                <a:pt x="700" y="210"/>
                              </a:cubicBezTo>
                              <a:cubicBezTo>
                                <a:pt x="700" y="214"/>
                                <a:pt x="704" y="218"/>
                                <a:pt x="709" y="218"/>
                              </a:cubicBezTo>
                              <a:cubicBezTo>
                                <a:pt x="713" y="218"/>
                                <a:pt x="717" y="214"/>
                                <a:pt x="717" y="210"/>
                              </a:cubicBezTo>
                              <a:cubicBezTo>
                                <a:pt x="717" y="205"/>
                                <a:pt x="713" y="201"/>
                                <a:pt x="709" y="201"/>
                              </a:cubicBezTo>
                              <a:close/>
                              <a:moveTo>
                                <a:pt x="727" y="245"/>
                              </a:moveTo>
                              <a:cubicBezTo>
                                <a:pt x="722" y="245"/>
                                <a:pt x="718" y="249"/>
                                <a:pt x="718" y="254"/>
                              </a:cubicBezTo>
                              <a:cubicBezTo>
                                <a:pt x="718" y="258"/>
                                <a:pt x="722" y="262"/>
                                <a:pt x="727" y="262"/>
                              </a:cubicBezTo>
                              <a:cubicBezTo>
                                <a:pt x="731" y="262"/>
                                <a:pt x="735" y="258"/>
                                <a:pt x="735" y="254"/>
                              </a:cubicBezTo>
                              <a:cubicBezTo>
                                <a:pt x="735" y="249"/>
                                <a:pt x="731" y="245"/>
                                <a:pt x="727" y="245"/>
                              </a:cubicBezTo>
                              <a:close/>
                              <a:moveTo>
                                <a:pt x="670" y="264"/>
                              </a:moveTo>
                              <a:cubicBezTo>
                                <a:pt x="666" y="264"/>
                                <a:pt x="662" y="268"/>
                                <a:pt x="662" y="273"/>
                              </a:cubicBezTo>
                              <a:cubicBezTo>
                                <a:pt x="662" y="277"/>
                                <a:pt x="666" y="281"/>
                                <a:pt x="670" y="281"/>
                              </a:cubicBezTo>
                              <a:cubicBezTo>
                                <a:pt x="675" y="281"/>
                                <a:pt x="679" y="277"/>
                                <a:pt x="679" y="273"/>
                              </a:cubicBezTo>
                              <a:cubicBezTo>
                                <a:pt x="679" y="268"/>
                                <a:pt x="675" y="264"/>
                                <a:pt x="670" y="264"/>
                              </a:cubicBezTo>
                              <a:close/>
                              <a:moveTo>
                                <a:pt x="771" y="261"/>
                              </a:moveTo>
                              <a:cubicBezTo>
                                <a:pt x="766" y="261"/>
                                <a:pt x="763" y="265"/>
                                <a:pt x="763" y="269"/>
                              </a:cubicBezTo>
                              <a:cubicBezTo>
                                <a:pt x="763" y="274"/>
                                <a:pt x="766" y="278"/>
                                <a:pt x="771" y="278"/>
                              </a:cubicBezTo>
                              <a:cubicBezTo>
                                <a:pt x="776" y="278"/>
                                <a:pt x="779" y="274"/>
                                <a:pt x="779" y="269"/>
                              </a:cubicBezTo>
                              <a:cubicBezTo>
                                <a:pt x="779" y="265"/>
                                <a:pt x="776" y="261"/>
                                <a:pt x="771" y="261"/>
                              </a:cubicBezTo>
                              <a:close/>
                              <a:moveTo>
                                <a:pt x="582" y="262"/>
                              </a:moveTo>
                              <a:cubicBezTo>
                                <a:pt x="577" y="262"/>
                                <a:pt x="573" y="266"/>
                                <a:pt x="573" y="271"/>
                              </a:cubicBezTo>
                              <a:cubicBezTo>
                                <a:pt x="573" y="275"/>
                                <a:pt x="577" y="279"/>
                                <a:pt x="582" y="279"/>
                              </a:cubicBezTo>
                              <a:cubicBezTo>
                                <a:pt x="586" y="279"/>
                                <a:pt x="590" y="275"/>
                                <a:pt x="590" y="271"/>
                              </a:cubicBezTo>
                              <a:cubicBezTo>
                                <a:pt x="590" y="266"/>
                                <a:pt x="586" y="262"/>
                                <a:pt x="582" y="262"/>
                              </a:cubicBezTo>
                              <a:close/>
                              <a:moveTo>
                                <a:pt x="653" y="323"/>
                              </a:moveTo>
                              <a:cubicBezTo>
                                <a:pt x="648" y="323"/>
                                <a:pt x="644" y="327"/>
                                <a:pt x="644" y="331"/>
                              </a:cubicBezTo>
                              <a:cubicBezTo>
                                <a:pt x="644" y="336"/>
                                <a:pt x="648" y="340"/>
                                <a:pt x="653" y="340"/>
                              </a:cubicBezTo>
                              <a:cubicBezTo>
                                <a:pt x="657" y="340"/>
                                <a:pt x="661" y="336"/>
                                <a:pt x="661" y="331"/>
                              </a:cubicBezTo>
                              <a:cubicBezTo>
                                <a:pt x="661" y="327"/>
                                <a:pt x="657" y="323"/>
                                <a:pt x="653" y="323"/>
                              </a:cubicBezTo>
                              <a:close/>
                              <a:moveTo>
                                <a:pt x="805" y="313"/>
                              </a:moveTo>
                              <a:cubicBezTo>
                                <a:pt x="800" y="313"/>
                                <a:pt x="797" y="317"/>
                                <a:pt x="797" y="321"/>
                              </a:cubicBezTo>
                              <a:cubicBezTo>
                                <a:pt x="797" y="326"/>
                                <a:pt x="800" y="330"/>
                                <a:pt x="805" y="330"/>
                              </a:cubicBezTo>
                              <a:cubicBezTo>
                                <a:pt x="810" y="330"/>
                                <a:pt x="813" y="326"/>
                                <a:pt x="813" y="321"/>
                              </a:cubicBezTo>
                              <a:cubicBezTo>
                                <a:pt x="813" y="317"/>
                                <a:pt x="810" y="313"/>
                                <a:pt x="805" y="313"/>
                              </a:cubicBezTo>
                              <a:close/>
                              <a:moveTo>
                                <a:pt x="467" y="130"/>
                              </a:moveTo>
                              <a:cubicBezTo>
                                <a:pt x="463" y="130"/>
                                <a:pt x="459" y="133"/>
                                <a:pt x="459" y="138"/>
                              </a:cubicBezTo>
                              <a:cubicBezTo>
                                <a:pt x="459" y="143"/>
                                <a:pt x="463" y="146"/>
                                <a:pt x="467" y="146"/>
                              </a:cubicBezTo>
                              <a:cubicBezTo>
                                <a:pt x="472" y="146"/>
                                <a:pt x="475" y="143"/>
                                <a:pt x="475" y="138"/>
                              </a:cubicBezTo>
                              <a:cubicBezTo>
                                <a:pt x="475" y="133"/>
                                <a:pt x="472" y="130"/>
                                <a:pt x="467" y="130"/>
                              </a:cubicBezTo>
                              <a:close/>
                              <a:moveTo>
                                <a:pt x="529" y="130"/>
                              </a:moveTo>
                              <a:cubicBezTo>
                                <a:pt x="525" y="130"/>
                                <a:pt x="521" y="133"/>
                                <a:pt x="521" y="138"/>
                              </a:cubicBezTo>
                              <a:cubicBezTo>
                                <a:pt x="521" y="143"/>
                                <a:pt x="525" y="146"/>
                                <a:pt x="529" y="146"/>
                              </a:cubicBezTo>
                              <a:cubicBezTo>
                                <a:pt x="534" y="146"/>
                                <a:pt x="538" y="143"/>
                                <a:pt x="538" y="138"/>
                              </a:cubicBezTo>
                              <a:cubicBezTo>
                                <a:pt x="538" y="133"/>
                                <a:pt x="534" y="130"/>
                                <a:pt x="529" y="130"/>
                              </a:cubicBezTo>
                              <a:close/>
                              <a:moveTo>
                                <a:pt x="205" y="70"/>
                              </a:moveTo>
                              <a:cubicBezTo>
                                <a:pt x="200" y="70"/>
                                <a:pt x="196" y="73"/>
                                <a:pt x="196" y="78"/>
                              </a:cubicBezTo>
                              <a:cubicBezTo>
                                <a:pt x="196" y="83"/>
                                <a:pt x="200" y="86"/>
                                <a:pt x="205" y="86"/>
                              </a:cubicBezTo>
                              <a:cubicBezTo>
                                <a:pt x="209" y="86"/>
                                <a:pt x="213" y="83"/>
                                <a:pt x="213" y="78"/>
                              </a:cubicBezTo>
                              <a:cubicBezTo>
                                <a:pt x="213" y="73"/>
                                <a:pt x="209" y="70"/>
                                <a:pt x="205" y="70"/>
                              </a:cubicBezTo>
                              <a:close/>
                              <a:moveTo>
                                <a:pt x="189" y="82"/>
                              </a:moveTo>
                              <a:cubicBezTo>
                                <a:pt x="184" y="82"/>
                                <a:pt x="181" y="85"/>
                                <a:pt x="181" y="90"/>
                              </a:cubicBezTo>
                              <a:cubicBezTo>
                                <a:pt x="181" y="95"/>
                                <a:pt x="184" y="98"/>
                                <a:pt x="189" y="98"/>
                              </a:cubicBezTo>
                              <a:cubicBezTo>
                                <a:pt x="194" y="98"/>
                                <a:pt x="197" y="95"/>
                                <a:pt x="197" y="90"/>
                              </a:cubicBezTo>
                              <a:cubicBezTo>
                                <a:pt x="197" y="85"/>
                                <a:pt x="194" y="82"/>
                                <a:pt x="189" y="82"/>
                              </a:cubicBezTo>
                              <a:close/>
                              <a:moveTo>
                                <a:pt x="198" y="117"/>
                              </a:moveTo>
                              <a:cubicBezTo>
                                <a:pt x="194" y="117"/>
                                <a:pt x="190" y="121"/>
                                <a:pt x="190" y="125"/>
                              </a:cubicBezTo>
                              <a:cubicBezTo>
                                <a:pt x="190" y="130"/>
                                <a:pt x="194" y="134"/>
                                <a:pt x="198" y="134"/>
                              </a:cubicBezTo>
                              <a:cubicBezTo>
                                <a:pt x="203" y="134"/>
                                <a:pt x="206" y="130"/>
                                <a:pt x="206" y="125"/>
                              </a:cubicBezTo>
                              <a:cubicBezTo>
                                <a:pt x="206" y="121"/>
                                <a:pt x="203" y="117"/>
                                <a:pt x="198" y="117"/>
                              </a:cubicBezTo>
                              <a:close/>
                              <a:moveTo>
                                <a:pt x="296" y="502"/>
                              </a:moveTo>
                              <a:cubicBezTo>
                                <a:pt x="292" y="502"/>
                                <a:pt x="288" y="505"/>
                                <a:pt x="288" y="510"/>
                              </a:cubicBezTo>
                              <a:cubicBezTo>
                                <a:pt x="288" y="515"/>
                                <a:pt x="292" y="518"/>
                                <a:pt x="296" y="518"/>
                              </a:cubicBezTo>
                              <a:cubicBezTo>
                                <a:pt x="301" y="518"/>
                                <a:pt x="305" y="515"/>
                                <a:pt x="305" y="510"/>
                              </a:cubicBezTo>
                              <a:cubicBezTo>
                                <a:pt x="305" y="505"/>
                                <a:pt x="301" y="502"/>
                                <a:pt x="296" y="502"/>
                              </a:cubicBez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ihandform 5"/>
                      <wps:cNvSpPr>
                        <a:spLocks noEditPoints="1"/>
                      </wps:cNvSpPr>
                      <wps:spPr bwMode="auto">
                        <a:xfrm rot="908132">
                          <a:off x="6257925" y="314325"/>
                          <a:ext cx="458470" cy="118046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grpFill/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87043" id="Gruppe 2" o:spid="_x0000_s1026" alt="&quot;&quot;" style="position:absolute;margin-left:-161.05pt;margin-top:-18pt;width:542.85pt;height:200.85pt;rotation:180;z-index:-251655168;mso-position-horizontal-relative:margin;mso-width-relative:margin" coordsize="68961,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">
              <o:lock v:ext="edit" aspectratio="t"/>
              <v:shape id="Freihandform 5" o:spid="_x0000_s1027" style="position:absolute;left:41529;top:13335;width:15335;height:14470;flip:x;visibility:visible;mso-wrap-style:square;v-text-anchor:top" coordsize="797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ed="f" strokecolor="#4b2d1f [2415]" strokeweight=".25pt">
                <v:path arrowok="t" o:connecttype="custom" o:connectlocs="1289162,631822;927427,680843;860082,686290;879324,668134;1377671,324989;933199,591879;883172,611851;1260300,152509;1146777,118013;1060191,147062;956288,212423;863931,335882;792738,597326;779269,628191;738863,87148;677291,32680;723470,533781;656126,343145;465637,47205;380976,127091;369431,212423;392521,321358;710001,666318;171247,255997;134689,363116;419459,566461;696532,691736;704229,700814;650353,702630;248212,764360;294391,820643;142385,947733;165474,1025803;184716,1143816;550299,911422;506044,1020356;546451,976783;511816,1112951;675367,893266;565692,1216439;690760,1109320;754256,873294;838917,1212808;790814,797040;848538,909606;1002467,1205546;813903,782515;792738,737126;1192955,1016725;929351,797040;979378,817011;1400761,949549;1441167,866032;900489,729864;815828,822458;1027481,795224" o:connectangles="0,0,0,0,0,0,0,0,0,0,0,0,0,0,0,0,0,0,0,0,0,0,0,0,0,0,0,0,0,0,0,0,0,0,0,0,0,0,0,0,0,0,0,0,0,0,0,0,0,0,0,0,0,0,0,0"/>
                <o:lock v:ext="edit" verticies="t"/>
              </v:shape>
              <v:shape id="Freihandform 247" o:spid="_x0000_s1028" style="position:absolute;left:1238;top:952;width:15065;height:15054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ed="f" strokecolor="#4b2d1f [2415]" strokeweight=".25pt">
                <v:path arrowok="t" o:connecttype="custom" o:connectlocs="1417563,1060422;1269321,941773;1450917,797170;1256350,647006;1158140,793462;835714,554311;646705,500549;435460,489425;907981,697060;956160,761946;882039,639590;709708,685937;607792,604366;617057,667398;641146,713745;683766,926942;778270,882449;691178,773070;1169258,965874;1167405,1034467;1228554,1295865;993221,1093792;967278,1242102;826448,1236541;980249,1414514;781976,1301427;581849,1403390;541083,1253226;422489,1366313;311308,1334797;457697,1145700;194567,1197609;159360,1064130;298337,834248;255717,938065;31501,841663;552201,773070;350221,659983;127859,530211;263129,513526;385429,485718;177890,291060;374311,341115;418783,309599;533671,320722;587408,279937;633734,114941;646705,46347;717120,194658;804212,265105;911687,14831;961719,137187;1024722,163142;1232261,153872;1022869,344822;1182229,381900;1313794,404147;1226701,506110;1078460,485718;1210024,598805;880186,255836;379870,159434;352074,231736" o:connectangles="0,0,0,0,0,0,0,0,0,0,0,0,0,0,0,0,0,0,0,0,0,0,0,0,0,0,0,0,0,0,0,0,0,0,0,0,0,0,0,0,0,0,0,0,0,0,0,0,0,0,0,0,0,0,0,0,0,0,0,0,0,0,0"/>
                <o:lock v:ext="edit" verticies="t"/>
              </v:shape>
              <v:shape id="Freihandform 243" o:spid="_x0000_s1029" style="position:absolute;left:50958;top:7048;width:18003;height:18802;flip:x;visibility:visible;mso-wrap-style:square;v-text-anchor:top" coordsize="1258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ed="f" strokecolor="#4b2d1f [2415]" strokeweight=".25pt">
                <v:path arrowok="t" o:connecttype="custom" o:connectlocs="513737,784219;457927,723479;582426,734277;758441,124179;885802,234861;578133,128229;549512,462972;231825,402233;518030,606048;203205,518313;605322,847658;1422435,669488;1365194,564205;1439608,342843;1462504,701882;1767312,855757;1576986,768021;1680019,1124362;1448194,688385;1269316,627645;579564,330695;784200,877353;890095,1429411;908699,1314680;945905,1064972;983112,878703;868630,728878;971664,1835692;1143386,1846491;1174869,1503648;1056094,1610280;1124783,1239092;1310816,1329527;1627071,1436159;1462504,1422662;1071835,1094667;1478245,1139209;1684312,1318729;1193472,1075770;918716,4049;970233,387385;1121921,215964;1202058,103933;211791,898949;659701,939443;369204,939443;359186,1129761;482254,1110864;435031,1236393;546650,1197249;562391,1290384;400686,1727711;674011,1671020;792786,1552240;631080,1527944;480823,1152707;1151972,853057" o:connectangles="0,0,0,0,0,0,0,0,0,0,0,0,0,0,0,0,0,0,0,0,0,0,0,0,0,0,0,0,0,0,0,0,0,0,0,0,0,0,0,0,0,0,0,0,0,0,0,0,0,0,0,0,0,0,0,0,0"/>
                <o:lock v:ext="edit" verticies="t"/>
              </v:shape>
              <v:shape id="Freihandform 243" o:spid="_x0000_s1030" style="position:absolute;top:5334;width:19556;height:20091;visibility:visible;mso-wrap-style:square;v-text-anchor:top" coordsize="1258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ed="f" strokecolor="#4b2d1f [2415]" strokeweight=".25pt">
                <v:path arrowok="t" o:connecttype="custom" o:connectlocs="558095,837983;497466,773079;632715,784617;823929,132693;962287,250962;628051,137020;596960,494713;251842,429809;562759,647598;220751,553848;657588,905772;1545255,715387;1483072,602886;1563910,366347;1588783,750002;1919910,914426;1713150,820675;1825080,1201446;1573238,735579;1378915,670675;629606,353366;851911,937503;966950,1527408;987160,1404811;1027579,1137984;1067998,938945;943632,778848;1055562,1961544;1242112,1973082;1276312,1606735;1147282,1720678;1221902,1324042;1423998,1420677;1767560,1534619;1588783,1520196;1164382,1169715;1605884,1217311;1829744,1409138;1296522,1149522;998042,4327;1054007,413943;1218793,230770;1305849,111058;230078,960579;716663,1003849;401082,1003849;390200,1207215;523894,1187022;472593,1321157;593851,1279330;610951,1378850;435283,1846159;732208,1785582;861239,1658658;685571,1632697;522340,1231734;1251439,911541" o:connectangles="0,0,0,0,0,0,0,0,0,0,0,0,0,0,0,0,0,0,0,0,0,0,0,0,0,0,0,0,0,0,0,0,0,0,0,0,0,0,0,0,0,0,0,0,0,0,0,0,0,0,0,0,0,0,0,0,0"/>
                <o:lock v:ext="edit" verticies="t"/>
              </v:shape>
              <v:group id="Gruppe 16" o:spid="_x0000_s1031" style="position:absolute;left:37242;top:14954;width:9053;height:9049" coordorigin="" coordsize="30600,3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ihandform 5" o:spid="_x0000_s1032" style="position:absolute;left:217;top:326;width:29993;height:29992;visibility:visible;mso-wrap-style:square;v-text-anchor:top" coordsize="797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ed="f" strokecolor="#4b2d1f [2415]" strokeweight=".25pt">
                  <v:path arrowok="t" o:connecttype="custom" o:connectlocs="2521312,1309577;1813839,1411182;1682129,1422471;1719760,1384840;2694417,673604;1825129,1226787;1727287,1268182;2464864,316105;2242838,244605;2073497,304815;1870286,440289;1689655,696183;1550419,1238077;1524076,1302051;1445050,180631;1324629,67737;1414945,1106367;1283235,711236;910683,97842;745104,263421;722525,440289;767683,666078;1388603,1381077;334921,530604;263421,752630;820367,1174103;1362261,1433761;1377314,1452577;1271945,1456340;485447,1584287;575762,1700945;278473,1964365;323631,2126181;361263,2370786;1076261,1889102;989709,2114891;1068735,2024576;1000998,2306812;1320866,1851471;1106367,2521312;1350972,2299286;1475156,1810076;1640734,2513785;1546655,1652024;1659550,1885339;1960602,2498733;1591813,1621918;1550419,1527840;2333154,2107365;1817602,1652024;1915444,1693418;2739575,1968128;2818601,1795023;1761155,1512787;1595576,1704708;2009523,1648260" o:connectangles="0,0,0,0,0,0,0,0,0,0,0,0,0,0,0,0,0,0,0,0,0,0,0,0,0,0,0,0,0,0,0,0,0,0,0,0,0,0,0,0,0,0,0,0,0,0,0,0,0,0,0,0,0,0,0,0"/>
                  <o:lock v:ext="edit" verticies="t"/>
                </v:shape>
                <v:shape id="Freihandform 247" o:spid="_x0000_s1033" style="position:absolute;width:30600;height:30562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ed="f" strokecolor="#4b2d1f [2415]" strokeweight=".25pt">
                  <v:path arrowok="t" o:connecttype="custom" o:connectlocs="2879396,2152928;2578283,1912041;2947147,1618460;2551935,1313587;2352448,1610932;1697526,1125394;1313607,1016242;884520,993659;1844319,1415211;1942181,1546946;1791624,1298532;1441580,1392628;1234565,1227018;1253384,1354989;1302315,1449086;1388885,1881930;1580845,1791597;1403941,1569529;2375031,1960971;2371267,2100234;2495477,2630938;2017459,2220677;1964764,2521786;1678707,2510494;1991112,2871825;1588373,2642229;1181870,2849242;1099064,2544369;858173,2773965;632338,2709979;929687,2326065;395211,2431453;323697,2160455;605991,1693737;519420,1904513;63987,1708792;1121647,1569529;711380,1339934;259710,1076464;534476,1042589;782895,986131;361336,590926;760311,692550;850645,628565;1084008,651148;1193161,568343;1287259,233359;1313607,94096;1456636,395205;1633540,538232;1851847,30111;1953473,278526;2081446,331220;2503004,312400;2077682,700078;2401379,775355;2668617,820521;2491713,1027534;2190599,986131;2457837,1215727;1787860,519413;771603,323692;715144,470482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eihandform 5" o:spid="_x0000_s1034" style="position:absolute;left:24193;top:13049;width:5055;height:13017;rotation:90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ed="f" strokecolor="#4b2d1f [2415]" strokeweight=".25pt">
                <v:path arrowok="t" o:connecttype="custom" o:connectlocs="24458,1280754;20964,1284253;17470,1280754;17470,1280754;17470,1277255;20964,1277255;20964,1277255;24458,1280754;31446,20996;27952,17497;27952,17497;24458,17497;24458,20996;24458,23912;27952,23912;31446,20996;31446,20996;73956,829341;56486,829341;38434,822925;34940,839839;27952,857335;49498,857335;63474,864334;66968,846837;344155,229206;330180,201211;312710,197712;287670,211709;284176,229206;298734,256617;316204,260117;340661,242620;344155,229206" o:connectangles="0,0,0,0,0,0,0,0,0,0,0,0,0,0,0,0,0,0,0,0,0,0,0,0,0,0,0,0,0,0,0,0,0,0"/>
                <o:lock v:ext="edit" verticies="t"/>
              </v:shape>
              <v:shape id="Freihandform 5" o:spid="_x0000_s1035" style="position:absolute;left:4572;width:7523;height:19357;rotation:-1884902fd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ed="f" strokecolor="#4b2d1f [2415]" strokeweight=".25pt">
                <v:path arrowok="t" o:connecttype="custom" o:connectlocs="36405,1904504;31204,1909707;26004,1904504;26004,1904504;26004,1899300;31204,1899300;31204,1899300;36405,1904504;46807,31221;41606,26018;41606,26018;36405,26018;36405,31221;36405,35558;41606,35558;46807,31221;46807,31221;110082,1233244;84078,1233244;57208,1223704;52007,1248855;41606,1274873;73677,1274873;94480,1285280;99681,1259262;512272,340833;491469,299205;465465,294001;428193,314815;422993,340833;444662,381595;470666,386798;507071,360780;512272,340833" o:connectangles="0,0,0,0,0,0,0,0,0,0,0,0,0,0,0,0,0,0,0,0,0,0,0,0,0,0,0,0,0,0,0,0,0,0"/>
                <o:lock v:ext="edit" verticies="t"/>
              </v:shape>
              <v:shape id="Freihandform 5" o:spid="_x0000_s1036" style="position:absolute;left:6572;top:11620;width:3696;height:9509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ed="f" strokecolor="#4b2d1f [2415]" strokeweight=".25pt">
                <v:path arrowok="t" o:connecttype="custom" o:connectlocs="17883,935545;15328,938101;12774,935545;12774,935545;12774,932989;15328,932989;15328,932989;17883,935545;22993,15337;20438,12781;20438,12781;17883,12781;17883,15337;17883,17467;20438,17467;22993,15337;22993,15337;54075,605804;41302,605804;28102,601118;25547,613472;20438,626253;36192,626253;46411,631365;48966,618585;251642,167427;241423,146978;228649,144422;210340,154646;207786,167427;218430,187450;231204,190006;249087,177225;251642,167427" o:connectangles="0,0,0,0,0,0,0,0,0,0,0,0,0,0,0,0,0,0,0,0,0,0,0,0,0,0,0,0,0,0,0,0,0,0"/>
                <o:lock v:ext="edit" verticies="t"/>
              </v:shape>
              <v:shape id="Freihandform 9" o:spid="_x0000_s1037" style="position:absolute;left:42862;top:6858;width:8001;height:24471;rotation:105;flip:x;visibility:visible;mso-wrap-style:square;v-text-anchor:top" coordsize="121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ed="f" strokecolor="#4b2d1f [2415]" strokeweight=".25pt">
                <v:path arrowok="t" o:connecttype="custom" o:connectlocs="415920,522262;400050,530205;388148,530205;376245,510348;380213,498433;400050,491152;407985,491152;419887,510348;696947,903534;692979,895590;689012,895590;681077,899562;677109,903534;685044,911477;689012,914786;696947,907505;696947,903534;605696,1401966;554780,1394023;507171,1378799;499236,1429768;483366,1472793;530975,1480736;578585,1500594;586520,1449625;31740,800935;27772,796963;23805,796963;23805,800935;19837,800935;23805,804906;27772,804906;27772,804906;31740,800935;776295,23168;724719,19196;677109,0;673142,50969;653305,97966;704881,101937;752491,121795;756458,70826;748523,2384270;744556,2376327;736621,2376327;728686,2380298;728686,2388241;732654,2396184;740588,2396184;748523,2392213;748523,2384270;570650,1956001;546845,1956001;527008,1948058;527008,1967916;519073,1987112;538910,1991084;558748,1999027;562715,1975859" o:connectangles="0,0,0,0,0,0,0,0,0,0,0,0,0,0,0,0,0,0,0,0,0,0,0,0,0,0,0,0,0,0,0,0,0,0,0,0,0,0,0,0,0,0,0,0,0,0,0,0,0,0,0,0,0,0,0,0,0,0,0"/>
                <o:lock v:ext="edit" verticies="t"/>
              </v:shape>
              <v:shape id="Freihandform 9" o:spid="_x0000_s1038" style="position:absolute;left:27527;top:10001;width:7048;height:21558;rotation:5323253fd;visibility:visible;mso-wrap-style:square;v-text-anchor:top" coordsize="121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ed="f" strokecolor="#4b2d1f [2415]" strokeweight=".25pt">
                <v:path arrowok="t" o:connecttype="custom" o:connectlocs="366405,460088;352425,467086;341940,467086;331454,449592;334949,439096;352425,432681;359415,432681;369901,449592;613977,795970;610482,788972;606987,788972;599996,792471;596501,795970;603491,802968;606987,805883;613977,799469;613977,795970;533589,1235066;488735,1228068;446793,1214656;439803,1259557;425823,1297460;467764,1304458;509706,1321952;516696,1277051;27961,705585;24466,702086;20971,702086;20971,705585;17476,705585;20971,709084;24466,709084;24466,709084;27961,705585;683879,20409;638443,16911;596501,0;593006,44901;575530,86303;620967,89802;662909,107296;666404,62395;659413,2100428;655918,2093430;648928,2093430;641938,2096929;641938,2103927;645433,2110924;652423,2110924;659413,2107425;659413,2100428;502715,1723144;481745,1723144;464269,1716146;464269,1733640;457279,1750551;474754,1754050;492230,1761047;495725,1740638" o:connectangles="0,0,0,0,0,0,0,0,0,0,0,0,0,0,0,0,0,0,0,0,0,0,0,0,0,0,0,0,0,0,0,0,0,0,0,0,0,0,0,0,0,0,0,0,0,0,0,0,0,0,0,0,0,0,0,0,0,0,0"/>
                <o:lock v:ext="edit" verticies="t"/>
              </v:shape>
              <v:group id="Gruppe 30" o:spid="_x0000_s1039" style="position:absolute;left:15430;top:12858;width:12429;height:12424" coordsize="30600,3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ihandform 5" o:spid="_x0000_s1040" style="position:absolute;left:217;top:326;width:29993;height:29992;visibility:visible;mso-wrap-style:square;v-text-anchor:top" coordsize="797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ed="f" strokecolor="#4b2d1f [2415]" strokeweight=".25pt">
                  <v:path arrowok="t" o:connecttype="custom" o:connectlocs="2521311,1309577;1813839,1411182;1682128,1422471;1719760,1384840;2694416,673604;1825128,1226787;1727286,1268182;2464864,316105;2242838,244605;2073496,304815;1870286,440289;1689655,696183;1550418,1238077;1524076,1302051;1445050,180631;1324629,67737;1414945,1106367;1283234,711236;910682,97842;745104,263421;722525,440289;767683,666078;1388603,1381077;334920,530604;263421,752630;820367,1174103;1362261,1433761;1377313,1452577;1271945,1456340;485446,1584287;575762,1700945;278473,1964365;323631,2126181;361262,2370786;1076261,1889102;989709,2114891;1068735,2024576;1000998,2306812;1320866,1851471;1106366,2521312;1350971,2299286;1475155,1810076;1640734,2513785;1546655,1652024;1659549,1885339;1960601,2498733;1591813,1621918;1550418,1527840;2333153,2107365;1817602,1652024;1915444,1693418;2739574,1968128;2818600,1795023;1761154,1512787;1595576,1704708;2009522,1648260" o:connectangles="0,0,0,0,0,0,0,0,0,0,0,0,0,0,0,0,0,0,0,0,0,0,0,0,0,0,0,0,0,0,0,0,0,0,0,0,0,0,0,0,0,0,0,0,0,0,0,0,0,0,0,0,0,0,0,0"/>
                  <o:lock v:ext="edit" verticies="t"/>
                </v:shape>
                <v:shape id="Freihandform 247" o:spid="_x0000_s1041" style="position:absolute;width:30600;height:30562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ed="f" strokecolor="#4b2d1f [2415]" strokeweight=".25pt">
                  <v:path arrowok="t" o:connecttype="custom" o:connectlocs="2879397,2152928;2578284,1912041;2947147,1618460;2551936,1313587;2352448,1610932;1697527,1125394;1313607,1016242;884521,993659;1844320,1415212;1942181,1546947;1791625,1298532;1441580,1392629;1234565,1227019;1253385,1354990;1302315,1449086;1388886,1881930;1580845,1791598;1403941,1569530;2375032,1960971;2371268,2100234;2495477,2630939;2017460,2220678;1964765,2521787;1678707,2510495;1991112,2871826;1588373,2642230;1181870,2849243;1099064,2544370;858173,2773965;632338,2709980;929688,2326066;395211,2431454;323697,2160456;605991,1693737;519421,1904514;63987,1708793;1121647,1569530;711380,1339934;259710,1076464;534476,1042589;782895,986132;361336,590926;760311,692550;850645,628565;1084008,651148;1193162,568343;1287260,233359;1313607,94097;1456636,395205;1633540,538232;1851847,30111;1953473,278526;2081446,331220;2503005,312400;2077683,700078;2401379,775355;2668618,820522;2491713,1027534;2190600,986132;2457838,1215727;1787861,519413;771603,323692;715144,470483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eihandform 5" o:spid="_x0000_s1042" style="position:absolute;left:11049;top:14382;width:4343;height:11183;rotation:9740119fd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ed="f" strokecolor="#4b2d1f [2415]" strokeweight=".25pt">
                <v:path arrowok="t" o:connecttype="custom" o:connectlocs="21016,1100199;18014,1103205;15012,1100199;15012,1100199;15012,1097193;18014,1097193;18014,1097193;21016,1100199;27021,18036;24019,15030;24019,15030;21016,15030;21016,18036;21016,20541;24019,20541;27021,18036;27021,18036;63550,712424;48538,712424;33026,706913;30024,721442;24019,736472;42533,736472;54543,742484;57545,727454;295731,196894;283722,172845;268710,169839;247194,181863;244191,196894;256701,220441;271713,223447;292729,208417;295731,196894" o:connectangles="0,0,0,0,0,0,0,0,0,0,0,0,0,0,0,0,0,0,0,0,0,0,0,0,0,0,0,0,0,0,0,0,0,0"/>
                <o:lock v:ext="edit" verticies="t"/>
              </v:shape>
              <v:shape id="Freihandform 9" o:spid="_x0000_s1043" style="position:absolute;left:15907;top:9333;width:7058;height:21553;rotation:-6076356fd;visibility:visible;mso-wrap-style:square;v-text-anchor:top" coordsize="121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ed="f" strokecolor="#4b2d1f [2415]" strokeweight=".25pt">
                <v:path arrowok="t" o:connecttype="custom" o:connectlocs="366893,459969;352894,466965;342395,466965;331895,449476;335395,438982;352894,432569;359894,432569;370393,449476;614794,795764;611294,788769;607794,788769;600795,792266;597295,795764;604295,802760;607794,805675;614794,799262;614794,795764;534299,1234746;489385,1227751;447388,1214342;440388,1259232;426389,1297125;468387,1304121;510384,1321610;517383,1276721;27998,705403;24498,701905;20999,701905;20999,705403;17499,705403;20999,708901;24498,708901;24498,708901;27998,705403;684789,20404;639292,16906;597295,0;593795,44889;576296,86281;621793,89779;663791,107268;667290,62379;660291,2099885;656791,2092889;649792,2092889;642792,2096387;642792,2103383;646292,2110379;653291,2110379;660291,2106881;660291,2099885;503384,1722699;482386,1722699;464887,1715703;464887,1733192;457887,1750099;475386,1753596;492885,1760592;496385,1740188" o:connectangles="0,0,0,0,0,0,0,0,0,0,0,0,0,0,0,0,0,0,0,0,0,0,0,0,0,0,0,0,0,0,0,0,0,0,0,0,0,0,0,0,0,0,0,0,0,0,0,0,0,0,0,0,0,0,0,0,0,0,0"/>
                <o:lock v:ext="edit" verticies="t"/>
              </v:shape>
              <v:shape id="Freihandform 247" o:spid="_x0000_s1044" style="position:absolute;left:53054;top:10382;width:12179;height:12173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ed="f" strokecolor="#4b2d1f [2415]" strokeweight=".25pt">
                <v:path arrowok="t" o:connecttype="custom" o:connectlocs="1146023,857503;1026177,761559;1172988,644627;1015691,523197;936293,641628;675629,448240;522826,404766;352046,395771;734054,563674;773004,616143;713081,517200;573760,554679;491367,488717;498857,539687;518332,577166;552787,749566;629189,713587;558780,625138;945281,781048;943783,836516;993220,1047893;802965,884488;781992,1004418;668139,999921;792478,1143838;632185,1052391;470394,1134843;437436,1013413;341560,1104860;251676,1079375;370023,926463;157297,968439;128834,860502;241189,674609;206734,758561;25467,680606;446425,625138;283135,533691;103367,428752;212726,415260;311598,392773;143815,235364;302610,275840;338564,250355;431444,259350;474888,226369;512340,92946;522826,37478;579753,157409;650162,214376;737050,11993;777498,110936;828432,131924;996216,124428;826934,278839;955768,308821;1062131,326811;991722,409263;871876,392773;978239,484220;711583,206880;307104,128925;284633,187391" o:connectangles="0,0,0,0,0,0,0,0,0,0,0,0,0,0,0,0,0,0,0,0,0,0,0,0,0,0,0,0,0,0,0,0,0,0,0,0,0,0,0,0,0,0,0,0,0,0,0,0,0,0,0,0,0,0,0,0,0,0,0,0,0,0,0"/>
                <o:lock v:ext="edit" verticies="t"/>
              </v:shape>
              <v:shape id="Freihandform 5" o:spid="_x0000_s1045" style="position:absolute;left:62579;top:3143;width:4584;height:11804;rotation:991922fd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ed="f" strokecolor="#4b2d1f [2415]" strokeweight=".25pt">
                <v:path arrowok="t" o:connecttype="custom" o:connectlocs="22184,1161425;19015,1164599;15846,1161425;15846,1161425;15846,1158252;19015,1158252;19015,1158252;22184,1161425;28522,19040;25353,15866;25353,15866;22184,15866;22184,19040;22184,21684;25353,21684;28522,19040;28522,19040;67080,752070;51235,752070;34861,746253;31691,761590;25353,777457;44896,777457;57573,783803;60742,767937;312161,207851;299484,182464;283639,179291;260926,191984;257757,207851;270962,232708;286808,235881;308992,220015;312161,207851" o:connectangles="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2ED208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8AAF08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3E29FE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F240E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92B6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65BF6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DAA2A2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9ACE3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CFE7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EE16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0697616">
    <w:abstractNumId w:val="9"/>
  </w:num>
  <w:num w:numId="2" w16cid:durableId="1267885281">
    <w:abstractNumId w:val="7"/>
  </w:num>
  <w:num w:numId="3" w16cid:durableId="1046023109">
    <w:abstractNumId w:val="6"/>
  </w:num>
  <w:num w:numId="4" w16cid:durableId="99494202">
    <w:abstractNumId w:val="5"/>
  </w:num>
  <w:num w:numId="5" w16cid:durableId="2006319424">
    <w:abstractNumId w:val="4"/>
  </w:num>
  <w:num w:numId="6" w16cid:durableId="1587573604">
    <w:abstractNumId w:val="8"/>
  </w:num>
  <w:num w:numId="7" w16cid:durableId="1743985999">
    <w:abstractNumId w:val="3"/>
  </w:num>
  <w:num w:numId="8" w16cid:durableId="2131779742">
    <w:abstractNumId w:val="2"/>
  </w:num>
  <w:num w:numId="9" w16cid:durableId="1690519329">
    <w:abstractNumId w:val="1"/>
  </w:num>
  <w:num w:numId="10" w16cid:durableId="8715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EF"/>
    <w:rsid w:val="00001ADE"/>
    <w:rsid w:val="00031422"/>
    <w:rsid w:val="000E061B"/>
    <w:rsid w:val="00194144"/>
    <w:rsid w:val="00266F16"/>
    <w:rsid w:val="00285EEC"/>
    <w:rsid w:val="002C626D"/>
    <w:rsid w:val="002F7658"/>
    <w:rsid w:val="00333417"/>
    <w:rsid w:val="00393887"/>
    <w:rsid w:val="003970EF"/>
    <w:rsid w:val="003A6762"/>
    <w:rsid w:val="003E145C"/>
    <w:rsid w:val="003F2229"/>
    <w:rsid w:val="00405399"/>
    <w:rsid w:val="00426514"/>
    <w:rsid w:val="004751AE"/>
    <w:rsid w:val="004E79D8"/>
    <w:rsid w:val="00501E7C"/>
    <w:rsid w:val="00590213"/>
    <w:rsid w:val="00597201"/>
    <w:rsid w:val="00625AF7"/>
    <w:rsid w:val="00667580"/>
    <w:rsid w:val="00712E9A"/>
    <w:rsid w:val="007A43F0"/>
    <w:rsid w:val="007B6B1B"/>
    <w:rsid w:val="00820A05"/>
    <w:rsid w:val="0082150D"/>
    <w:rsid w:val="008732EE"/>
    <w:rsid w:val="008C6276"/>
    <w:rsid w:val="008D6A09"/>
    <w:rsid w:val="009B53A8"/>
    <w:rsid w:val="009E7038"/>
    <w:rsid w:val="009F097A"/>
    <w:rsid w:val="009F525E"/>
    <w:rsid w:val="00A9142B"/>
    <w:rsid w:val="00AA3AB6"/>
    <w:rsid w:val="00AB0A50"/>
    <w:rsid w:val="00B56763"/>
    <w:rsid w:val="00B974D3"/>
    <w:rsid w:val="00C855DE"/>
    <w:rsid w:val="00CA2938"/>
    <w:rsid w:val="00D06D4D"/>
    <w:rsid w:val="00D56842"/>
    <w:rsid w:val="00DA30A1"/>
    <w:rsid w:val="00E222D4"/>
    <w:rsid w:val="00E85E2C"/>
    <w:rsid w:val="00E96F57"/>
    <w:rsid w:val="00EA3741"/>
    <w:rsid w:val="00EF3C93"/>
    <w:rsid w:val="00F0314B"/>
    <w:rsid w:val="00F2247C"/>
    <w:rsid w:val="00F24216"/>
    <w:rsid w:val="00F468B0"/>
    <w:rsid w:val="00F57573"/>
    <w:rsid w:val="00F9279C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F12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53D2A" w:themeColor="text2"/>
        <w:sz w:val="22"/>
        <w:szCs w:val="22"/>
        <w:lang w:val="de-DE" w:eastAsia="ja-JP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7580"/>
    <w:pPr>
      <w:spacing w:after="40" w:line="240" w:lineRule="auto"/>
    </w:pPr>
  </w:style>
  <w:style w:type="paragraph" w:styleId="berschrift1">
    <w:name w:val="heading 1"/>
    <w:basedOn w:val="Standard"/>
    <w:link w:val="berschrift1Zchn"/>
    <w:uiPriority w:val="3"/>
    <w:qFormat/>
    <w:rsid w:val="00667580"/>
    <w:pPr>
      <w:keepNext/>
      <w:keepLines/>
      <w:pBdr>
        <w:top w:val="single" w:sz="6" w:space="1" w:color="165E69" w:themeColor="accent1" w:themeShade="80"/>
        <w:bottom w:val="single" w:sz="6" w:space="1" w:color="165E69" w:themeColor="accent1" w:themeShade="80"/>
      </w:pBdr>
      <w:spacing w:before="0"/>
      <w:ind w:left="-289" w:right="-289"/>
      <w:outlineLvl w:val="0"/>
    </w:pPr>
    <w:rPr>
      <w:rFonts w:asciiTheme="majorHAnsi" w:eastAsiaTheme="majorEastAsia" w:hAnsiTheme="majorHAnsi" w:cstheme="majorBidi"/>
      <w:caps/>
      <w:color w:val="165E69" w:themeColor="accent1" w:themeShade="80"/>
      <w:spacing w:val="50"/>
      <w:sz w:val="100"/>
      <w:szCs w:val="100"/>
    </w:rPr>
  </w:style>
  <w:style w:type="paragraph" w:styleId="berschrift2">
    <w:name w:val="heading 2"/>
    <w:basedOn w:val="Standard"/>
    <w:next w:val="Standard"/>
    <w:link w:val="berschrift2Zchn"/>
    <w:uiPriority w:val="3"/>
    <w:unhideWhenUsed/>
    <w:qFormat/>
    <w:rsid w:val="00667580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cap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E70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70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5E6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70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21E15" w:themeColor="text2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70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5D6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0A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5D6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0A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0A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E7038"/>
    <w:rPr>
      <w:color w:val="595959" w:themeColor="text1" w:themeTint="A6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667580"/>
    <w:rPr>
      <w:rFonts w:asciiTheme="majorHAnsi" w:eastAsiaTheme="majorEastAsia" w:hAnsiTheme="majorHAnsi" w:cstheme="majorBidi"/>
      <w:caps/>
      <w:color w:val="165E69" w:themeColor="accent1" w:themeShade="80"/>
      <w:spacing w:val="50"/>
      <w:sz w:val="100"/>
      <w:szCs w:val="100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667580"/>
    <w:rPr>
      <w:rFonts w:asciiTheme="majorHAnsi" w:eastAsiaTheme="majorEastAsia" w:hAnsiTheme="majorHAnsi" w:cstheme="majorBidi"/>
      <w:caps/>
    </w:rPr>
  </w:style>
  <w:style w:type="paragraph" w:styleId="Untertitel">
    <w:name w:val="Subtitle"/>
    <w:basedOn w:val="Standard"/>
    <w:link w:val="UntertitelZchn"/>
    <w:uiPriority w:val="2"/>
    <w:qFormat/>
    <w:rsid w:val="00D56842"/>
    <w:pPr>
      <w:numPr>
        <w:ilvl w:val="1"/>
      </w:numPr>
      <w:spacing w:before="0" w:after="120"/>
      <w:ind w:left="-288" w:right="-288"/>
      <w:contextualSpacing/>
    </w:pPr>
    <w:rPr>
      <w:rFonts w:asciiTheme="majorHAnsi" w:eastAsiaTheme="majorEastAsia" w:hAnsiTheme="majorHAnsi" w:cstheme="majorBidi"/>
      <w:b/>
      <w:bCs/>
      <w:caps/>
      <w:sz w:val="50"/>
      <w:szCs w:val="50"/>
    </w:rPr>
  </w:style>
  <w:style w:type="character" w:customStyle="1" w:styleId="UntertitelZchn">
    <w:name w:val="Untertitel Zchn"/>
    <w:basedOn w:val="Absatz-Standardschriftart"/>
    <w:link w:val="Untertitel"/>
    <w:uiPriority w:val="2"/>
    <w:rsid w:val="00D56842"/>
    <w:rPr>
      <w:rFonts w:asciiTheme="majorHAnsi" w:eastAsiaTheme="majorEastAsia" w:hAnsiTheme="majorHAnsi" w:cstheme="majorBidi"/>
      <w:b/>
      <w:bCs/>
      <w:caps/>
      <w:sz w:val="50"/>
      <w:szCs w:val="50"/>
    </w:rPr>
  </w:style>
  <w:style w:type="paragraph" w:styleId="Titel">
    <w:name w:val="Title"/>
    <w:basedOn w:val="Standard"/>
    <w:next w:val="Untertitel"/>
    <w:link w:val="TitelZchn"/>
    <w:uiPriority w:val="1"/>
    <w:qFormat/>
    <w:rsid w:val="00D56842"/>
    <w:pPr>
      <w:spacing w:before="0"/>
      <w:ind w:left="-288" w:right="-288"/>
    </w:pPr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TitelZchn">
    <w:name w:val="Titel Zchn"/>
    <w:basedOn w:val="Absatz-Standardschriftart"/>
    <w:link w:val="Titel"/>
    <w:uiPriority w:val="1"/>
    <w:rsid w:val="00D56842"/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E7038"/>
    <w:rPr>
      <w:rFonts w:asciiTheme="majorHAnsi" w:eastAsiaTheme="majorEastAsia" w:hAnsiTheme="majorHAnsi" w:cstheme="majorBidi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732EE"/>
    <w:pPr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2EE"/>
  </w:style>
  <w:style w:type="paragraph" w:styleId="Fuzeile">
    <w:name w:val="footer"/>
    <w:basedOn w:val="Standard"/>
    <w:link w:val="FuzeileZchn"/>
    <w:uiPriority w:val="99"/>
    <w:unhideWhenUsed/>
    <w:rsid w:val="008732EE"/>
    <w:pPr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8732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A05"/>
    <w:pPr>
      <w:spacing w:before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0A05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820A05"/>
  </w:style>
  <w:style w:type="paragraph" w:styleId="Blocktext">
    <w:name w:val="Block Text"/>
    <w:basedOn w:val="Standard"/>
    <w:uiPriority w:val="99"/>
    <w:semiHidden/>
    <w:unhideWhenUsed/>
    <w:rsid w:val="009E7038"/>
    <w:pPr>
      <w:pBdr>
        <w:top w:val="single" w:sz="2" w:space="10" w:color="165E69" w:themeColor="accent1" w:themeShade="80"/>
        <w:left w:val="single" w:sz="2" w:space="10" w:color="165E69" w:themeColor="accent1" w:themeShade="80"/>
        <w:bottom w:val="single" w:sz="2" w:space="10" w:color="165E69" w:themeColor="accent1" w:themeShade="80"/>
        <w:right w:val="single" w:sz="2" w:space="10" w:color="165E69" w:themeColor="accent1" w:themeShade="80"/>
      </w:pBdr>
      <w:ind w:left="1152" w:right="1152"/>
    </w:pPr>
    <w:rPr>
      <w:i/>
      <w:iCs/>
      <w:color w:val="165E69" w:themeColor="accent1" w:themeShade="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20A0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20A05"/>
  </w:style>
  <w:style w:type="paragraph" w:styleId="Textkrper2">
    <w:name w:val="Body Text 2"/>
    <w:basedOn w:val="Standard"/>
    <w:link w:val="Textkrper2Zchn"/>
    <w:uiPriority w:val="99"/>
    <w:semiHidden/>
    <w:unhideWhenUsed/>
    <w:rsid w:val="00820A0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20A05"/>
  </w:style>
  <w:style w:type="paragraph" w:styleId="Textkrper3">
    <w:name w:val="Body Text 3"/>
    <w:basedOn w:val="Standard"/>
    <w:link w:val="Textkrper3Zchn"/>
    <w:uiPriority w:val="99"/>
    <w:semiHidden/>
    <w:unhideWhenUsed/>
    <w:rsid w:val="00820A05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20A05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20A0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20A05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20A05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20A05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20A05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20A05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20A05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20A05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20A05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20A05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9E7038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20A05"/>
    <w:pPr>
      <w:spacing w:before="0" w:after="200"/>
    </w:pPr>
    <w:rPr>
      <w:i/>
      <w:iCs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20A05"/>
    <w:pPr>
      <w:spacing w:before="0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20A05"/>
  </w:style>
  <w:style w:type="table" w:styleId="FarbigesRaster">
    <w:name w:val="Colorful Grid"/>
    <w:basedOn w:val="NormaleTabelle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1F6" w:themeFill="accent1" w:themeFillTint="33"/>
    </w:tcPr>
    <w:tblStylePr w:type="firstRow">
      <w:rPr>
        <w:b/>
        <w:bCs/>
      </w:rPr>
      <w:tblPr/>
      <w:tcPr>
        <w:shd w:val="clear" w:color="auto" w:fill="AAE4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E4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8C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8C9D" w:themeFill="accent1" w:themeFillShade="BF"/>
      </w:tc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shd w:val="clear" w:color="auto" w:fill="95DEE9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2" w:themeFillTint="33"/>
    </w:tcPr>
    <w:tblStylePr w:type="firstRow">
      <w:rPr>
        <w:b/>
        <w:bCs/>
      </w:rPr>
      <w:tblPr/>
      <w:tcPr>
        <w:shd w:val="clear" w:color="auto" w:fill="EAEA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2" w:themeFillShade="BF"/>
      </w:tc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shd w:val="clear" w:color="auto" w:fill="E5E5E5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</w:rPr>
      <w:tblPr/>
      <w:tcPr>
        <w:shd w:val="clear" w:color="auto" w:fill="CEC8C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8C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3595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35951" w:themeFill="accent3" w:themeFillShade="BF"/>
      </w:tc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</w:rPr>
      <w:tblPr/>
      <w:tcPr>
        <w:shd w:val="clear" w:color="auto" w:fill="DEDF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DF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85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857C" w:themeFill="accent4" w:themeFillShade="BF"/>
      </w:tc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shd w:val="clear" w:color="auto" w:fill="D6D7D4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</w:rPr>
      <w:tblPr/>
      <w:tcPr>
        <w:shd w:val="clear" w:color="auto" w:fill="D1CE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E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964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96468" w:themeFill="accent5" w:themeFillShade="BF"/>
      </w:tc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shd w:val="clear" w:color="auto" w:fill="C6C3C5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</w:rPr>
      <w:tblPr/>
      <w:tcPr>
        <w:shd w:val="clear" w:color="auto" w:fill="C9C2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2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48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4836" w:themeFill="accent6" w:themeFillShade="BF"/>
      </w:tc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shd w:val="clear" w:color="auto" w:fill="BCB39D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1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8D85" w:themeFill="accent4" w:themeFillShade="CC"/>
      </w:tcPr>
    </w:tblStylePr>
    <w:tblStylePr w:type="lastRow">
      <w:rPr>
        <w:b/>
        <w:bCs/>
        <w:color w:val="8C8D8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F57" w:themeFill="accent3" w:themeFillShade="CC"/>
      </w:tcPr>
    </w:tblStylePr>
    <w:tblStylePr w:type="lastRow">
      <w:rPr>
        <w:b/>
        <w:bCs/>
        <w:color w:val="6A5F5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4D3A" w:themeFill="accent6" w:themeFillShade="CC"/>
      </w:tcPr>
    </w:tblStylePr>
    <w:tblStylePr w:type="lastRow">
      <w:rPr>
        <w:b/>
        <w:bCs/>
        <w:color w:val="554D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B6F" w:themeFill="accent5" w:themeFillShade="CC"/>
      </w:tcPr>
    </w:tblStylePr>
    <w:tblStylePr w:type="lastRow">
      <w:rPr>
        <w:b/>
        <w:bCs/>
        <w:color w:val="716B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2CBDD2" w:themeColor="accent1"/>
        <w:bottom w:val="single" w:sz="4" w:space="0" w:color="2CBDD2" w:themeColor="accent1"/>
        <w:right w:val="single" w:sz="4" w:space="0" w:color="2CBD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0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07D" w:themeColor="accent1" w:themeShade="99"/>
          <w:insideV w:val="nil"/>
        </w:tcBorders>
        <w:shd w:val="clear" w:color="auto" w:fill="1A70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07D" w:themeFill="accent1" w:themeFillShade="99"/>
      </w:tcPr>
    </w:tblStylePr>
    <w:tblStylePr w:type="band1Vert">
      <w:tblPr/>
      <w:tcPr>
        <w:shd w:val="clear" w:color="auto" w:fill="AAE4ED" w:themeFill="accent1" w:themeFillTint="66"/>
      </w:tcPr>
    </w:tblStylePr>
    <w:tblStylePr w:type="band1Horz">
      <w:tblPr/>
      <w:tcPr>
        <w:shd w:val="clear" w:color="auto" w:fill="95DEE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CCCCCC" w:themeColor="accent2"/>
        <w:bottom w:val="single" w:sz="4" w:space="0" w:color="CCCCCC" w:themeColor="accent2"/>
        <w:right w:val="single" w:sz="4" w:space="0" w:color="CCC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2" w:themeShade="99"/>
          <w:insideV w:val="nil"/>
        </w:tcBorders>
        <w:shd w:val="clear" w:color="auto" w:fill="7A7A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2" w:themeFillShade="99"/>
      </w:tcPr>
    </w:tblStylePr>
    <w:tblStylePr w:type="band1Vert">
      <w:tblPr/>
      <w:tcPr>
        <w:shd w:val="clear" w:color="auto" w:fill="EAEAEA" w:themeFill="accent2" w:themeFillTint="66"/>
      </w:tcPr>
    </w:tblStylePr>
    <w:tblStylePr w:type="band1Horz">
      <w:tblPr/>
      <w:tcPr>
        <w:shd w:val="clear" w:color="auto" w:fill="E5E5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EAFA9" w:themeColor="accent4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A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7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741" w:themeColor="accent3" w:themeShade="99"/>
          <w:insideV w:val="nil"/>
        </w:tcBorders>
        <w:shd w:val="clear" w:color="auto" w:fill="4F47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741" w:themeFill="accent3" w:themeFillShade="99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776D" w:themeColor="accent3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7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6A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6A63" w:themeColor="accent4" w:themeShade="99"/>
          <w:insideV w:val="nil"/>
        </w:tcBorders>
        <w:shd w:val="clear" w:color="auto" w:fill="696A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A63" w:themeFill="accent4" w:themeFillShade="99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6D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6149" w:themeColor="accent6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61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053" w:themeColor="accent5" w:themeShade="99"/>
          <w:insideV w:val="nil"/>
        </w:tcBorders>
        <w:shd w:val="clear" w:color="auto" w:fill="545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53" w:themeFill="accent5" w:themeFillShade="99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C6C3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878B" w:themeColor="accent5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7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3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3A2B" w:themeColor="accent6" w:themeShade="99"/>
          <w:insideV w:val="nil"/>
        </w:tcBorders>
        <w:shd w:val="clear" w:color="auto" w:fill="403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A2B" w:themeFill="accent6" w:themeFillShade="99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BCB3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20A05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0A0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0A05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0A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0A05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BD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D6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8C9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B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595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58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85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3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4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0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48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20A05"/>
  </w:style>
  <w:style w:type="character" w:customStyle="1" w:styleId="DatumZchn">
    <w:name w:val="Datum Zchn"/>
    <w:basedOn w:val="Absatz-Standardschriftart"/>
    <w:link w:val="Datum"/>
    <w:uiPriority w:val="99"/>
    <w:semiHidden/>
    <w:rsid w:val="00820A05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20A05"/>
    <w:pPr>
      <w:spacing w:before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20A05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20A05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20A05"/>
  </w:style>
  <w:style w:type="character" w:styleId="Hervorhebung">
    <w:name w:val="Emphasis"/>
    <w:basedOn w:val="Absatz-Standardschriftart"/>
    <w:uiPriority w:val="20"/>
    <w:semiHidden/>
    <w:unhideWhenUsed/>
    <w:qFormat/>
    <w:rsid w:val="00820A05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820A0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20A05"/>
    <w:pPr>
      <w:spacing w:before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20A05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20A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820A05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20A05"/>
    <w:rPr>
      <w:color w:val="8A784F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820A0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20A05"/>
    <w:pPr>
      <w:spacing w:before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0A05"/>
    <w:rPr>
      <w:szCs w:val="20"/>
    </w:rPr>
  </w:style>
  <w:style w:type="table" w:styleId="Gitternetztabelle1hell">
    <w:name w:val="Grid Table 1 Light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AE4ED" w:themeColor="accent1" w:themeTint="66"/>
        <w:left w:val="single" w:sz="4" w:space="0" w:color="AAE4ED" w:themeColor="accent1" w:themeTint="66"/>
        <w:bottom w:val="single" w:sz="4" w:space="0" w:color="AAE4ED" w:themeColor="accent1" w:themeTint="66"/>
        <w:right w:val="single" w:sz="4" w:space="0" w:color="AAE4ED" w:themeColor="accent1" w:themeTint="66"/>
        <w:insideH w:val="single" w:sz="4" w:space="0" w:color="AAE4ED" w:themeColor="accent1" w:themeTint="66"/>
        <w:insideV w:val="single" w:sz="4" w:space="0" w:color="AAE4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2" w:themeTint="66"/>
        <w:left w:val="single" w:sz="4" w:space="0" w:color="EAEAEA" w:themeColor="accent2" w:themeTint="66"/>
        <w:bottom w:val="single" w:sz="4" w:space="0" w:color="EAEAEA" w:themeColor="accent2" w:themeTint="66"/>
        <w:right w:val="single" w:sz="4" w:space="0" w:color="EAEAEA" w:themeColor="accent2" w:themeTint="66"/>
        <w:insideH w:val="single" w:sz="4" w:space="0" w:color="EAEAEA" w:themeColor="accent2" w:themeTint="66"/>
        <w:insideV w:val="single" w:sz="4" w:space="0" w:color="EAEA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8C4" w:themeColor="accent3" w:themeTint="66"/>
        <w:left w:val="single" w:sz="4" w:space="0" w:color="CEC8C4" w:themeColor="accent3" w:themeTint="66"/>
        <w:bottom w:val="single" w:sz="4" w:space="0" w:color="CEC8C4" w:themeColor="accent3" w:themeTint="66"/>
        <w:right w:val="single" w:sz="4" w:space="0" w:color="CEC8C4" w:themeColor="accent3" w:themeTint="66"/>
        <w:insideH w:val="single" w:sz="4" w:space="0" w:color="CEC8C4" w:themeColor="accent3" w:themeTint="66"/>
        <w:insideV w:val="single" w:sz="4" w:space="0" w:color="CEC8C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DEDFDC" w:themeColor="accent4" w:themeTint="66"/>
        <w:left w:val="single" w:sz="4" w:space="0" w:color="DEDFDC" w:themeColor="accent4" w:themeTint="66"/>
        <w:bottom w:val="single" w:sz="4" w:space="0" w:color="DEDFDC" w:themeColor="accent4" w:themeTint="66"/>
        <w:right w:val="single" w:sz="4" w:space="0" w:color="DEDFDC" w:themeColor="accent4" w:themeTint="66"/>
        <w:insideH w:val="single" w:sz="4" w:space="0" w:color="DEDFDC" w:themeColor="accent4" w:themeTint="66"/>
        <w:insideV w:val="single" w:sz="4" w:space="0" w:color="DEDF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D1CED0" w:themeColor="accent5" w:themeTint="66"/>
        <w:left w:val="single" w:sz="4" w:space="0" w:color="D1CED0" w:themeColor="accent5" w:themeTint="66"/>
        <w:bottom w:val="single" w:sz="4" w:space="0" w:color="D1CED0" w:themeColor="accent5" w:themeTint="66"/>
        <w:right w:val="single" w:sz="4" w:space="0" w:color="D1CED0" w:themeColor="accent5" w:themeTint="66"/>
        <w:insideH w:val="single" w:sz="4" w:space="0" w:color="D1CED0" w:themeColor="accent5" w:themeTint="66"/>
        <w:insideV w:val="single" w:sz="4" w:space="0" w:color="D1CE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9C2B0" w:themeColor="accent6" w:themeTint="66"/>
        <w:left w:val="single" w:sz="4" w:space="0" w:color="C9C2B0" w:themeColor="accent6" w:themeTint="66"/>
        <w:bottom w:val="single" w:sz="4" w:space="0" w:color="C9C2B0" w:themeColor="accent6" w:themeTint="66"/>
        <w:right w:val="single" w:sz="4" w:space="0" w:color="C9C2B0" w:themeColor="accent6" w:themeTint="66"/>
        <w:insideH w:val="single" w:sz="4" w:space="0" w:color="C9C2B0" w:themeColor="accent6" w:themeTint="66"/>
        <w:insideV w:val="single" w:sz="4" w:space="0" w:color="C9C2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7FD7E4" w:themeColor="accent1" w:themeTint="99"/>
        <w:bottom w:val="single" w:sz="2" w:space="0" w:color="7FD7E4" w:themeColor="accent1" w:themeTint="99"/>
        <w:insideH w:val="single" w:sz="2" w:space="0" w:color="7FD7E4" w:themeColor="accent1" w:themeTint="99"/>
        <w:insideV w:val="single" w:sz="2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7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7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E0E0E0" w:themeColor="accent2" w:themeTint="99"/>
        <w:bottom w:val="single" w:sz="2" w:space="0" w:color="E0E0E0" w:themeColor="accent2" w:themeTint="99"/>
        <w:insideH w:val="single" w:sz="2" w:space="0" w:color="E0E0E0" w:themeColor="accent2" w:themeTint="99"/>
        <w:insideV w:val="single" w:sz="2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B6ADA6" w:themeColor="accent3" w:themeTint="99"/>
        <w:bottom w:val="single" w:sz="2" w:space="0" w:color="B6ADA6" w:themeColor="accent3" w:themeTint="99"/>
        <w:insideH w:val="single" w:sz="2" w:space="0" w:color="B6ADA6" w:themeColor="accent3" w:themeTint="99"/>
        <w:insideV w:val="single" w:sz="2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ADA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CECFCB" w:themeColor="accent4" w:themeTint="99"/>
        <w:bottom w:val="single" w:sz="2" w:space="0" w:color="CECFCB" w:themeColor="accent4" w:themeTint="99"/>
        <w:insideH w:val="single" w:sz="2" w:space="0" w:color="CECFCB" w:themeColor="accent4" w:themeTint="99"/>
        <w:insideV w:val="single" w:sz="2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CF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BAB6B9" w:themeColor="accent5" w:themeTint="99"/>
        <w:bottom w:val="single" w:sz="2" w:space="0" w:color="BAB6B9" w:themeColor="accent5" w:themeTint="99"/>
        <w:insideH w:val="single" w:sz="2" w:space="0" w:color="BAB6B9" w:themeColor="accent5" w:themeTint="99"/>
        <w:insideV w:val="single" w:sz="2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6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AEA389" w:themeColor="accent6" w:themeTint="99"/>
        <w:bottom w:val="single" w:sz="2" w:space="0" w:color="AEA389" w:themeColor="accent6" w:themeTint="99"/>
        <w:insideH w:val="single" w:sz="2" w:space="0" w:color="AEA389" w:themeColor="accent6" w:themeTint="99"/>
        <w:insideV w:val="single" w:sz="2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3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bottom w:val="single" w:sz="4" w:space="0" w:color="7FD7E4" w:themeColor="accent1" w:themeTint="99"/>
        </w:tcBorders>
      </w:tcPr>
    </w:tblStylePr>
    <w:tblStylePr w:type="nwCell">
      <w:tblPr/>
      <w:tcPr>
        <w:tcBorders>
          <w:bottom w:val="single" w:sz="4" w:space="0" w:color="7FD7E4" w:themeColor="accent1" w:themeTint="99"/>
        </w:tcBorders>
      </w:tcPr>
    </w:tblStylePr>
    <w:tblStylePr w:type="seCell">
      <w:tblPr/>
      <w:tcPr>
        <w:tcBorders>
          <w:top w:val="single" w:sz="4" w:space="0" w:color="7FD7E4" w:themeColor="accent1" w:themeTint="99"/>
        </w:tcBorders>
      </w:tcPr>
    </w:tblStylePr>
    <w:tblStylePr w:type="swCell">
      <w:tblPr/>
      <w:tcPr>
        <w:tcBorders>
          <w:top w:val="single" w:sz="4" w:space="0" w:color="7FD7E4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bottom w:val="single" w:sz="4" w:space="0" w:color="E0E0E0" w:themeColor="accent2" w:themeTint="99"/>
        </w:tcBorders>
      </w:tcPr>
    </w:tblStylePr>
    <w:tblStylePr w:type="nwCell">
      <w:tblPr/>
      <w:tcPr>
        <w:tcBorders>
          <w:bottom w:val="single" w:sz="4" w:space="0" w:color="E0E0E0" w:themeColor="accent2" w:themeTint="99"/>
        </w:tcBorders>
      </w:tcPr>
    </w:tblStylePr>
    <w:tblStylePr w:type="seCell">
      <w:tblPr/>
      <w:tcPr>
        <w:tcBorders>
          <w:top w:val="single" w:sz="4" w:space="0" w:color="E0E0E0" w:themeColor="accent2" w:themeTint="99"/>
        </w:tcBorders>
      </w:tcPr>
    </w:tblStylePr>
    <w:tblStylePr w:type="swCell">
      <w:tblPr/>
      <w:tcPr>
        <w:tcBorders>
          <w:top w:val="single" w:sz="4" w:space="0" w:color="E0E0E0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BDD2" w:themeColor="accent1"/>
          <w:left w:val="single" w:sz="4" w:space="0" w:color="2CBDD2" w:themeColor="accent1"/>
          <w:bottom w:val="single" w:sz="4" w:space="0" w:color="2CBDD2" w:themeColor="accent1"/>
          <w:right w:val="single" w:sz="4" w:space="0" w:color="2CBDD2" w:themeColor="accent1"/>
          <w:insideH w:val="nil"/>
          <w:insideV w:val="nil"/>
        </w:tcBorders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2"/>
          <w:left w:val="single" w:sz="4" w:space="0" w:color="CCCCCC" w:themeColor="accent2"/>
          <w:bottom w:val="single" w:sz="4" w:space="0" w:color="CCCCCC" w:themeColor="accent2"/>
          <w:right w:val="single" w:sz="4" w:space="0" w:color="CCCCCC" w:themeColor="accent2"/>
          <w:insideH w:val="nil"/>
          <w:insideV w:val="nil"/>
        </w:tcBorders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1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BD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BDD2" w:themeFill="accent1"/>
      </w:tcPr>
    </w:tblStylePr>
    <w:tblStylePr w:type="band1Vert">
      <w:tblPr/>
      <w:tcPr>
        <w:shd w:val="clear" w:color="auto" w:fill="AAE4ED" w:themeFill="accent1" w:themeFillTint="66"/>
      </w:tcPr>
    </w:tblStylePr>
    <w:tblStylePr w:type="band1Horz">
      <w:tblPr/>
      <w:tcPr>
        <w:shd w:val="clear" w:color="auto" w:fill="AAE4ED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CC" w:themeFill="accent2"/>
      </w:tcPr>
    </w:tblStylePr>
    <w:tblStylePr w:type="band1Vert">
      <w:tblPr/>
      <w:tcPr>
        <w:shd w:val="clear" w:color="auto" w:fill="EAEAEA" w:themeFill="accent2" w:themeFillTint="66"/>
      </w:tcPr>
    </w:tblStylePr>
    <w:tblStylePr w:type="band1Horz">
      <w:tblPr/>
      <w:tcPr>
        <w:shd w:val="clear" w:color="auto" w:fill="EAEAEA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EC8C4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EDFDC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D1CED0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C9C2B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bottom w:val="single" w:sz="4" w:space="0" w:color="7FD7E4" w:themeColor="accent1" w:themeTint="99"/>
        </w:tcBorders>
      </w:tcPr>
    </w:tblStylePr>
    <w:tblStylePr w:type="nwCell">
      <w:tblPr/>
      <w:tcPr>
        <w:tcBorders>
          <w:bottom w:val="single" w:sz="4" w:space="0" w:color="7FD7E4" w:themeColor="accent1" w:themeTint="99"/>
        </w:tcBorders>
      </w:tcPr>
    </w:tblStylePr>
    <w:tblStylePr w:type="seCell">
      <w:tblPr/>
      <w:tcPr>
        <w:tcBorders>
          <w:top w:val="single" w:sz="4" w:space="0" w:color="7FD7E4" w:themeColor="accent1" w:themeTint="99"/>
        </w:tcBorders>
      </w:tcPr>
    </w:tblStylePr>
    <w:tblStylePr w:type="swCell">
      <w:tblPr/>
      <w:tcPr>
        <w:tcBorders>
          <w:top w:val="single" w:sz="4" w:space="0" w:color="7FD7E4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bottom w:val="single" w:sz="4" w:space="0" w:color="E0E0E0" w:themeColor="accent2" w:themeTint="99"/>
        </w:tcBorders>
      </w:tcPr>
    </w:tblStylePr>
    <w:tblStylePr w:type="nwCell">
      <w:tblPr/>
      <w:tcPr>
        <w:tcBorders>
          <w:bottom w:val="single" w:sz="4" w:space="0" w:color="E0E0E0" w:themeColor="accent2" w:themeTint="99"/>
        </w:tcBorders>
      </w:tcPr>
    </w:tblStylePr>
    <w:tblStylePr w:type="seCell">
      <w:tblPr/>
      <w:tcPr>
        <w:tcBorders>
          <w:top w:val="single" w:sz="4" w:space="0" w:color="E0E0E0" w:themeColor="accent2" w:themeTint="99"/>
        </w:tcBorders>
      </w:tcPr>
    </w:tblStylePr>
    <w:tblStylePr w:type="swCell">
      <w:tblPr/>
      <w:tcPr>
        <w:tcBorders>
          <w:top w:val="single" w:sz="4" w:space="0" w:color="E0E0E0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7038"/>
    <w:rPr>
      <w:rFonts w:asciiTheme="majorHAnsi" w:eastAsiaTheme="majorEastAsia" w:hAnsiTheme="majorHAnsi" w:cstheme="majorBidi"/>
      <w:i/>
      <w:iCs/>
      <w:color w:val="165E6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7038"/>
    <w:rPr>
      <w:rFonts w:asciiTheme="majorHAnsi" w:eastAsiaTheme="majorEastAsia" w:hAnsiTheme="majorHAnsi" w:cstheme="majorBidi"/>
      <w:color w:val="321E15" w:themeColor="text2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7038"/>
    <w:rPr>
      <w:rFonts w:asciiTheme="majorHAnsi" w:eastAsiaTheme="majorEastAsia" w:hAnsiTheme="majorHAnsi" w:cstheme="majorBidi"/>
      <w:color w:val="165D6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0A05"/>
    <w:rPr>
      <w:rFonts w:asciiTheme="majorHAnsi" w:eastAsiaTheme="majorEastAsia" w:hAnsiTheme="majorHAnsi" w:cstheme="majorBidi"/>
      <w:i/>
      <w:iCs/>
      <w:color w:val="165D6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0A0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0A0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820A05"/>
  </w:style>
  <w:style w:type="paragraph" w:styleId="HTMLAdresse">
    <w:name w:val="HTML Address"/>
    <w:basedOn w:val="Standard"/>
    <w:link w:val="HTMLAdresseZchn"/>
    <w:uiPriority w:val="99"/>
    <w:semiHidden/>
    <w:unhideWhenUsed/>
    <w:rsid w:val="00820A05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20A05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820A05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820A05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820A05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820A05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20A05"/>
    <w:pPr>
      <w:spacing w:before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20A05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820A05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820A05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820A0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820A05"/>
    <w:rPr>
      <w:color w:val="B6A272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20A05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20A05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20A05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20A05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20A05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20A05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20A05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20A05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20A05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20A05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9E7038"/>
    <w:rPr>
      <w:i/>
      <w:iCs/>
      <w:color w:val="165E69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9E7038"/>
    <w:pPr>
      <w:pBdr>
        <w:top w:val="single" w:sz="4" w:space="10" w:color="165E69" w:themeColor="accent1" w:themeShade="80"/>
        <w:bottom w:val="single" w:sz="4" w:space="10" w:color="165E69" w:themeColor="accent1" w:themeShade="80"/>
      </w:pBdr>
      <w:spacing w:before="360" w:after="360"/>
    </w:pPr>
    <w:rPr>
      <w:i/>
      <w:iCs/>
      <w:color w:val="165E6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E7038"/>
    <w:rPr>
      <w:i/>
      <w:iCs/>
      <w:color w:val="165E69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9E7038"/>
    <w:rPr>
      <w:b/>
      <w:bCs/>
      <w:caps w:val="0"/>
      <w:smallCaps/>
      <w:color w:val="165E69" w:themeColor="accent1" w:themeShade="80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  <w:insideH w:val="single" w:sz="8" w:space="0" w:color="2CBDD2" w:themeColor="accent1"/>
        <w:insideV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18" w:space="0" w:color="2CBDD2" w:themeColor="accent1"/>
          <w:right w:val="single" w:sz="8" w:space="0" w:color="2CBDD2" w:themeColor="accent1"/>
          <w:insideH w:val="nil"/>
          <w:insideV w:val="single" w:sz="8" w:space="0" w:color="2CBD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H w:val="nil"/>
          <w:insideV w:val="single" w:sz="8" w:space="0" w:color="2CBD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band1Vert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  <w:shd w:val="clear" w:color="auto" w:fill="CAEEF4" w:themeFill="accent1" w:themeFillTint="3F"/>
      </w:tcPr>
    </w:tblStylePr>
    <w:tblStylePr w:type="band1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V w:val="single" w:sz="8" w:space="0" w:color="2CBDD2" w:themeColor="accent1"/>
        </w:tcBorders>
        <w:shd w:val="clear" w:color="auto" w:fill="CAEEF4" w:themeFill="accent1" w:themeFillTint="3F"/>
      </w:tcPr>
    </w:tblStylePr>
    <w:tblStylePr w:type="band2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V w:val="single" w:sz="8" w:space="0" w:color="2CBDD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  <w:insideH w:val="single" w:sz="8" w:space="0" w:color="CCCCCC" w:themeColor="accent2"/>
        <w:insideV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18" w:space="0" w:color="CCCCCC" w:themeColor="accent2"/>
          <w:right w:val="single" w:sz="8" w:space="0" w:color="CCCCCC" w:themeColor="accent2"/>
          <w:insideH w:val="nil"/>
          <w:insideV w:val="single" w:sz="8" w:space="0" w:color="CCCC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H w:val="nil"/>
          <w:insideV w:val="single" w:sz="8" w:space="0" w:color="CCCC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band1Vert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  <w:shd w:val="clear" w:color="auto" w:fill="F2F2F2" w:themeFill="accent2" w:themeFillTint="3F"/>
      </w:tcPr>
    </w:tblStylePr>
    <w:tblStylePr w:type="band1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V w:val="single" w:sz="8" w:space="0" w:color="CCCCCC" w:themeColor="accent2"/>
        </w:tcBorders>
        <w:shd w:val="clear" w:color="auto" w:fill="F2F2F2" w:themeFill="accent2" w:themeFillTint="3F"/>
      </w:tcPr>
    </w:tblStylePr>
    <w:tblStylePr w:type="band2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V w:val="single" w:sz="8" w:space="0" w:color="CCCCCC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  <w:insideH w:val="single" w:sz="8" w:space="0" w:color="85776D" w:themeColor="accent3"/>
        <w:insideV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18" w:space="0" w:color="85776D" w:themeColor="accent3"/>
          <w:right w:val="single" w:sz="8" w:space="0" w:color="85776D" w:themeColor="accent3"/>
          <w:insideH w:val="nil"/>
          <w:insideV w:val="single" w:sz="8" w:space="0" w:color="85776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H w:val="nil"/>
          <w:insideV w:val="single" w:sz="8" w:space="0" w:color="85776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  <w:shd w:val="clear" w:color="auto" w:fill="E1DDDA" w:themeFill="accent3" w:themeFillTint="3F"/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V w:val="single" w:sz="8" w:space="0" w:color="85776D" w:themeColor="accent3"/>
        </w:tcBorders>
        <w:shd w:val="clear" w:color="auto" w:fill="E1DDDA" w:themeFill="accent3" w:themeFillTint="3F"/>
      </w:tcPr>
    </w:tblStylePr>
    <w:tblStylePr w:type="band2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V w:val="single" w:sz="8" w:space="0" w:color="85776D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  <w:insideH w:val="single" w:sz="8" w:space="0" w:color="AEAFA9" w:themeColor="accent4"/>
        <w:insideV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18" w:space="0" w:color="AEAFA9" w:themeColor="accent4"/>
          <w:right w:val="single" w:sz="8" w:space="0" w:color="AEAFA9" w:themeColor="accent4"/>
          <w:insideH w:val="nil"/>
          <w:insideV w:val="single" w:sz="8" w:space="0" w:color="AEA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H w:val="nil"/>
          <w:insideV w:val="single" w:sz="8" w:space="0" w:color="AEA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band1Vert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  <w:shd w:val="clear" w:color="auto" w:fill="EAEBE9" w:themeFill="accent4" w:themeFillTint="3F"/>
      </w:tcPr>
    </w:tblStylePr>
    <w:tblStylePr w:type="band1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V w:val="single" w:sz="8" w:space="0" w:color="AEAFA9" w:themeColor="accent4"/>
        </w:tcBorders>
        <w:shd w:val="clear" w:color="auto" w:fill="EAEBE9" w:themeFill="accent4" w:themeFillTint="3F"/>
      </w:tcPr>
    </w:tblStylePr>
    <w:tblStylePr w:type="band2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V w:val="single" w:sz="8" w:space="0" w:color="AEAFA9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1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  <w:shd w:val="clear" w:color="auto" w:fill="E2E1E2" w:themeFill="accent5" w:themeFillTint="3F"/>
      </w:tcPr>
    </w:tblStylePr>
    <w:tblStylePr w:type="band2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1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  <w:shd w:val="clear" w:color="auto" w:fill="DED9CE" w:themeFill="accent6" w:themeFillTint="3F"/>
      </w:tcPr>
    </w:tblStylePr>
    <w:tblStylePr w:type="band2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band1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band1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band1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20A05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20A05"/>
    <w:pPr>
      <w:spacing w:before="0"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8" w:space="0" w:color="2CBDD2" w:themeColor="accent1"/>
        <w:bottom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BDD2" w:themeColor="accent1"/>
          <w:left w:val="nil"/>
          <w:bottom w:val="single" w:sz="8" w:space="0" w:color="2CBD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BDD2" w:themeColor="accent1"/>
          <w:left w:val="nil"/>
          <w:bottom w:val="single" w:sz="8" w:space="0" w:color="2CBD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20A05"/>
    <w:pPr>
      <w:spacing w:before="0"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8" w:space="0" w:color="CCCCCC" w:themeColor="accent2"/>
        <w:bottom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2"/>
          <w:left w:val="nil"/>
          <w:bottom w:val="single" w:sz="8" w:space="0" w:color="CCC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2"/>
          <w:left w:val="nil"/>
          <w:bottom w:val="single" w:sz="8" w:space="0" w:color="CCC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20A05"/>
    <w:pPr>
      <w:spacing w:before="0"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8" w:space="0" w:color="85776D" w:themeColor="accent3"/>
        <w:bottom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76D" w:themeColor="accent3"/>
          <w:left w:val="nil"/>
          <w:bottom w:val="single" w:sz="8" w:space="0" w:color="85776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76D" w:themeColor="accent3"/>
          <w:left w:val="nil"/>
          <w:bottom w:val="single" w:sz="8" w:space="0" w:color="85776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20A05"/>
    <w:pPr>
      <w:spacing w:before="0"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8" w:space="0" w:color="AEAFA9" w:themeColor="accent4"/>
        <w:bottom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FA9" w:themeColor="accent4"/>
          <w:left w:val="nil"/>
          <w:bottom w:val="single" w:sz="8" w:space="0" w:color="AEA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FA9" w:themeColor="accent4"/>
          <w:left w:val="nil"/>
          <w:bottom w:val="single" w:sz="8" w:space="0" w:color="AEA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20A05"/>
    <w:pPr>
      <w:spacing w:before="0"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20A05"/>
    <w:pPr>
      <w:spacing w:before="0"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149" w:themeColor="accent6"/>
          <w:left w:val="nil"/>
          <w:bottom w:val="single" w:sz="8" w:space="0" w:color="6B61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149" w:themeColor="accent6"/>
          <w:left w:val="nil"/>
          <w:bottom w:val="single" w:sz="8" w:space="0" w:color="6B61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820A05"/>
  </w:style>
  <w:style w:type="paragraph" w:styleId="Liste">
    <w:name w:val="List"/>
    <w:basedOn w:val="Standard"/>
    <w:uiPriority w:val="99"/>
    <w:semiHidden/>
    <w:unhideWhenUsed/>
    <w:rsid w:val="00820A05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820A05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820A05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820A05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820A05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20A05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20A05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20A05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20A05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20A05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20A05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20A05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20A05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20A05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20A05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20A05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20A05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20A05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20A05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20A05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820A05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entabelle2">
    <w:name w:val="List Table 2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bottom w:val="single" w:sz="4" w:space="0" w:color="7FD7E4" w:themeColor="accent1" w:themeTint="99"/>
        <w:insideH w:val="single" w:sz="4" w:space="0" w:color="7FD7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bottom w:val="single" w:sz="4" w:space="0" w:color="E0E0E0" w:themeColor="accent2" w:themeTint="99"/>
        <w:insideH w:val="single" w:sz="4" w:space="0" w:color="E0E0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bottom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bottom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bottom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bottom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entabelle3">
    <w:name w:val="List Table 3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2CBDD2" w:themeColor="accent1"/>
        <w:left w:val="single" w:sz="4" w:space="0" w:color="2CBDD2" w:themeColor="accent1"/>
        <w:bottom w:val="single" w:sz="4" w:space="0" w:color="2CBDD2" w:themeColor="accent1"/>
        <w:right w:val="single" w:sz="4" w:space="0" w:color="2CBD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BDD2" w:themeColor="accent1"/>
          <w:right w:val="single" w:sz="4" w:space="0" w:color="2CBDD2" w:themeColor="accent1"/>
        </w:tcBorders>
      </w:tcPr>
    </w:tblStylePr>
    <w:tblStylePr w:type="band1Horz">
      <w:tblPr/>
      <w:tcPr>
        <w:tcBorders>
          <w:top w:val="single" w:sz="4" w:space="0" w:color="2CBDD2" w:themeColor="accent1"/>
          <w:bottom w:val="single" w:sz="4" w:space="0" w:color="2CBD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BDD2" w:themeColor="accent1"/>
          <w:left w:val="nil"/>
        </w:tcBorders>
      </w:tcPr>
    </w:tblStylePr>
    <w:tblStylePr w:type="swCell">
      <w:tblPr/>
      <w:tcPr>
        <w:tcBorders>
          <w:top w:val="double" w:sz="4" w:space="0" w:color="2CBDD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2"/>
        <w:left w:val="single" w:sz="4" w:space="0" w:color="CCCCCC" w:themeColor="accent2"/>
        <w:bottom w:val="single" w:sz="4" w:space="0" w:color="CCCCCC" w:themeColor="accent2"/>
        <w:right w:val="single" w:sz="4" w:space="0" w:color="CCC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CC" w:themeColor="accent2"/>
          <w:right w:val="single" w:sz="4" w:space="0" w:color="CCCCCC" w:themeColor="accent2"/>
        </w:tcBorders>
      </w:tcPr>
    </w:tblStylePr>
    <w:tblStylePr w:type="band1Horz">
      <w:tblPr/>
      <w:tcPr>
        <w:tcBorders>
          <w:top w:val="single" w:sz="4" w:space="0" w:color="CCCCCC" w:themeColor="accent2"/>
          <w:bottom w:val="single" w:sz="4" w:space="0" w:color="CCC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CC" w:themeColor="accent2"/>
          <w:left w:val="nil"/>
        </w:tcBorders>
      </w:tcPr>
    </w:tblStylePr>
    <w:tblStylePr w:type="swCell">
      <w:tblPr/>
      <w:tcPr>
        <w:tcBorders>
          <w:top w:val="double" w:sz="4" w:space="0" w:color="CCCCCC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85776D" w:themeColor="accent3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776D" w:themeColor="accent3"/>
          <w:right w:val="single" w:sz="4" w:space="0" w:color="85776D" w:themeColor="accent3"/>
        </w:tcBorders>
      </w:tcPr>
    </w:tblStylePr>
    <w:tblStylePr w:type="band1Horz">
      <w:tblPr/>
      <w:tcPr>
        <w:tcBorders>
          <w:top w:val="single" w:sz="4" w:space="0" w:color="85776D" w:themeColor="accent3"/>
          <w:bottom w:val="single" w:sz="4" w:space="0" w:color="85776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776D" w:themeColor="accent3"/>
          <w:left w:val="nil"/>
        </w:tcBorders>
      </w:tcPr>
    </w:tblStylePr>
    <w:tblStylePr w:type="swCell">
      <w:tblPr/>
      <w:tcPr>
        <w:tcBorders>
          <w:top w:val="double" w:sz="4" w:space="0" w:color="85776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FA9" w:themeColor="accent4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EAFA9" w:themeColor="accent4"/>
          <w:right w:val="single" w:sz="4" w:space="0" w:color="AEAFA9" w:themeColor="accent4"/>
        </w:tcBorders>
      </w:tcPr>
    </w:tblStylePr>
    <w:tblStylePr w:type="band1Horz">
      <w:tblPr/>
      <w:tcPr>
        <w:tcBorders>
          <w:top w:val="single" w:sz="4" w:space="0" w:color="AEAFA9" w:themeColor="accent4"/>
          <w:bottom w:val="single" w:sz="4" w:space="0" w:color="AEA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AFA9" w:themeColor="accent4"/>
          <w:left w:val="nil"/>
        </w:tcBorders>
      </w:tcPr>
    </w:tblStylePr>
    <w:tblStylePr w:type="swCell">
      <w:tblPr/>
      <w:tcPr>
        <w:tcBorders>
          <w:top w:val="double" w:sz="4" w:space="0" w:color="AEAFA9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8D878B" w:themeColor="accent5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78B" w:themeColor="accent5"/>
          <w:right w:val="single" w:sz="4" w:space="0" w:color="8D878B" w:themeColor="accent5"/>
        </w:tcBorders>
      </w:tcPr>
    </w:tblStylePr>
    <w:tblStylePr w:type="band1Horz">
      <w:tblPr/>
      <w:tcPr>
        <w:tcBorders>
          <w:top w:val="single" w:sz="4" w:space="0" w:color="8D878B" w:themeColor="accent5"/>
          <w:bottom w:val="single" w:sz="4" w:space="0" w:color="8D87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78B" w:themeColor="accent5"/>
          <w:left w:val="nil"/>
        </w:tcBorders>
      </w:tcPr>
    </w:tblStylePr>
    <w:tblStylePr w:type="swCell">
      <w:tblPr/>
      <w:tcPr>
        <w:tcBorders>
          <w:top w:val="double" w:sz="4" w:space="0" w:color="8D878B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B6149" w:themeColor="accent6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6149" w:themeColor="accent6"/>
          <w:right w:val="single" w:sz="4" w:space="0" w:color="6B6149" w:themeColor="accent6"/>
        </w:tcBorders>
      </w:tcPr>
    </w:tblStylePr>
    <w:tblStylePr w:type="band1Horz">
      <w:tblPr/>
      <w:tcPr>
        <w:tcBorders>
          <w:top w:val="single" w:sz="4" w:space="0" w:color="6B6149" w:themeColor="accent6"/>
          <w:bottom w:val="single" w:sz="4" w:space="0" w:color="6B61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6149" w:themeColor="accent6"/>
          <w:left w:val="nil"/>
        </w:tcBorders>
      </w:tcPr>
    </w:tblStylePr>
    <w:tblStylePr w:type="swCell">
      <w:tblPr/>
      <w:tcPr>
        <w:tcBorders>
          <w:top w:val="double" w:sz="4" w:space="0" w:color="6B6149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BDD2" w:themeColor="accent1"/>
          <w:left w:val="single" w:sz="4" w:space="0" w:color="2CBDD2" w:themeColor="accent1"/>
          <w:bottom w:val="single" w:sz="4" w:space="0" w:color="2CBDD2" w:themeColor="accent1"/>
          <w:right w:val="single" w:sz="4" w:space="0" w:color="2CBDD2" w:themeColor="accent1"/>
          <w:insideH w:val="nil"/>
        </w:tcBorders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2"/>
          <w:left w:val="single" w:sz="4" w:space="0" w:color="CCCCCC" w:themeColor="accent2"/>
          <w:bottom w:val="single" w:sz="4" w:space="0" w:color="CCCCCC" w:themeColor="accent2"/>
          <w:right w:val="single" w:sz="4" w:space="0" w:color="CCCCCC" w:themeColor="accent2"/>
          <w:insideH w:val="nil"/>
        </w:tcBorders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BDD2" w:themeColor="accent1"/>
        <w:left w:val="single" w:sz="24" w:space="0" w:color="2CBDD2" w:themeColor="accent1"/>
        <w:bottom w:val="single" w:sz="24" w:space="0" w:color="2CBDD2" w:themeColor="accent1"/>
        <w:right w:val="single" w:sz="24" w:space="0" w:color="2CBDD2" w:themeColor="accent1"/>
      </w:tblBorders>
    </w:tblPr>
    <w:tcPr>
      <w:shd w:val="clear" w:color="auto" w:fill="2CBD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CC" w:themeColor="accent2"/>
        <w:left w:val="single" w:sz="24" w:space="0" w:color="CCCCCC" w:themeColor="accent2"/>
        <w:bottom w:val="single" w:sz="24" w:space="0" w:color="CCCCCC" w:themeColor="accent2"/>
        <w:right w:val="single" w:sz="24" w:space="0" w:color="CCCCCC" w:themeColor="accent2"/>
      </w:tblBorders>
    </w:tblPr>
    <w:tcPr>
      <w:shd w:val="clear" w:color="auto" w:fill="CCC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776D" w:themeColor="accent3"/>
        <w:left w:val="single" w:sz="24" w:space="0" w:color="85776D" w:themeColor="accent3"/>
        <w:bottom w:val="single" w:sz="24" w:space="0" w:color="85776D" w:themeColor="accent3"/>
        <w:right w:val="single" w:sz="24" w:space="0" w:color="85776D" w:themeColor="accent3"/>
      </w:tblBorders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EAFA9" w:themeColor="accent4"/>
        <w:left w:val="single" w:sz="24" w:space="0" w:color="AEAFA9" w:themeColor="accent4"/>
        <w:bottom w:val="single" w:sz="24" w:space="0" w:color="AEAFA9" w:themeColor="accent4"/>
        <w:right w:val="single" w:sz="24" w:space="0" w:color="AEAFA9" w:themeColor="accent4"/>
      </w:tblBorders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78B" w:themeColor="accent5"/>
        <w:left w:val="single" w:sz="24" w:space="0" w:color="8D878B" w:themeColor="accent5"/>
        <w:bottom w:val="single" w:sz="24" w:space="0" w:color="8D878B" w:themeColor="accent5"/>
        <w:right w:val="single" w:sz="24" w:space="0" w:color="8D878B" w:themeColor="accent5"/>
      </w:tblBorders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6149" w:themeColor="accent6"/>
        <w:left w:val="single" w:sz="24" w:space="0" w:color="6B6149" w:themeColor="accent6"/>
        <w:bottom w:val="single" w:sz="24" w:space="0" w:color="6B6149" w:themeColor="accent6"/>
        <w:right w:val="single" w:sz="24" w:space="0" w:color="6B6149" w:themeColor="accent6"/>
      </w:tblBorders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2CBDD2" w:themeColor="accent1"/>
        <w:bottom w:val="single" w:sz="4" w:space="0" w:color="2CBD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BD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CCCCCC" w:themeColor="accent2"/>
        <w:bottom w:val="single" w:sz="4" w:space="0" w:color="CCC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C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85776D" w:themeColor="accent3"/>
        <w:bottom w:val="single" w:sz="4" w:space="0" w:color="85776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776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AEAFA9" w:themeColor="accent4"/>
        <w:bottom w:val="single" w:sz="4" w:space="0" w:color="AEA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EA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8D878B" w:themeColor="accent5"/>
        <w:bottom w:val="single" w:sz="4" w:space="0" w:color="8D87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D87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6B6149" w:themeColor="accent6"/>
        <w:bottom w:val="single" w:sz="4" w:space="0" w:color="6B61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B61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BD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BD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BD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BD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776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776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776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776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EA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EA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EA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EA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7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7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7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7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61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61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61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61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820A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20A05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0CDDD" w:themeColor="accent1" w:themeTint="BF"/>
        <w:left w:val="single" w:sz="8" w:space="0" w:color="60CDDD" w:themeColor="accent1" w:themeTint="BF"/>
        <w:bottom w:val="single" w:sz="8" w:space="0" w:color="60CDDD" w:themeColor="accent1" w:themeTint="BF"/>
        <w:right w:val="single" w:sz="8" w:space="0" w:color="60CDDD" w:themeColor="accent1" w:themeTint="BF"/>
        <w:insideH w:val="single" w:sz="8" w:space="0" w:color="60CDDD" w:themeColor="accent1" w:themeTint="BF"/>
        <w:insideV w:val="single" w:sz="8" w:space="0" w:color="60CDDD" w:themeColor="accent1" w:themeTint="BF"/>
      </w:tblBorders>
    </w:tblPr>
    <w:tcPr>
      <w:shd w:val="clear" w:color="auto" w:fill="CAEE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CD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shd w:val="clear" w:color="auto" w:fill="95DEE9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D8D8D8" w:themeColor="accent2" w:themeTint="BF"/>
        <w:left w:val="single" w:sz="8" w:space="0" w:color="D8D8D8" w:themeColor="accent2" w:themeTint="BF"/>
        <w:bottom w:val="single" w:sz="8" w:space="0" w:color="D8D8D8" w:themeColor="accent2" w:themeTint="BF"/>
        <w:right w:val="single" w:sz="8" w:space="0" w:color="D8D8D8" w:themeColor="accent2" w:themeTint="BF"/>
        <w:insideH w:val="single" w:sz="8" w:space="0" w:color="D8D8D8" w:themeColor="accent2" w:themeTint="BF"/>
        <w:insideV w:val="single" w:sz="8" w:space="0" w:color="D8D8D8" w:themeColor="accent2" w:themeTint="BF"/>
      </w:tblBorders>
    </w:tblPr>
    <w:tcPr>
      <w:shd w:val="clear" w:color="auto" w:fill="F2F2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shd w:val="clear" w:color="auto" w:fill="E5E5E5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49890" w:themeColor="accent3" w:themeTint="BF"/>
        <w:left w:val="single" w:sz="8" w:space="0" w:color="A49890" w:themeColor="accent3" w:themeTint="BF"/>
        <w:bottom w:val="single" w:sz="8" w:space="0" w:color="A49890" w:themeColor="accent3" w:themeTint="BF"/>
        <w:right w:val="single" w:sz="8" w:space="0" w:color="A49890" w:themeColor="accent3" w:themeTint="BF"/>
        <w:insideH w:val="single" w:sz="8" w:space="0" w:color="A49890" w:themeColor="accent3" w:themeTint="BF"/>
        <w:insideV w:val="single" w:sz="8" w:space="0" w:color="A49890" w:themeColor="accent3" w:themeTint="BF"/>
      </w:tblBorders>
    </w:tblPr>
    <w:tcPr>
      <w:shd w:val="clear" w:color="auto" w:fill="E1DD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989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2C3BE" w:themeColor="accent4" w:themeTint="BF"/>
        <w:left w:val="single" w:sz="8" w:space="0" w:color="C2C3BE" w:themeColor="accent4" w:themeTint="BF"/>
        <w:bottom w:val="single" w:sz="8" w:space="0" w:color="C2C3BE" w:themeColor="accent4" w:themeTint="BF"/>
        <w:right w:val="single" w:sz="8" w:space="0" w:color="C2C3BE" w:themeColor="accent4" w:themeTint="BF"/>
        <w:insideH w:val="single" w:sz="8" w:space="0" w:color="C2C3BE" w:themeColor="accent4" w:themeTint="BF"/>
        <w:insideV w:val="single" w:sz="8" w:space="0" w:color="C2C3BE" w:themeColor="accent4" w:themeTint="BF"/>
      </w:tblBorders>
    </w:tblPr>
    <w:tcPr>
      <w:shd w:val="clear" w:color="auto" w:fill="EAEB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3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shd w:val="clear" w:color="auto" w:fill="D6D7D4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9A5A8" w:themeColor="accent5" w:themeTint="BF"/>
        <w:left w:val="single" w:sz="8" w:space="0" w:color="A9A5A8" w:themeColor="accent5" w:themeTint="BF"/>
        <w:bottom w:val="single" w:sz="8" w:space="0" w:color="A9A5A8" w:themeColor="accent5" w:themeTint="BF"/>
        <w:right w:val="single" w:sz="8" w:space="0" w:color="A9A5A8" w:themeColor="accent5" w:themeTint="BF"/>
        <w:insideH w:val="single" w:sz="8" w:space="0" w:color="A9A5A8" w:themeColor="accent5" w:themeTint="BF"/>
        <w:insideV w:val="single" w:sz="8" w:space="0" w:color="A9A5A8" w:themeColor="accent5" w:themeTint="BF"/>
      </w:tblBorders>
    </w:tblPr>
    <w:tcPr>
      <w:shd w:val="clear" w:color="auto" w:fill="E2E1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5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shd w:val="clear" w:color="auto" w:fill="C6C3C5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9A8D6B" w:themeColor="accent6" w:themeTint="BF"/>
        <w:left w:val="single" w:sz="8" w:space="0" w:color="9A8D6B" w:themeColor="accent6" w:themeTint="BF"/>
        <w:bottom w:val="single" w:sz="8" w:space="0" w:color="9A8D6B" w:themeColor="accent6" w:themeTint="BF"/>
        <w:right w:val="single" w:sz="8" w:space="0" w:color="9A8D6B" w:themeColor="accent6" w:themeTint="BF"/>
        <w:insideH w:val="single" w:sz="8" w:space="0" w:color="9A8D6B" w:themeColor="accent6" w:themeTint="BF"/>
        <w:insideV w:val="single" w:sz="8" w:space="0" w:color="9A8D6B" w:themeColor="accent6" w:themeTint="BF"/>
      </w:tblBorders>
    </w:tblPr>
    <w:tcPr>
      <w:shd w:val="clear" w:color="auto" w:fill="DED9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D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shd w:val="clear" w:color="auto" w:fill="BCB39D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  <w:insideH w:val="single" w:sz="8" w:space="0" w:color="2CBDD2" w:themeColor="accent1"/>
        <w:insideV w:val="single" w:sz="8" w:space="0" w:color="2CBDD2" w:themeColor="accent1"/>
      </w:tblBorders>
    </w:tblPr>
    <w:tcPr>
      <w:shd w:val="clear" w:color="auto" w:fill="CAEE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6" w:themeFill="accent1" w:themeFillTint="33"/>
      </w:tc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tcBorders>
          <w:insideH w:val="single" w:sz="6" w:space="0" w:color="2CBDD2" w:themeColor="accent1"/>
          <w:insideV w:val="single" w:sz="6" w:space="0" w:color="2CBDD2" w:themeColor="accent1"/>
        </w:tcBorders>
        <w:shd w:val="clear" w:color="auto" w:fill="95DEE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  <w:insideH w:val="single" w:sz="8" w:space="0" w:color="CCCCCC" w:themeColor="accent2"/>
        <w:insideV w:val="single" w:sz="8" w:space="0" w:color="CCCCCC" w:themeColor="accent2"/>
      </w:tblBorders>
    </w:tblPr>
    <w:tcPr>
      <w:shd w:val="clear" w:color="auto" w:fill="F2F2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2" w:themeFillTint="33"/>
      </w:tc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tcBorders>
          <w:insideH w:val="single" w:sz="6" w:space="0" w:color="CCCCCC" w:themeColor="accent2"/>
          <w:insideV w:val="single" w:sz="6" w:space="0" w:color="CCCCCC" w:themeColor="accent2"/>
        </w:tcBorders>
        <w:shd w:val="clear" w:color="auto" w:fill="E5E5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  <w:insideH w:val="single" w:sz="8" w:space="0" w:color="85776D" w:themeColor="accent3"/>
        <w:insideV w:val="single" w:sz="8" w:space="0" w:color="85776D" w:themeColor="accent3"/>
      </w:tblBorders>
    </w:tblPr>
    <w:tcPr>
      <w:shd w:val="clear" w:color="auto" w:fill="E1DD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1" w:themeFill="accent3" w:themeFillTint="33"/>
      </w:tc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tcBorders>
          <w:insideH w:val="single" w:sz="6" w:space="0" w:color="85776D" w:themeColor="accent3"/>
          <w:insideV w:val="single" w:sz="6" w:space="0" w:color="85776D" w:themeColor="accent3"/>
        </w:tcBorders>
        <w:shd w:val="clear" w:color="auto" w:fill="C2BBB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  <w:insideH w:val="single" w:sz="8" w:space="0" w:color="AEAFA9" w:themeColor="accent4"/>
        <w:insideV w:val="single" w:sz="8" w:space="0" w:color="AEAFA9" w:themeColor="accent4"/>
      </w:tblBorders>
    </w:tblPr>
    <w:tcPr>
      <w:shd w:val="clear" w:color="auto" w:fill="EAEB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ED" w:themeFill="accent4" w:themeFillTint="33"/>
      </w:tc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tcBorders>
          <w:insideH w:val="single" w:sz="6" w:space="0" w:color="AEAFA9" w:themeColor="accent4"/>
          <w:insideV w:val="single" w:sz="6" w:space="0" w:color="AEAFA9" w:themeColor="accent4"/>
        </w:tcBorders>
        <w:shd w:val="clear" w:color="auto" w:fill="D6D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cPr>
      <w:shd w:val="clear" w:color="auto" w:fill="E2E1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7" w:themeFill="accent5" w:themeFillTint="33"/>
      </w:tc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tcBorders>
          <w:insideH w:val="single" w:sz="6" w:space="0" w:color="8D878B" w:themeColor="accent5"/>
          <w:insideV w:val="single" w:sz="6" w:space="0" w:color="8D878B" w:themeColor="accent5"/>
        </w:tcBorders>
        <w:shd w:val="clear" w:color="auto" w:fill="C6C3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cPr>
      <w:shd w:val="clear" w:color="auto" w:fill="DED9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0D7" w:themeFill="accent6" w:themeFillTint="33"/>
      </w:tc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tcBorders>
          <w:insideH w:val="single" w:sz="6" w:space="0" w:color="6B6149" w:themeColor="accent6"/>
          <w:insideV w:val="single" w:sz="6" w:space="0" w:color="6B6149" w:themeColor="accent6"/>
        </w:tcBorders>
        <w:shd w:val="clear" w:color="auto" w:fill="BCB3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E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BD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BD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DEE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DEE9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D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76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76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BB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BB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B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7D4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7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7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3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3C5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1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1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3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39D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bottom w:val="single" w:sz="8" w:space="0" w:color="2CBD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BDD2" w:themeColor="accent1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2CBDD2" w:themeColor="accent1"/>
          <w:bottom w:val="single" w:sz="8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BDD2" w:themeColor="accent1"/>
          <w:bottom w:val="single" w:sz="8" w:space="0" w:color="2CBDD2" w:themeColor="accent1"/>
        </w:tcBorders>
      </w:tcPr>
    </w:tblStylePr>
    <w:tblStylePr w:type="band1Vert">
      <w:tblPr/>
      <w:tcPr>
        <w:shd w:val="clear" w:color="auto" w:fill="CAEEF4" w:themeFill="accent1" w:themeFillTint="3F"/>
      </w:tcPr>
    </w:tblStylePr>
    <w:tblStylePr w:type="band1Horz">
      <w:tblPr/>
      <w:tcPr>
        <w:shd w:val="clear" w:color="auto" w:fill="CAEE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bottom w:val="single" w:sz="8" w:space="0" w:color="CCC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2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CCCCCC" w:themeColor="accent2"/>
          <w:bottom w:val="single" w:sz="8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2"/>
          <w:bottom w:val="single" w:sz="8" w:space="0" w:color="CCCCCC" w:themeColor="accent2"/>
        </w:tcBorders>
      </w:tcPr>
    </w:tblStylePr>
    <w:tblStylePr w:type="band1Vert">
      <w:tblPr/>
      <w:tcPr>
        <w:shd w:val="clear" w:color="auto" w:fill="F2F2F2" w:themeFill="accent2" w:themeFillTint="3F"/>
      </w:tcPr>
    </w:tblStylePr>
    <w:tblStylePr w:type="band1Horz">
      <w:tblPr/>
      <w:tcPr>
        <w:shd w:val="clear" w:color="auto" w:fill="F2F2F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bottom w:val="single" w:sz="8" w:space="0" w:color="85776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776D" w:themeColor="accent3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85776D" w:themeColor="accent3"/>
          <w:bottom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776D" w:themeColor="accent3"/>
          <w:bottom w:val="single" w:sz="8" w:space="0" w:color="85776D" w:themeColor="accent3"/>
        </w:tcBorders>
      </w:tcPr>
    </w:tblStylePr>
    <w:tblStylePr w:type="band1Vert">
      <w:tblPr/>
      <w:tcPr>
        <w:shd w:val="clear" w:color="auto" w:fill="E1DDDA" w:themeFill="accent3" w:themeFillTint="3F"/>
      </w:tcPr>
    </w:tblStylePr>
    <w:tblStylePr w:type="band1Horz">
      <w:tblPr/>
      <w:tcPr>
        <w:shd w:val="clear" w:color="auto" w:fill="E1DDD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bottom w:val="single" w:sz="8" w:space="0" w:color="AEA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AFA9" w:themeColor="accent4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AEAFA9" w:themeColor="accent4"/>
          <w:bottom w:val="single" w:sz="8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AFA9" w:themeColor="accent4"/>
          <w:bottom w:val="single" w:sz="8" w:space="0" w:color="AEAFA9" w:themeColor="accent4"/>
        </w:tcBorders>
      </w:tcPr>
    </w:tblStylePr>
    <w:tblStylePr w:type="band1Vert">
      <w:tblPr/>
      <w:tcPr>
        <w:shd w:val="clear" w:color="auto" w:fill="EAEBE9" w:themeFill="accent4" w:themeFillTint="3F"/>
      </w:tcPr>
    </w:tblStylePr>
    <w:tblStylePr w:type="band1Horz">
      <w:tblPr/>
      <w:tcPr>
        <w:shd w:val="clear" w:color="auto" w:fill="EAEBE9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78B" w:themeColor="accent5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8D878B" w:themeColor="accent5"/>
          <w:bottom w:val="single" w:sz="8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78B" w:themeColor="accent5"/>
          <w:bottom w:val="single" w:sz="8" w:space="0" w:color="8D878B" w:themeColor="accent5"/>
        </w:tcBorders>
      </w:tcPr>
    </w:tblStylePr>
    <w:tblStylePr w:type="band1Vert">
      <w:tblPr/>
      <w:tcPr>
        <w:shd w:val="clear" w:color="auto" w:fill="E2E1E2" w:themeFill="accent5" w:themeFillTint="3F"/>
      </w:tcPr>
    </w:tblStylePr>
    <w:tblStylePr w:type="band1Horz">
      <w:tblPr/>
      <w:tcPr>
        <w:shd w:val="clear" w:color="auto" w:fill="E2E1E2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149" w:themeColor="accent6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shd w:val="clear" w:color="auto" w:fill="DED9CE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BD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BD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BD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E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7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776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776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D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A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A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A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B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7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7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7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61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61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61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0CDDD" w:themeColor="accent1" w:themeTint="BF"/>
        <w:left w:val="single" w:sz="8" w:space="0" w:color="60CDDD" w:themeColor="accent1" w:themeTint="BF"/>
        <w:bottom w:val="single" w:sz="8" w:space="0" w:color="60CDDD" w:themeColor="accent1" w:themeTint="BF"/>
        <w:right w:val="single" w:sz="8" w:space="0" w:color="60CDDD" w:themeColor="accent1" w:themeTint="BF"/>
        <w:insideH w:val="single" w:sz="8" w:space="0" w:color="60CD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CDDD" w:themeColor="accent1" w:themeTint="BF"/>
          <w:left w:val="single" w:sz="8" w:space="0" w:color="60CDDD" w:themeColor="accent1" w:themeTint="BF"/>
          <w:bottom w:val="single" w:sz="8" w:space="0" w:color="60CDDD" w:themeColor="accent1" w:themeTint="BF"/>
          <w:right w:val="single" w:sz="8" w:space="0" w:color="60CDDD" w:themeColor="accent1" w:themeTint="BF"/>
          <w:insideH w:val="nil"/>
          <w:insideV w:val="nil"/>
        </w:tcBorders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DDD" w:themeColor="accent1" w:themeTint="BF"/>
          <w:left w:val="single" w:sz="8" w:space="0" w:color="60CDDD" w:themeColor="accent1" w:themeTint="BF"/>
          <w:bottom w:val="single" w:sz="8" w:space="0" w:color="60CDDD" w:themeColor="accent1" w:themeTint="BF"/>
          <w:right w:val="single" w:sz="8" w:space="0" w:color="60CD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E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E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D8D8D8" w:themeColor="accent2" w:themeTint="BF"/>
        <w:left w:val="single" w:sz="8" w:space="0" w:color="D8D8D8" w:themeColor="accent2" w:themeTint="BF"/>
        <w:bottom w:val="single" w:sz="8" w:space="0" w:color="D8D8D8" w:themeColor="accent2" w:themeTint="BF"/>
        <w:right w:val="single" w:sz="8" w:space="0" w:color="D8D8D8" w:themeColor="accent2" w:themeTint="BF"/>
        <w:insideH w:val="single" w:sz="8" w:space="0" w:color="D8D8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2" w:themeTint="BF"/>
          <w:left w:val="single" w:sz="8" w:space="0" w:color="D8D8D8" w:themeColor="accent2" w:themeTint="BF"/>
          <w:bottom w:val="single" w:sz="8" w:space="0" w:color="D8D8D8" w:themeColor="accent2" w:themeTint="BF"/>
          <w:right w:val="single" w:sz="8" w:space="0" w:color="D8D8D8" w:themeColor="accent2" w:themeTint="BF"/>
          <w:insideH w:val="nil"/>
          <w:insideV w:val="nil"/>
        </w:tcBorders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2" w:themeTint="BF"/>
          <w:left w:val="single" w:sz="8" w:space="0" w:color="D8D8D8" w:themeColor="accent2" w:themeTint="BF"/>
          <w:bottom w:val="single" w:sz="8" w:space="0" w:color="D8D8D8" w:themeColor="accent2" w:themeTint="BF"/>
          <w:right w:val="single" w:sz="8" w:space="0" w:color="D8D8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49890" w:themeColor="accent3" w:themeTint="BF"/>
        <w:left w:val="single" w:sz="8" w:space="0" w:color="A49890" w:themeColor="accent3" w:themeTint="BF"/>
        <w:bottom w:val="single" w:sz="8" w:space="0" w:color="A49890" w:themeColor="accent3" w:themeTint="BF"/>
        <w:right w:val="single" w:sz="8" w:space="0" w:color="A49890" w:themeColor="accent3" w:themeTint="BF"/>
        <w:insideH w:val="single" w:sz="8" w:space="0" w:color="A4989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9890" w:themeColor="accent3" w:themeTint="BF"/>
          <w:left w:val="single" w:sz="8" w:space="0" w:color="A49890" w:themeColor="accent3" w:themeTint="BF"/>
          <w:bottom w:val="single" w:sz="8" w:space="0" w:color="A49890" w:themeColor="accent3" w:themeTint="BF"/>
          <w:right w:val="single" w:sz="8" w:space="0" w:color="A49890" w:themeColor="accent3" w:themeTint="BF"/>
          <w:insideH w:val="nil"/>
          <w:insideV w:val="nil"/>
        </w:tcBorders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890" w:themeColor="accent3" w:themeTint="BF"/>
          <w:left w:val="single" w:sz="8" w:space="0" w:color="A49890" w:themeColor="accent3" w:themeTint="BF"/>
          <w:bottom w:val="single" w:sz="8" w:space="0" w:color="A49890" w:themeColor="accent3" w:themeTint="BF"/>
          <w:right w:val="single" w:sz="8" w:space="0" w:color="A4989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D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D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2C3BE" w:themeColor="accent4" w:themeTint="BF"/>
        <w:left w:val="single" w:sz="8" w:space="0" w:color="C2C3BE" w:themeColor="accent4" w:themeTint="BF"/>
        <w:bottom w:val="single" w:sz="8" w:space="0" w:color="C2C3BE" w:themeColor="accent4" w:themeTint="BF"/>
        <w:right w:val="single" w:sz="8" w:space="0" w:color="C2C3BE" w:themeColor="accent4" w:themeTint="BF"/>
        <w:insideH w:val="single" w:sz="8" w:space="0" w:color="C2C3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3BE" w:themeColor="accent4" w:themeTint="BF"/>
          <w:left w:val="single" w:sz="8" w:space="0" w:color="C2C3BE" w:themeColor="accent4" w:themeTint="BF"/>
          <w:bottom w:val="single" w:sz="8" w:space="0" w:color="C2C3BE" w:themeColor="accent4" w:themeTint="BF"/>
          <w:right w:val="single" w:sz="8" w:space="0" w:color="C2C3BE" w:themeColor="accent4" w:themeTint="BF"/>
          <w:insideH w:val="nil"/>
          <w:insideV w:val="nil"/>
        </w:tcBorders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3BE" w:themeColor="accent4" w:themeTint="BF"/>
          <w:left w:val="single" w:sz="8" w:space="0" w:color="C2C3BE" w:themeColor="accent4" w:themeTint="BF"/>
          <w:bottom w:val="single" w:sz="8" w:space="0" w:color="C2C3BE" w:themeColor="accent4" w:themeTint="BF"/>
          <w:right w:val="single" w:sz="8" w:space="0" w:color="C2C3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B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9A5A8" w:themeColor="accent5" w:themeTint="BF"/>
        <w:left w:val="single" w:sz="8" w:space="0" w:color="A9A5A8" w:themeColor="accent5" w:themeTint="BF"/>
        <w:bottom w:val="single" w:sz="8" w:space="0" w:color="A9A5A8" w:themeColor="accent5" w:themeTint="BF"/>
        <w:right w:val="single" w:sz="8" w:space="0" w:color="A9A5A8" w:themeColor="accent5" w:themeTint="BF"/>
        <w:insideH w:val="single" w:sz="8" w:space="0" w:color="A9A5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5A8" w:themeColor="accent5" w:themeTint="BF"/>
          <w:left w:val="single" w:sz="8" w:space="0" w:color="A9A5A8" w:themeColor="accent5" w:themeTint="BF"/>
          <w:bottom w:val="single" w:sz="8" w:space="0" w:color="A9A5A8" w:themeColor="accent5" w:themeTint="BF"/>
          <w:right w:val="single" w:sz="8" w:space="0" w:color="A9A5A8" w:themeColor="accent5" w:themeTint="BF"/>
          <w:insideH w:val="nil"/>
          <w:insideV w:val="nil"/>
        </w:tcBorders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5A8" w:themeColor="accent5" w:themeTint="BF"/>
          <w:left w:val="single" w:sz="8" w:space="0" w:color="A9A5A8" w:themeColor="accent5" w:themeTint="BF"/>
          <w:bottom w:val="single" w:sz="8" w:space="0" w:color="A9A5A8" w:themeColor="accent5" w:themeTint="BF"/>
          <w:right w:val="single" w:sz="8" w:space="0" w:color="A9A5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9A8D6B" w:themeColor="accent6" w:themeTint="BF"/>
        <w:left w:val="single" w:sz="8" w:space="0" w:color="9A8D6B" w:themeColor="accent6" w:themeTint="BF"/>
        <w:bottom w:val="single" w:sz="8" w:space="0" w:color="9A8D6B" w:themeColor="accent6" w:themeTint="BF"/>
        <w:right w:val="single" w:sz="8" w:space="0" w:color="9A8D6B" w:themeColor="accent6" w:themeTint="BF"/>
        <w:insideH w:val="single" w:sz="8" w:space="0" w:color="9A8D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D6B" w:themeColor="accent6" w:themeTint="BF"/>
          <w:left w:val="single" w:sz="8" w:space="0" w:color="9A8D6B" w:themeColor="accent6" w:themeTint="BF"/>
          <w:bottom w:val="single" w:sz="8" w:space="0" w:color="9A8D6B" w:themeColor="accent6" w:themeTint="BF"/>
          <w:right w:val="single" w:sz="8" w:space="0" w:color="9A8D6B" w:themeColor="accent6" w:themeTint="BF"/>
          <w:insideH w:val="nil"/>
          <w:insideV w:val="nil"/>
        </w:tcBorders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D6B" w:themeColor="accent6" w:themeTint="BF"/>
          <w:left w:val="single" w:sz="8" w:space="0" w:color="9A8D6B" w:themeColor="accent6" w:themeTint="BF"/>
          <w:bottom w:val="single" w:sz="8" w:space="0" w:color="9A8D6B" w:themeColor="accent6" w:themeTint="BF"/>
          <w:right w:val="single" w:sz="8" w:space="0" w:color="9A8D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20A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20A0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820A05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20A05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20A05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20A05"/>
  </w:style>
  <w:style w:type="character" w:styleId="Seitenzahl">
    <w:name w:val="page number"/>
    <w:basedOn w:val="Absatz-Standardschriftart"/>
    <w:uiPriority w:val="99"/>
    <w:semiHidden/>
    <w:unhideWhenUsed/>
    <w:rsid w:val="00820A05"/>
  </w:style>
  <w:style w:type="table" w:styleId="EinfacheTabelle1">
    <w:name w:val="Plain Table 1"/>
    <w:basedOn w:val="NormaleTabelle"/>
    <w:uiPriority w:val="41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20A05"/>
    <w:pPr>
      <w:spacing w:before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20A05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9E7038"/>
    <w:pPr>
      <w:spacing w:before="200" w:after="160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E7038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20A05"/>
  </w:style>
  <w:style w:type="character" w:customStyle="1" w:styleId="AnredeZchn">
    <w:name w:val="Anrede Zchn"/>
    <w:basedOn w:val="Absatz-Standardschriftart"/>
    <w:link w:val="Anrede"/>
    <w:uiPriority w:val="99"/>
    <w:semiHidden/>
    <w:rsid w:val="00820A05"/>
  </w:style>
  <w:style w:type="paragraph" w:styleId="Unterschrift">
    <w:name w:val="Signature"/>
    <w:basedOn w:val="Standard"/>
    <w:link w:val="UnterschriftZchn"/>
    <w:uiPriority w:val="99"/>
    <w:semiHidden/>
    <w:unhideWhenUsed/>
    <w:rsid w:val="00820A05"/>
    <w:pPr>
      <w:spacing w:before="0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20A05"/>
  </w:style>
  <w:style w:type="character" w:styleId="Fett">
    <w:name w:val="Strong"/>
    <w:basedOn w:val="Absatz-Standardschriftart"/>
    <w:uiPriority w:val="22"/>
    <w:semiHidden/>
    <w:unhideWhenUsed/>
    <w:qFormat/>
    <w:rsid w:val="00820A05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820A05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820A05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820A0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20A0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20A0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20A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20A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20A0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20A0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20A0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20A0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20A0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20A0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20A0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820A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20A0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20A0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20A0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20A0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20A0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20A0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820A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20A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20A0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20A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20A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20A05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20A05"/>
  </w:style>
  <w:style w:type="table" w:styleId="TabelleProfessionell">
    <w:name w:val="Table Professional"/>
    <w:basedOn w:val="NormaleTabelle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20A0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20A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20A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20A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2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820A0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20A0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20A0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820A05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20A0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20A0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20A05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20A05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20A05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20A05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20A0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20A0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20A05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525E"/>
    <w:pPr>
      <w:outlineLvl w:val="9"/>
    </w:pPr>
    <w:rPr>
      <w:spacing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o\AppData\Roaming\Microsoft\Templates\Speisekarte%20f&#252;r%20Neujahrspar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491FCD379A44D8B7427E700EAB2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4AE2A-D414-4896-B7F2-9E2FD651F2E6}"/>
      </w:docPartPr>
      <w:docPartBody>
        <w:p w:rsidR="0009382D" w:rsidRDefault="00086ABE" w:rsidP="00086ABE">
          <w:pPr>
            <w:pStyle w:val="FD491FCD379A44D8B7427E700EAB2B4C"/>
          </w:pPr>
          <w:r>
            <w:rPr>
              <w:lang w:bidi="de-DE"/>
            </w:rPr>
            <w:t>ERSTER GANG</w:t>
          </w:r>
        </w:p>
      </w:docPartBody>
    </w:docPart>
    <w:docPart>
      <w:docPartPr>
        <w:name w:val="61C026A3783549C195B7A11F319EB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5A09B-5307-4845-9186-2A27A81E2CBB}"/>
      </w:docPartPr>
      <w:docPartBody>
        <w:p w:rsidR="0009382D" w:rsidRDefault="00086ABE" w:rsidP="00086ABE">
          <w:pPr>
            <w:pStyle w:val="61C026A3783549C195B7A11F319EB6FC"/>
          </w:pPr>
          <w:r>
            <w:rPr>
              <w:lang w:bidi="de-DE"/>
            </w:rPr>
            <w:t>HAUPTGERICHT</w:t>
          </w:r>
        </w:p>
      </w:docPartBody>
    </w:docPart>
    <w:docPart>
      <w:docPartPr>
        <w:name w:val="D4A119FED2DC4A008C9C1FFD2A460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AB71-ED7B-4E77-9DF2-60F163BB0ABA}"/>
      </w:docPartPr>
      <w:docPartBody>
        <w:p w:rsidR="0009382D" w:rsidRDefault="00086ABE" w:rsidP="00086ABE">
          <w:pPr>
            <w:pStyle w:val="D4A119FED2DC4A008C9C1FFD2A46056E"/>
          </w:pPr>
          <w:r>
            <w:rPr>
              <w:lang w:bidi="de-DE"/>
            </w:rPr>
            <w:t>DESSERT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BE"/>
    <w:rsid w:val="00086ABE"/>
    <w:rsid w:val="0009382D"/>
    <w:rsid w:val="00A7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D491FCD379A44D8B7427E700EAB2B4C">
    <w:name w:val="FD491FCD379A44D8B7427E700EAB2B4C"/>
    <w:rsid w:val="00086ABE"/>
  </w:style>
  <w:style w:type="paragraph" w:customStyle="1" w:styleId="61C026A3783549C195B7A11F319EB6FC">
    <w:name w:val="61C026A3783549C195B7A11F319EB6FC"/>
    <w:rsid w:val="00086ABE"/>
  </w:style>
  <w:style w:type="paragraph" w:customStyle="1" w:styleId="D4A119FED2DC4A008C9C1FFD2A46056E">
    <w:name w:val="D4A119FED2DC4A008C9C1FFD2A46056E"/>
    <w:rsid w:val="00086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Year Set">
      <a:dk1>
        <a:sysClr val="windowText" lastClr="000000"/>
      </a:dk1>
      <a:lt1>
        <a:sysClr val="window" lastClr="FFFFFF"/>
      </a:lt1>
      <a:dk2>
        <a:srgbClr val="653D2A"/>
      </a:dk2>
      <a:lt2>
        <a:srgbClr val="D4F1F6"/>
      </a:lt2>
      <a:accent1>
        <a:srgbClr val="2CBDD2"/>
      </a:accent1>
      <a:accent2>
        <a:srgbClr val="CCCCCC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New Year Set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259F544-0E39-4766-830A-A848EE516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8E480-0D26-4601-AF47-1499F8244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F57D0-5D4A-4962-B588-CB5E5F083C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Speisekarte für Neujahrsparty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2022-09-24T11:11:00Z</dcterms:created>
  <dcterms:modified xsi:type="dcterms:W3CDTF">2022-10-06T14:45:00Z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